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9F9C" w14:textId="7D5518AA" w:rsidR="00CE08DB" w:rsidRDefault="00CC1E44" w:rsidP="00113CF7">
      <w:pPr>
        <w:pStyle w:val="Otsikko1"/>
      </w:pPr>
      <w:bookmarkStart w:id="0" w:name="OLE_LINK1"/>
      <w:bookmarkStart w:id="1" w:name="OLE_LINK2"/>
      <w:r>
        <w:t>Näkövammaisbarometri 2025</w:t>
      </w:r>
      <w:r w:rsidR="0088049D">
        <w:t xml:space="preserve"> liite 1:</w:t>
      </w:r>
      <w:r>
        <w:t xml:space="preserve"> taulukot ja kuvaajat saavutettavasti</w:t>
      </w:r>
    </w:p>
    <w:p w14:paraId="078F0EEA" w14:textId="66FBE4CF" w:rsidR="0089581C" w:rsidRPr="0089581C" w:rsidRDefault="008458EA" w:rsidP="0089581C">
      <w:r>
        <w:t>1</w:t>
      </w:r>
      <w:r w:rsidR="00D41010">
        <w:t>4</w:t>
      </w:r>
      <w:r>
        <w:t>.3.2025</w:t>
      </w:r>
    </w:p>
    <w:bookmarkEnd w:id="0"/>
    <w:bookmarkEnd w:id="1"/>
    <w:p w14:paraId="4FA6E28A" w14:textId="47916CD8" w:rsidR="005E50F0" w:rsidRDefault="00474C39" w:rsidP="00474C39">
      <w:pPr>
        <w:pStyle w:val="Otsikko2"/>
      </w:pPr>
      <w:r>
        <w:t>Vastaajarakenne (</w:t>
      </w:r>
      <w:r w:rsidR="00AF1BFB">
        <w:t>diaesityksen sivu</w:t>
      </w:r>
      <w:r>
        <w:t>t 6–7):</w:t>
      </w:r>
    </w:p>
    <w:p w14:paraId="6E6EC606" w14:textId="02ADB35D" w:rsidR="00FE62FF" w:rsidRDefault="00FE62FF" w:rsidP="00FE62FF">
      <w:r>
        <w:t xml:space="preserve">Kysymys esitetty </w:t>
      </w:r>
      <w:r w:rsidR="001F76B2">
        <w:t>verkkolomakkeella 604 henkilölle, haastattelussa 201 henkilölle, yhteensä 805 henkilölle.</w:t>
      </w:r>
    </w:p>
    <w:p w14:paraId="3206F84E" w14:textId="77777777" w:rsidR="00FE62FF" w:rsidRPr="00FE62FF" w:rsidRDefault="00FE62FF" w:rsidP="00FE62FF"/>
    <w:p w14:paraId="569E45BF" w14:textId="727E8651" w:rsidR="000864F6" w:rsidRDefault="002F76DB" w:rsidP="000864F6">
      <w:r>
        <w:t>SUKUPUOLI</w:t>
      </w:r>
    </w:p>
    <w:p w14:paraId="10E68EF3" w14:textId="77777777" w:rsidR="000864F6" w:rsidRDefault="000864F6" w:rsidP="000864F6">
      <w:r>
        <w:t>Mies</w:t>
      </w:r>
    </w:p>
    <w:p w14:paraId="7806BC97" w14:textId="77777777" w:rsidR="000864F6" w:rsidRDefault="000864F6" w:rsidP="000864F6">
      <w:r>
        <w:t>Verkkokysely: 244 kpl, 41,4 %</w:t>
      </w:r>
    </w:p>
    <w:p w14:paraId="357DF587" w14:textId="77777777" w:rsidR="000864F6" w:rsidRDefault="000864F6" w:rsidP="000864F6">
      <w:r>
        <w:t>Haastattelu: 78 kpl, 38,8 %</w:t>
      </w:r>
    </w:p>
    <w:p w14:paraId="3C40FB82" w14:textId="77777777" w:rsidR="000864F6" w:rsidRDefault="000864F6" w:rsidP="000864F6">
      <w:r>
        <w:t>Yhteensä: 322 kpl, 40,8 %</w:t>
      </w:r>
    </w:p>
    <w:p w14:paraId="38CF219E" w14:textId="77777777" w:rsidR="002F76DB" w:rsidRDefault="002F76DB" w:rsidP="000864F6"/>
    <w:p w14:paraId="23FD7E4C" w14:textId="77777777" w:rsidR="000864F6" w:rsidRDefault="000864F6" w:rsidP="000864F6">
      <w:r>
        <w:t>Nainen</w:t>
      </w:r>
    </w:p>
    <w:p w14:paraId="4EE2FBCE" w14:textId="77777777" w:rsidR="000864F6" w:rsidRDefault="000864F6" w:rsidP="000864F6">
      <w:r>
        <w:t>Verkkokysely: 338 kpl, 57,4 %</w:t>
      </w:r>
    </w:p>
    <w:p w14:paraId="74E2F1A3" w14:textId="77777777" w:rsidR="000864F6" w:rsidRDefault="000864F6" w:rsidP="000864F6">
      <w:r>
        <w:t>Haastattelu: 123 kpl, 61,2 %</w:t>
      </w:r>
    </w:p>
    <w:p w14:paraId="415CF852" w14:textId="77777777" w:rsidR="000864F6" w:rsidRDefault="000864F6" w:rsidP="000864F6">
      <w:r>
        <w:t>Yhteensä: 461 kpl, 58,4 %</w:t>
      </w:r>
    </w:p>
    <w:p w14:paraId="0926610B" w14:textId="77777777" w:rsidR="002F76DB" w:rsidRDefault="002F76DB" w:rsidP="000864F6"/>
    <w:p w14:paraId="26AF303E" w14:textId="77777777" w:rsidR="000864F6" w:rsidRDefault="000864F6" w:rsidP="000864F6">
      <w:r>
        <w:t>Muu</w:t>
      </w:r>
    </w:p>
    <w:p w14:paraId="29DA74D2" w14:textId="77777777" w:rsidR="000864F6" w:rsidRDefault="000864F6" w:rsidP="000864F6">
      <w:r>
        <w:t>Verkkokysely: 7 kpl, 1,2 %</w:t>
      </w:r>
    </w:p>
    <w:p w14:paraId="3CC05BE7" w14:textId="77777777" w:rsidR="000864F6" w:rsidRDefault="000864F6" w:rsidP="000864F6">
      <w:r>
        <w:t>Haastattelu: 0 kpl, 0,0 %</w:t>
      </w:r>
    </w:p>
    <w:p w14:paraId="3A928EED" w14:textId="77777777" w:rsidR="000864F6" w:rsidRDefault="000864F6" w:rsidP="000864F6">
      <w:r>
        <w:t>Yhteensä: 7 kpl, 0,9 %</w:t>
      </w:r>
    </w:p>
    <w:p w14:paraId="1CC308B4" w14:textId="77777777" w:rsidR="002F76DB" w:rsidRDefault="002F76DB" w:rsidP="000864F6"/>
    <w:p w14:paraId="2381E40E" w14:textId="77777777" w:rsidR="000864F6" w:rsidRDefault="000864F6" w:rsidP="000864F6">
      <w:r>
        <w:lastRenderedPageBreak/>
        <w:t>Sukupuoli yhteensä</w:t>
      </w:r>
    </w:p>
    <w:p w14:paraId="4916AB47" w14:textId="77777777" w:rsidR="000864F6" w:rsidRDefault="000864F6" w:rsidP="000864F6">
      <w:r>
        <w:t>Verkkokysely: 589 kpl, 100,0 %</w:t>
      </w:r>
    </w:p>
    <w:p w14:paraId="05B5937F" w14:textId="77777777" w:rsidR="000864F6" w:rsidRDefault="000864F6" w:rsidP="000864F6">
      <w:r>
        <w:t>Haastattelu: 201 kpl, 100,0 %</w:t>
      </w:r>
    </w:p>
    <w:p w14:paraId="21E8144E" w14:textId="77777777" w:rsidR="000864F6" w:rsidRDefault="000864F6" w:rsidP="000864F6">
      <w:r>
        <w:t>Yhteensä: 790 kpl, 100,0 %</w:t>
      </w:r>
    </w:p>
    <w:p w14:paraId="55A51E95" w14:textId="77777777" w:rsidR="0066449D" w:rsidRDefault="0066449D" w:rsidP="000864F6"/>
    <w:p w14:paraId="5F5FAB68" w14:textId="77C09398" w:rsidR="000864F6" w:rsidRDefault="002F76DB" w:rsidP="000864F6">
      <w:r>
        <w:t>IKÄRYHMÄ</w:t>
      </w:r>
    </w:p>
    <w:p w14:paraId="743FA206" w14:textId="77777777" w:rsidR="000864F6" w:rsidRDefault="000864F6" w:rsidP="000864F6">
      <w:r>
        <w:t>Alle 45-vuotias</w:t>
      </w:r>
    </w:p>
    <w:p w14:paraId="4837B9F0" w14:textId="77777777" w:rsidR="000864F6" w:rsidRDefault="000864F6" w:rsidP="000864F6">
      <w:r>
        <w:t>Verkkokysely: 94 kpl, 16,4 %</w:t>
      </w:r>
    </w:p>
    <w:p w14:paraId="1CE50C79" w14:textId="77777777" w:rsidR="000864F6" w:rsidRDefault="000864F6" w:rsidP="000864F6">
      <w:r>
        <w:t>Haastattelu: 5 kpl, 2,5 %</w:t>
      </w:r>
    </w:p>
    <w:p w14:paraId="1A1C4118" w14:textId="77777777" w:rsidR="000864F6" w:rsidRDefault="000864F6" w:rsidP="000864F6">
      <w:r>
        <w:t>Yhteensä: 99 kpl, 12,8 %</w:t>
      </w:r>
    </w:p>
    <w:p w14:paraId="238697D5" w14:textId="77777777" w:rsidR="002F76DB" w:rsidRDefault="002F76DB" w:rsidP="000864F6"/>
    <w:p w14:paraId="48FA05F7" w14:textId="77777777" w:rsidR="000864F6" w:rsidRDefault="000864F6" w:rsidP="000864F6">
      <w:r>
        <w:t>45–64 v</w:t>
      </w:r>
    </w:p>
    <w:p w14:paraId="3AC3C32D" w14:textId="77777777" w:rsidR="000864F6" w:rsidRDefault="000864F6" w:rsidP="000864F6">
      <w:r>
        <w:t>Verkkokysely: 217 kpl, 37,8 %</w:t>
      </w:r>
    </w:p>
    <w:p w14:paraId="03236526" w14:textId="77777777" w:rsidR="000864F6" w:rsidRDefault="000864F6" w:rsidP="000864F6">
      <w:r>
        <w:t>Haastattelu: 14 kpl, 7,0 %</w:t>
      </w:r>
    </w:p>
    <w:p w14:paraId="7FEC276F" w14:textId="77777777" w:rsidR="000864F6" w:rsidRDefault="000864F6" w:rsidP="000864F6">
      <w:r>
        <w:t>Yhteensä: 231 kpl, 29,8 %</w:t>
      </w:r>
    </w:p>
    <w:p w14:paraId="079C5A1A" w14:textId="77777777" w:rsidR="002F76DB" w:rsidRDefault="002F76DB" w:rsidP="000864F6"/>
    <w:p w14:paraId="21B1DC38" w14:textId="77777777" w:rsidR="000864F6" w:rsidRDefault="000864F6" w:rsidP="000864F6">
      <w:r>
        <w:t>65–84 v</w:t>
      </w:r>
    </w:p>
    <w:p w14:paraId="3F5A035F" w14:textId="77777777" w:rsidR="000864F6" w:rsidRDefault="000864F6" w:rsidP="000864F6">
      <w:r>
        <w:t>Verkkokysely: 216 kpl, 37,6 %</w:t>
      </w:r>
    </w:p>
    <w:p w14:paraId="7B4021BC" w14:textId="77777777" w:rsidR="000864F6" w:rsidRDefault="000864F6" w:rsidP="000864F6">
      <w:r>
        <w:t>Haastattelu: 102 kpl, 50,7 %</w:t>
      </w:r>
    </w:p>
    <w:p w14:paraId="665B1B69" w14:textId="77777777" w:rsidR="000864F6" w:rsidRDefault="000864F6" w:rsidP="000864F6">
      <w:r>
        <w:t>Yhteensä: 318 kpl, 41,0 %</w:t>
      </w:r>
    </w:p>
    <w:p w14:paraId="74C293FD" w14:textId="77777777" w:rsidR="002F76DB" w:rsidRDefault="002F76DB" w:rsidP="000864F6"/>
    <w:p w14:paraId="50377D8F" w14:textId="77777777" w:rsidR="000864F6" w:rsidRDefault="000864F6" w:rsidP="000864F6">
      <w:r>
        <w:t>85+ v</w:t>
      </w:r>
    </w:p>
    <w:p w14:paraId="7BD8BECC" w14:textId="77777777" w:rsidR="000864F6" w:rsidRDefault="000864F6" w:rsidP="000864F6">
      <w:r>
        <w:t>Verkkokysely: 47 kpl, 8,2 %</w:t>
      </w:r>
    </w:p>
    <w:p w14:paraId="451C8EDF" w14:textId="77777777" w:rsidR="000864F6" w:rsidRDefault="000864F6" w:rsidP="000864F6">
      <w:r>
        <w:t>Haastattelu: 80 kpl, 39,8 %</w:t>
      </w:r>
    </w:p>
    <w:p w14:paraId="73A1D71A" w14:textId="77777777" w:rsidR="000864F6" w:rsidRDefault="000864F6" w:rsidP="000864F6">
      <w:r>
        <w:t>Yhteensä: 127 kpl, 16,4 %</w:t>
      </w:r>
    </w:p>
    <w:p w14:paraId="0C61CE3C" w14:textId="77777777" w:rsidR="002F76DB" w:rsidRDefault="002F76DB" w:rsidP="000864F6"/>
    <w:p w14:paraId="22C5F556" w14:textId="77777777" w:rsidR="000864F6" w:rsidRDefault="000864F6" w:rsidP="000864F6">
      <w:r>
        <w:lastRenderedPageBreak/>
        <w:t>Ikäryhmä yhteensä</w:t>
      </w:r>
    </w:p>
    <w:p w14:paraId="1F61A582" w14:textId="77777777" w:rsidR="000864F6" w:rsidRDefault="000864F6" w:rsidP="000864F6">
      <w:r>
        <w:t>Verkkokysely: 574 kpl, 100,0 %</w:t>
      </w:r>
    </w:p>
    <w:p w14:paraId="001727B9" w14:textId="77777777" w:rsidR="000864F6" w:rsidRDefault="000864F6" w:rsidP="000864F6">
      <w:r>
        <w:t>Haastattelu: 201 kpl, 100,0 %</w:t>
      </w:r>
    </w:p>
    <w:p w14:paraId="135BA03A" w14:textId="77777777" w:rsidR="000864F6" w:rsidRDefault="000864F6" w:rsidP="000864F6">
      <w:r>
        <w:t>Yhteensä: 775 kpl, 100,0 %</w:t>
      </w:r>
    </w:p>
    <w:p w14:paraId="3A070505" w14:textId="77777777" w:rsidR="0066449D" w:rsidRDefault="0066449D" w:rsidP="000864F6"/>
    <w:p w14:paraId="3D1E9781" w14:textId="481CD140" w:rsidR="000864F6" w:rsidRDefault="002F76DB" w:rsidP="000864F6">
      <w:r>
        <w:t>NÄKÖVAMMAN LUONNE</w:t>
      </w:r>
    </w:p>
    <w:p w14:paraId="59A70D77" w14:textId="77777777" w:rsidR="000864F6" w:rsidRDefault="000864F6" w:rsidP="000864F6">
      <w:r>
        <w:t>Heikkonäköinen</w:t>
      </w:r>
    </w:p>
    <w:p w14:paraId="78BC818B" w14:textId="77777777" w:rsidR="000864F6" w:rsidRDefault="000864F6" w:rsidP="000864F6">
      <w:r>
        <w:t>Verkkokysely: 171 kpl, 28,8 %</w:t>
      </w:r>
    </w:p>
    <w:p w14:paraId="72C2A03D" w14:textId="77777777" w:rsidR="000864F6" w:rsidRDefault="000864F6" w:rsidP="000864F6">
      <w:r>
        <w:t>Haastattelu: 90 kpl, 45,5 %</w:t>
      </w:r>
    </w:p>
    <w:p w14:paraId="2F8A2FFC" w14:textId="77777777" w:rsidR="000864F6" w:rsidRDefault="000864F6" w:rsidP="000864F6">
      <w:r>
        <w:t>Yhteensä: 261 kpl, 33,0 %</w:t>
      </w:r>
    </w:p>
    <w:p w14:paraId="1C297BAD" w14:textId="77777777" w:rsidR="002F76DB" w:rsidRDefault="002F76DB" w:rsidP="000864F6"/>
    <w:p w14:paraId="635F98B5" w14:textId="77777777" w:rsidR="000864F6" w:rsidRDefault="000864F6" w:rsidP="000864F6">
      <w:r>
        <w:t>Vaikeasti heikkonäköinen</w:t>
      </w:r>
    </w:p>
    <w:p w14:paraId="65724080" w14:textId="77777777" w:rsidR="000864F6" w:rsidRDefault="000864F6" w:rsidP="000864F6">
      <w:r>
        <w:t>Verkkokysely: 293 kpl, 49,4 %</w:t>
      </w:r>
    </w:p>
    <w:p w14:paraId="6B216C27" w14:textId="77777777" w:rsidR="000864F6" w:rsidRDefault="000864F6" w:rsidP="000864F6">
      <w:r>
        <w:t>Haastattelu: 91 kpl, 46,0 %</w:t>
      </w:r>
    </w:p>
    <w:p w14:paraId="7C3F0575" w14:textId="77777777" w:rsidR="000864F6" w:rsidRDefault="000864F6" w:rsidP="000864F6">
      <w:r>
        <w:t>Yhteensä: 384 kpl, 48,5 %</w:t>
      </w:r>
    </w:p>
    <w:p w14:paraId="35A0D08F" w14:textId="77777777" w:rsidR="002F76DB" w:rsidRDefault="002F76DB" w:rsidP="000864F6"/>
    <w:p w14:paraId="18C14BEC" w14:textId="77777777" w:rsidR="000864F6" w:rsidRDefault="000864F6" w:rsidP="000864F6">
      <w:r>
        <w:t>Sokea</w:t>
      </w:r>
    </w:p>
    <w:p w14:paraId="4A8A5E4C" w14:textId="77777777" w:rsidR="000864F6" w:rsidRDefault="000864F6" w:rsidP="000864F6">
      <w:r>
        <w:t>Verkkokysely: 129 kpl, 21,8 %</w:t>
      </w:r>
    </w:p>
    <w:p w14:paraId="395060FA" w14:textId="77777777" w:rsidR="000864F6" w:rsidRDefault="000864F6" w:rsidP="000864F6">
      <w:r>
        <w:t>Haastattelu: 17 kpl, 8,8 %</w:t>
      </w:r>
    </w:p>
    <w:p w14:paraId="5BA528B7" w14:textId="77777777" w:rsidR="000864F6" w:rsidRDefault="000864F6" w:rsidP="000864F6">
      <w:r>
        <w:t>Yhteensä: 146 kpl, 18,5 %</w:t>
      </w:r>
    </w:p>
    <w:p w14:paraId="0ECBD6C9" w14:textId="77777777" w:rsidR="002F76DB" w:rsidRDefault="002F76DB" w:rsidP="000864F6"/>
    <w:p w14:paraId="6A17E2C6" w14:textId="77777777" w:rsidR="000864F6" w:rsidRDefault="000864F6" w:rsidP="000864F6">
      <w:r>
        <w:t>Näkövamman luonne yhteensä</w:t>
      </w:r>
    </w:p>
    <w:p w14:paraId="3163AE28" w14:textId="77777777" w:rsidR="000864F6" w:rsidRDefault="000864F6" w:rsidP="000864F6">
      <w:r>
        <w:t>Verkkokysely: 593 kpl, 100,0 %</w:t>
      </w:r>
    </w:p>
    <w:p w14:paraId="581D0168" w14:textId="77777777" w:rsidR="000864F6" w:rsidRDefault="000864F6" w:rsidP="000864F6">
      <w:r>
        <w:t>Haastattelu: 198 kpl, 100,0 %</w:t>
      </w:r>
    </w:p>
    <w:p w14:paraId="6BCBDA8E" w14:textId="77777777" w:rsidR="000864F6" w:rsidRDefault="000864F6" w:rsidP="000864F6">
      <w:r>
        <w:t>Yhteensä: 791 kpl, 100,0 %</w:t>
      </w:r>
    </w:p>
    <w:p w14:paraId="6E9E6E14" w14:textId="77777777" w:rsidR="0066449D" w:rsidRDefault="0066449D" w:rsidP="000864F6"/>
    <w:p w14:paraId="068C6962" w14:textId="36CDA270" w:rsidR="000864F6" w:rsidRDefault="000C6946" w:rsidP="000864F6">
      <w:r>
        <w:lastRenderedPageBreak/>
        <w:t xml:space="preserve">ONKO </w:t>
      </w:r>
      <w:r w:rsidR="002F76DB">
        <w:t>KUULOVAMMA</w:t>
      </w:r>
      <w:r>
        <w:t>A</w:t>
      </w:r>
    </w:p>
    <w:p w14:paraId="53B38860" w14:textId="77777777" w:rsidR="000864F6" w:rsidRDefault="000864F6" w:rsidP="000864F6">
      <w:r>
        <w:t>Kyllä</w:t>
      </w:r>
    </w:p>
    <w:p w14:paraId="2983B86C" w14:textId="77777777" w:rsidR="000864F6" w:rsidRDefault="000864F6" w:rsidP="000864F6">
      <w:r>
        <w:t>Verkkokysely: 137 kpl, 23,1 %</w:t>
      </w:r>
    </w:p>
    <w:p w14:paraId="3D46D024" w14:textId="77777777" w:rsidR="000864F6" w:rsidRDefault="000864F6" w:rsidP="000864F6">
      <w:r>
        <w:t>Haastattelu: 73 kpl, 36,7 %</w:t>
      </w:r>
    </w:p>
    <w:p w14:paraId="60ABC4CD" w14:textId="77777777" w:rsidR="000864F6" w:rsidRDefault="000864F6" w:rsidP="000864F6">
      <w:r>
        <w:t>Yhteensä: 210 kpl, 26,5 %</w:t>
      </w:r>
    </w:p>
    <w:p w14:paraId="6BF2F217" w14:textId="77777777" w:rsidR="002F76DB" w:rsidRDefault="002F76DB" w:rsidP="000864F6"/>
    <w:p w14:paraId="38A9D081" w14:textId="77777777" w:rsidR="000864F6" w:rsidRDefault="000864F6" w:rsidP="000864F6">
      <w:r>
        <w:t>Ei</w:t>
      </w:r>
    </w:p>
    <w:p w14:paraId="65B0AB25" w14:textId="77777777" w:rsidR="000864F6" w:rsidRDefault="000864F6" w:rsidP="000864F6">
      <w:r>
        <w:t>Verkkokysely: 455 kpl, 76,9 %</w:t>
      </w:r>
    </w:p>
    <w:p w14:paraId="45A292D1" w14:textId="77777777" w:rsidR="000864F6" w:rsidRDefault="000864F6" w:rsidP="000864F6">
      <w:r>
        <w:t>Haastattelu: 126 kpl, 63,3 %</w:t>
      </w:r>
    </w:p>
    <w:p w14:paraId="08E736BE" w14:textId="77777777" w:rsidR="000864F6" w:rsidRDefault="000864F6" w:rsidP="000864F6">
      <w:r>
        <w:t>Yhteensä: 581 kpl, 73,5 %</w:t>
      </w:r>
    </w:p>
    <w:p w14:paraId="0A6F4E5C" w14:textId="77777777" w:rsidR="002F76DB" w:rsidRDefault="002F76DB" w:rsidP="000864F6"/>
    <w:p w14:paraId="292BD032" w14:textId="2104FDA3" w:rsidR="000864F6" w:rsidRDefault="000C6946" w:rsidP="000864F6">
      <w:r>
        <w:t>Onko k</w:t>
      </w:r>
      <w:r w:rsidR="000864F6">
        <w:t>uulovamma</w:t>
      </w:r>
      <w:r>
        <w:t>a</w:t>
      </w:r>
      <w:r w:rsidR="000864F6">
        <w:t xml:space="preserve"> yhteensä</w:t>
      </w:r>
    </w:p>
    <w:p w14:paraId="10DED859" w14:textId="77777777" w:rsidR="000864F6" w:rsidRDefault="000864F6" w:rsidP="000864F6">
      <w:r>
        <w:t>Verkkokysely: 592 kpl, 100,0 %</w:t>
      </w:r>
    </w:p>
    <w:p w14:paraId="501E7B10" w14:textId="77777777" w:rsidR="000864F6" w:rsidRDefault="000864F6" w:rsidP="000864F6">
      <w:r>
        <w:t>Haastattelu: 199 kpl, 100,0 %</w:t>
      </w:r>
    </w:p>
    <w:p w14:paraId="3C63FF83" w14:textId="77777777" w:rsidR="000864F6" w:rsidRDefault="000864F6" w:rsidP="000864F6">
      <w:r>
        <w:t>Yhteensä: 791 kpl, 100,0 %</w:t>
      </w:r>
    </w:p>
    <w:p w14:paraId="309FAE28" w14:textId="77777777" w:rsidR="0066449D" w:rsidRDefault="0066449D" w:rsidP="000864F6"/>
    <w:p w14:paraId="634E113D" w14:textId="5DF724D8" w:rsidR="000864F6" w:rsidRDefault="000C6946" w:rsidP="000864F6">
      <w:r>
        <w:t>NÄKÖVAMMAUTUMISIKÄ</w:t>
      </w:r>
    </w:p>
    <w:p w14:paraId="44F84A65" w14:textId="77777777" w:rsidR="000864F6" w:rsidRDefault="000864F6" w:rsidP="000864F6">
      <w:r>
        <w:t>Syntyessä</w:t>
      </w:r>
    </w:p>
    <w:p w14:paraId="044ADA7D" w14:textId="77777777" w:rsidR="000864F6" w:rsidRDefault="000864F6" w:rsidP="000864F6">
      <w:r>
        <w:t>Verkkokysely: 169 kpl, 28,5 %</w:t>
      </w:r>
    </w:p>
    <w:p w14:paraId="46ACA010" w14:textId="77777777" w:rsidR="000864F6" w:rsidRDefault="000864F6" w:rsidP="000864F6">
      <w:r>
        <w:t>Haastattelu: 11 kpl, 5,7 %</w:t>
      </w:r>
    </w:p>
    <w:p w14:paraId="6785578F" w14:textId="77777777" w:rsidR="000864F6" w:rsidRDefault="000864F6" w:rsidP="000864F6">
      <w:r>
        <w:t>Yhteensä: 180 kpl, 22,9 %</w:t>
      </w:r>
    </w:p>
    <w:p w14:paraId="4B91AC0F" w14:textId="77777777" w:rsidR="000C6946" w:rsidRDefault="000C6946" w:rsidP="000864F6"/>
    <w:p w14:paraId="017CE950" w14:textId="77777777" w:rsidR="000864F6" w:rsidRDefault="000864F6" w:rsidP="000864F6">
      <w:r>
        <w:t>0–11-vuotiaana</w:t>
      </w:r>
    </w:p>
    <w:p w14:paraId="300F45CE" w14:textId="77777777" w:rsidR="000864F6" w:rsidRDefault="000864F6" w:rsidP="000864F6">
      <w:r>
        <w:t>Verkkokysely: 63 kpl, 10,6 %</w:t>
      </w:r>
    </w:p>
    <w:p w14:paraId="54F5BBF7" w14:textId="77777777" w:rsidR="000864F6" w:rsidRDefault="000864F6" w:rsidP="000864F6">
      <w:r>
        <w:t>Haastattelu: 10 kpl, 5,2 %</w:t>
      </w:r>
    </w:p>
    <w:p w14:paraId="7238C6AF" w14:textId="77777777" w:rsidR="000864F6" w:rsidRDefault="000864F6" w:rsidP="000864F6">
      <w:r>
        <w:t>Yhteensä: 73 kpl, 9,3 %</w:t>
      </w:r>
    </w:p>
    <w:p w14:paraId="617B1701" w14:textId="77777777" w:rsidR="000C6946" w:rsidRDefault="000C6946" w:rsidP="000864F6"/>
    <w:p w14:paraId="072B28E7" w14:textId="77777777" w:rsidR="000864F6" w:rsidRDefault="000864F6" w:rsidP="000864F6">
      <w:r>
        <w:t>12–17-vuotiaana</w:t>
      </w:r>
    </w:p>
    <w:p w14:paraId="1DCCED2D" w14:textId="77777777" w:rsidR="000864F6" w:rsidRDefault="000864F6" w:rsidP="000864F6">
      <w:r>
        <w:t>Verkkokysely: 20 kpl, 3,4 %</w:t>
      </w:r>
    </w:p>
    <w:p w14:paraId="59B3A738" w14:textId="77777777" w:rsidR="000864F6" w:rsidRDefault="000864F6" w:rsidP="000864F6">
      <w:r>
        <w:t>Haastattelu: 5 kpl, 2,6 %</w:t>
      </w:r>
    </w:p>
    <w:p w14:paraId="5C23014F" w14:textId="77777777" w:rsidR="000864F6" w:rsidRDefault="000864F6" w:rsidP="000864F6">
      <w:r>
        <w:t>Yhteensä: 25 kpl, 3,2 %</w:t>
      </w:r>
    </w:p>
    <w:p w14:paraId="705960F5" w14:textId="77777777" w:rsidR="000C6946" w:rsidRDefault="000C6946" w:rsidP="000864F6"/>
    <w:p w14:paraId="45F6181A" w14:textId="77777777" w:rsidR="000864F6" w:rsidRDefault="000864F6" w:rsidP="000864F6">
      <w:r>
        <w:t>18–39-vuotiaana</w:t>
      </w:r>
    </w:p>
    <w:p w14:paraId="0D078693" w14:textId="77777777" w:rsidR="000864F6" w:rsidRDefault="000864F6" w:rsidP="000864F6">
      <w:r>
        <w:t>Verkkokysely: 114 kpl, 19,2 %</w:t>
      </w:r>
    </w:p>
    <w:p w14:paraId="74C262CE" w14:textId="77777777" w:rsidR="000864F6" w:rsidRDefault="000864F6" w:rsidP="000864F6">
      <w:r>
        <w:t>Haastattelu: 6 kpl, 3,1 %</w:t>
      </w:r>
    </w:p>
    <w:p w14:paraId="60557BE2" w14:textId="77777777" w:rsidR="000864F6" w:rsidRDefault="000864F6" w:rsidP="000864F6">
      <w:r>
        <w:t>Yhteensä: 120 kpl, 15,3 %</w:t>
      </w:r>
    </w:p>
    <w:p w14:paraId="2AA35452" w14:textId="77777777" w:rsidR="000C6946" w:rsidRDefault="000C6946" w:rsidP="000864F6"/>
    <w:p w14:paraId="4A7E8177" w14:textId="77777777" w:rsidR="000864F6" w:rsidRDefault="000864F6" w:rsidP="000864F6">
      <w:r>
        <w:t>40–63-vuotiaana</w:t>
      </w:r>
    </w:p>
    <w:p w14:paraId="72398F70" w14:textId="77777777" w:rsidR="000864F6" w:rsidRDefault="000864F6" w:rsidP="000864F6">
      <w:r>
        <w:t>Verkkokysely: 136 kpl, 22,9 %</w:t>
      </w:r>
    </w:p>
    <w:p w14:paraId="2540BA65" w14:textId="77777777" w:rsidR="000864F6" w:rsidRDefault="000864F6" w:rsidP="000864F6">
      <w:r>
        <w:t>Haastattelu: 43 kpl, 22,3 %</w:t>
      </w:r>
    </w:p>
    <w:p w14:paraId="3F3B6E29" w14:textId="77777777" w:rsidR="000864F6" w:rsidRDefault="000864F6" w:rsidP="000864F6">
      <w:r>
        <w:t>Yhteensä: 179 kpl, 22,8 %</w:t>
      </w:r>
    </w:p>
    <w:p w14:paraId="65A06C5D" w14:textId="77777777" w:rsidR="000C6946" w:rsidRDefault="000C6946" w:rsidP="000864F6"/>
    <w:p w14:paraId="65FE00F2" w14:textId="77777777" w:rsidR="000864F6" w:rsidRDefault="000864F6" w:rsidP="000864F6">
      <w:r>
        <w:t>64-vuotiaana tai vanhempana</w:t>
      </w:r>
    </w:p>
    <w:p w14:paraId="5C772CE3" w14:textId="77777777" w:rsidR="000864F6" w:rsidRDefault="000864F6" w:rsidP="000864F6">
      <w:r>
        <w:t>Verkkokysely: 91 kpl, 15,3 %</w:t>
      </w:r>
    </w:p>
    <w:p w14:paraId="6301ECA9" w14:textId="77777777" w:rsidR="000864F6" w:rsidRDefault="000864F6" w:rsidP="000864F6">
      <w:r>
        <w:t>Haastattelu: 118 kpl, 61,1 %</w:t>
      </w:r>
    </w:p>
    <w:p w14:paraId="5BE0F452" w14:textId="77777777" w:rsidR="000864F6" w:rsidRDefault="000864F6" w:rsidP="000864F6">
      <w:r>
        <w:t>Yhteensä: 209 kpl, 26,6 %</w:t>
      </w:r>
    </w:p>
    <w:p w14:paraId="3D88EFBC" w14:textId="77777777" w:rsidR="000C6946" w:rsidRDefault="000C6946" w:rsidP="000864F6"/>
    <w:p w14:paraId="6009E154" w14:textId="77777777" w:rsidR="000864F6" w:rsidRDefault="000864F6" w:rsidP="000864F6">
      <w:r>
        <w:t>Näkövammautumisikä yhteensä</w:t>
      </w:r>
    </w:p>
    <w:p w14:paraId="761630CC" w14:textId="77777777" w:rsidR="000864F6" w:rsidRDefault="000864F6" w:rsidP="000864F6">
      <w:r>
        <w:t>Verkkokysely: 593 kpl, 100,0 %</w:t>
      </w:r>
    </w:p>
    <w:p w14:paraId="4C5B07C8" w14:textId="77777777" w:rsidR="000864F6" w:rsidRDefault="000864F6" w:rsidP="000864F6">
      <w:r>
        <w:t>Haastattelu: 193 kpl, 100,0 %</w:t>
      </w:r>
    </w:p>
    <w:p w14:paraId="5B465F4B" w14:textId="77777777" w:rsidR="000864F6" w:rsidRDefault="000864F6" w:rsidP="000864F6">
      <w:r>
        <w:t>Yhteensä: 786 kpl, 100,0 %</w:t>
      </w:r>
    </w:p>
    <w:p w14:paraId="1D861EF5" w14:textId="77777777" w:rsidR="0066449D" w:rsidRDefault="0066449D" w:rsidP="000864F6"/>
    <w:p w14:paraId="35C29FB5" w14:textId="4A9FFC34" w:rsidR="000864F6" w:rsidRDefault="000C6946" w:rsidP="000864F6">
      <w:r>
        <w:lastRenderedPageBreak/>
        <w:t>KUULUU JOHONKIN NÄKÖVAMMAISYHDISTYKSEEN</w:t>
      </w:r>
    </w:p>
    <w:p w14:paraId="0675A5F8" w14:textId="77777777" w:rsidR="000864F6" w:rsidRDefault="000864F6" w:rsidP="000864F6">
      <w:r>
        <w:t>Kyllä</w:t>
      </w:r>
    </w:p>
    <w:p w14:paraId="6A6CCBF2" w14:textId="77777777" w:rsidR="000864F6" w:rsidRDefault="000864F6" w:rsidP="000864F6">
      <w:r>
        <w:t>Verkkokysely: 529 kpl, 89,4 %</w:t>
      </w:r>
    </w:p>
    <w:p w14:paraId="6AD8ED3C" w14:textId="77777777" w:rsidR="000864F6" w:rsidRDefault="000864F6" w:rsidP="000864F6">
      <w:r>
        <w:t>Haastattelu: 119 kpl, 60,1 %</w:t>
      </w:r>
    </w:p>
    <w:p w14:paraId="1F120D56" w14:textId="77777777" w:rsidR="000864F6" w:rsidRDefault="000864F6" w:rsidP="000864F6">
      <w:r>
        <w:t>Yhteensä: 648 kpl, 82,0 %</w:t>
      </w:r>
    </w:p>
    <w:p w14:paraId="3CBD0FAE" w14:textId="77777777" w:rsidR="000C6946" w:rsidRDefault="000C6946" w:rsidP="000864F6"/>
    <w:p w14:paraId="12965D82" w14:textId="77777777" w:rsidR="000864F6" w:rsidRDefault="000864F6" w:rsidP="000864F6">
      <w:r>
        <w:t>Ei</w:t>
      </w:r>
    </w:p>
    <w:p w14:paraId="2D8DFFB9" w14:textId="77777777" w:rsidR="000864F6" w:rsidRDefault="000864F6" w:rsidP="000864F6">
      <w:r>
        <w:t>Verkkokysely: 33 kpl, 5,6 %</w:t>
      </w:r>
    </w:p>
    <w:p w14:paraId="3B98183A" w14:textId="77777777" w:rsidR="000864F6" w:rsidRDefault="000864F6" w:rsidP="000864F6">
      <w:r>
        <w:t>Haastattelu: 74 kpl, 37,4 %</w:t>
      </w:r>
    </w:p>
    <w:p w14:paraId="54E62F81" w14:textId="77777777" w:rsidR="000864F6" w:rsidRDefault="000864F6" w:rsidP="000864F6">
      <w:r>
        <w:t>Yhteensä: 107 kpl, 13,5 %</w:t>
      </w:r>
    </w:p>
    <w:p w14:paraId="35911CA3" w14:textId="77777777" w:rsidR="000C6946" w:rsidRDefault="000C6946" w:rsidP="000864F6"/>
    <w:p w14:paraId="1DB937D0" w14:textId="77777777" w:rsidR="000864F6" w:rsidRDefault="000864F6" w:rsidP="000864F6">
      <w:r>
        <w:t>Ei tiedä</w:t>
      </w:r>
    </w:p>
    <w:p w14:paraId="659EF922" w14:textId="77777777" w:rsidR="000864F6" w:rsidRDefault="000864F6" w:rsidP="000864F6">
      <w:r>
        <w:t>Verkkokysely: 30 kpl, 5,1 %</w:t>
      </w:r>
    </w:p>
    <w:p w14:paraId="1EC86DA3" w14:textId="77777777" w:rsidR="000864F6" w:rsidRDefault="000864F6" w:rsidP="000864F6">
      <w:r>
        <w:t>Haastattelu: 5 kpl, 2,5 %</w:t>
      </w:r>
    </w:p>
    <w:p w14:paraId="0A22C95B" w14:textId="77777777" w:rsidR="000864F6" w:rsidRDefault="000864F6" w:rsidP="000864F6">
      <w:r>
        <w:t>Yhteensä: 35 kpl, 4,4 %</w:t>
      </w:r>
    </w:p>
    <w:p w14:paraId="121E1006" w14:textId="77777777" w:rsidR="000C6946" w:rsidRDefault="000C6946" w:rsidP="000864F6"/>
    <w:p w14:paraId="739351F1" w14:textId="77777777" w:rsidR="000864F6" w:rsidRDefault="000864F6" w:rsidP="000864F6">
      <w:r>
        <w:t>Kuuluu johonkin näkövammaisyhdistykseen yhteensä</w:t>
      </w:r>
    </w:p>
    <w:p w14:paraId="75BB78FE" w14:textId="77777777" w:rsidR="000864F6" w:rsidRDefault="000864F6" w:rsidP="000864F6">
      <w:r>
        <w:t>Verkkokysely: 592 kpl, 100,0 %</w:t>
      </w:r>
    </w:p>
    <w:p w14:paraId="341D9E96" w14:textId="77777777" w:rsidR="000864F6" w:rsidRDefault="000864F6" w:rsidP="000864F6">
      <w:r>
        <w:t>Haastattelu: 198 kpl, 100,0 %</w:t>
      </w:r>
    </w:p>
    <w:p w14:paraId="6F59B323" w14:textId="77777777" w:rsidR="000864F6" w:rsidRDefault="000864F6" w:rsidP="000864F6">
      <w:r>
        <w:t>Yhteensä: 790 kpl, 100,0 %</w:t>
      </w:r>
    </w:p>
    <w:p w14:paraId="678FC15A" w14:textId="77777777" w:rsidR="0066449D" w:rsidRDefault="0066449D" w:rsidP="000864F6"/>
    <w:p w14:paraId="5F3A2CF7" w14:textId="4FEF1B6D" w:rsidR="000864F6" w:rsidRDefault="000C6946" w:rsidP="000864F6">
      <w:r>
        <w:t>SAMASSA TALOUDESSA ASUU...</w:t>
      </w:r>
    </w:p>
    <w:p w14:paraId="55DBE542" w14:textId="77777777" w:rsidR="000864F6" w:rsidRDefault="000864F6" w:rsidP="000864F6">
      <w:r>
        <w:t>Puoliso</w:t>
      </w:r>
    </w:p>
    <w:p w14:paraId="6FF6F389" w14:textId="77777777" w:rsidR="000864F6" w:rsidRDefault="000864F6" w:rsidP="000864F6">
      <w:r>
        <w:t>Verkkokysely: 295 kpl, 84,5 %</w:t>
      </w:r>
    </w:p>
    <w:p w14:paraId="6FE9B173" w14:textId="77777777" w:rsidR="000864F6" w:rsidRDefault="000864F6" w:rsidP="000864F6">
      <w:r>
        <w:t>Haastattelu: 73 kpl, 83,0 %</w:t>
      </w:r>
    </w:p>
    <w:p w14:paraId="73496B28" w14:textId="77777777" w:rsidR="000864F6" w:rsidRDefault="000864F6" w:rsidP="000864F6">
      <w:r>
        <w:t>Yhteensä: 368 kpl, 84,2 %</w:t>
      </w:r>
    </w:p>
    <w:p w14:paraId="390398DC" w14:textId="77777777" w:rsidR="000C6946" w:rsidRDefault="000C6946" w:rsidP="000864F6"/>
    <w:p w14:paraId="62A0CA66" w14:textId="77777777" w:rsidR="000864F6" w:rsidRDefault="000864F6" w:rsidP="000864F6">
      <w:r>
        <w:t>Oma lapsi tai lapsia</w:t>
      </w:r>
    </w:p>
    <w:p w14:paraId="4D81A869" w14:textId="77777777" w:rsidR="000864F6" w:rsidRDefault="000864F6" w:rsidP="000864F6">
      <w:r>
        <w:t>Verkkokysely: 71 kpl, 20,3 %</w:t>
      </w:r>
    </w:p>
    <w:p w14:paraId="02269991" w14:textId="77777777" w:rsidR="000864F6" w:rsidRDefault="000864F6" w:rsidP="000864F6">
      <w:r>
        <w:t>Haastattelu: 7 kpl, 8,0 %</w:t>
      </w:r>
    </w:p>
    <w:p w14:paraId="1DDE05DA" w14:textId="77777777" w:rsidR="000864F6" w:rsidRDefault="000864F6" w:rsidP="000864F6">
      <w:r>
        <w:t>Yhteensä: 78 kpl, 17,8 %</w:t>
      </w:r>
    </w:p>
    <w:p w14:paraId="197ADF8D" w14:textId="77777777" w:rsidR="000C6946" w:rsidRDefault="000C6946" w:rsidP="000864F6"/>
    <w:p w14:paraId="69933C2F" w14:textId="77777777" w:rsidR="000864F6" w:rsidRDefault="000864F6" w:rsidP="000864F6">
      <w:r>
        <w:t>Oma vanhempi tai vanhempia</w:t>
      </w:r>
    </w:p>
    <w:p w14:paraId="5078CC90" w14:textId="77777777" w:rsidR="000864F6" w:rsidRDefault="000864F6" w:rsidP="000864F6">
      <w:r>
        <w:t>Verkkokysely: 17 kpl, 4,9 %</w:t>
      </w:r>
    </w:p>
    <w:p w14:paraId="454C82F5" w14:textId="77777777" w:rsidR="000864F6" w:rsidRDefault="000864F6" w:rsidP="000864F6">
      <w:r>
        <w:t>Haastattelu: 0 kpl, 0,0 %</w:t>
      </w:r>
    </w:p>
    <w:p w14:paraId="2348D842" w14:textId="77777777" w:rsidR="000864F6" w:rsidRDefault="000864F6" w:rsidP="000864F6">
      <w:r>
        <w:t>Yhteensä: 17 kpl, 3,9 %</w:t>
      </w:r>
    </w:p>
    <w:p w14:paraId="16CBEB45" w14:textId="77777777" w:rsidR="000C6946" w:rsidRDefault="000C6946" w:rsidP="000864F6"/>
    <w:p w14:paraId="3C9D1AFE" w14:textId="77777777" w:rsidR="000864F6" w:rsidRDefault="000864F6" w:rsidP="000864F6">
      <w:r>
        <w:t>Muita</w:t>
      </w:r>
    </w:p>
    <w:p w14:paraId="722152E5" w14:textId="77777777" w:rsidR="000864F6" w:rsidRDefault="000864F6" w:rsidP="000864F6">
      <w:r>
        <w:t>Verkkokysely: 29 kpl, 8,3 %</w:t>
      </w:r>
    </w:p>
    <w:p w14:paraId="0376061E" w14:textId="77777777" w:rsidR="000864F6" w:rsidRDefault="000864F6" w:rsidP="000864F6">
      <w:r>
        <w:t>Haastattelu: 11 kpl, 12,5 %</w:t>
      </w:r>
    </w:p>
    <w:p w14:paraId="61D5682A" w14:textId="77777777" w:rsidR="000864F6" w:rsidRDefault="000864F6" w:rsidP="000864F6">
      <w:r>
        <w:t>Yhteensä: 40 kpl, 9,2 %</w:t>
      </w:r>
    </w:p>
    <w:p w14:paraId="25ADCA23" w14:textId="77777777" w:rsidR="000C6946" w:rsidRDefault="000C6946" w:rsidP="000864F6"/>
    <w:p w14:paraId="530A0719" w14:textId="77777777" w:rsidR="000864F6" w:rsidRDefault="000864F6" w:rsidP="000864F6">
      <w:r>
        <w:t>Samassa taloudessa asuu yhteensä</w:t>
      </w:r>
    </w:p>
    <w:p w14:paraId="42BF1CE1" w14:textId="77777777" w:rsidR="000864F6" w:rsidRDefault="000864F6" w:rsidP="000864F6">
      <w:r>
        <w:t>Verkkokysely: 349 kpl, 100,0 %</w:t>
      </w:r>
    </w:p>
    <w:p w14:paraId="38C3B290" w14:textId="77777777" w:rsidR="000864F6" w:rsidRDefault="000864F6" w:rsidP="000864F6">
      <w:r>
        <w:t>Haastattelu: 88 kpl, 100,0 %</w:t>
      </w:r>
    </w:p>
    <w:p w14:paraId="46A61B73" w14:textId="77777777" w:rsidR="000864F6" w:rsidRDefault="000864F6" w:rsidP="000864F6">
      <w:r>
        <w:t>Yhteensä: 437 kpl, 100,0 %</w:t>
      </w:r>
    </w:p>
    <w:p w14:paraId="4FDA3D86" w14:textId="77777777" w:rsidR="0066449D" w:rsidRDefault="0066449D" w:rsidP="000864F6"/>
    <w:p w14:paraId="6D77DC26" w14:textId="34D864F0" w:rsidR="000864F6" w:rsidRDefault="000C6946" w:rsidP="000864F6">
      <w:r>
        <w:t>KORKEIN KOULUTUSASTE</w:t>
      </w:r>
    </w:p>
    <w:p w14:paraId="2A4581B0" w14:textId="77777777" w:rsidR="000864F6" w:rsidRDefault="000864F6" w:rsidP="000864F6">
      <w:r>
        <w:t>Kansakoulu tai peruskoulu</w:t>
      </w:r>
    </w:p>
    <w:p w14:paraId="478CF55C" w14:textId="77777777" w:rsidR="000864F6" w:rsidRDefault="000864F6" w:rsidP="000864F6">
      <w:r>
        <w:t>Verkkokysely: 76 kpl, 12,7 %</w:t>
      </w:r>
    </w:p>
    <w:p w14:paraId="05AD9BA6" w14:textId="77777777" w:rsidR="000864F6" w:rsidRDefault="000864F6" w:rsidP="000864F6">
      <w:r>
        <w:t>Haastattelu: 85 kpl, 43,4 %</w:t>
      </w:r>
    </w:p>
    <w:p w14:paraId="7038DEE2" w14:textId="77777777" w:rsidR="000864F6" w:rsidRDefault="000864F6" w:rsidP="000864F6">
      <w:r>
        <w:t>Yhteensä: 161 kpl, 20,3 %</w:t>
      </w:r>
    </w:p>
    <w:p w14:paraId="15F4D5F1" w14:textId="77777777" w:rsidR="000C6946" w:rsidRDefault="000C6946" w:rsidP="000864F6"/>
    <w:p w14:paraId="50CB6B0D" w14:textId="77777777" w:rsidR="000864F6" w:rsidRDefault="000864F6" w:rsidP="000864F6">
      <w:r>
        <w:t>Opisto-, ammatti- tai ylioppilastutkinto</w:t>
      </w:r>
    </w:p>
    <w:p w14:paraId="26D6C1BE" w14:textId="77777777" w:rsidR="000864F6" w:rsidRDefault="000864F6" w:rsidP="000864F6">
      <w:r>
        <w:t>Verkkokysely: 329 kpl, 55,0 %</w:t>
      </w:r>
    </w:p>
    <w:p w14:paraId="17D35EB5" w14:textId="77777777" w:rsidR="000864F6" w:rsidRDefault="000864F6" w:rsidP="000864F6">
      <w:r>
        <w:t>Haastattelu: 96 kpl, 49,0 %</w:t>
      </w:r>
    </w:p>
    <w:p w14:paraId="22E50093" w14:textId="77777777" w:rsidR="000864F6" w:rsidRDefault="000864F6" w:rsidP="000864F6">
      <w:r>
        <w:lastRenderedPageBreak/>
        <w:t>Yhteensä: 425 kpl, 53,5 %</w:t>
      </w:r>
    </w:p>
    <w:p w14:paraId="279EE1F0" w14:textId="77777777" w:rsidR="000C6946" w:rsidRDefault="000C6946" w:rsidP="000864F6"/>
    <w:p w14:paraId="4653D16E" w14:textId="77777777" w:rsidR="000864F6" w:rsidRDefault="000864F6" w:rsidP="000864F6">
      <w:r>
        <w:t>Alempi korkeakoulututkinto</w:t>
      </w:r>
    </w:p>
    <w:p w14:paraId="1896547C" w14:textId="77777777" w:rsidR="000864F6" w:rsidRDefault="000864F6" w:rsidP="000864F6">
      <w:r>
        <w:t>Verkkokysely: 97 kpl, 16,2 %</w:t>
      </w:r>
    </w:p>
    <w:p w14:paraId="5A33E59F" w14:textId="77777777" w:rsidR="000864F6" w:rsidRDefault="000864F6" w:rsidP="000864F6">
      <w:r>
        <w:t>Haastattelu: 5 kpl, 2,6 %</w:t>
      </w:r>
    </w:p>
    <w:p w14:paraId="13FCF708" w14:textId="77777777" w:rsidR="000864F6" w:rsidRDefault="000864F6" w:rsidP="000864F6">
      <w:r>
        <w:t>Yhteensä: 102 kpl, 12,8 %</w:t>
      </w:r>
    </w:p>
    <w:p w14:paraId="7D0B297E" w14:textId="77777777" w:rsidR="000C6946" w:rsidRDefault="000C6946" w:rsidP="000864F6"/>
    <w:p w14:paraId="6A9DA174" w14:textId="77777777" w:rsidR="000864F6" w:rsidRDefault="000864F6" w:rsidP="000864F6">
      <w:r>
        <w:t>Ylempi korkeakoulututkinto</w:t>
      </w:r>
    </w:p>
    <w:p w14:paraId="3C47DE25" w14:textId="77777777" w:rsidR="000864F6" w:rsidRDefault="000864F6" w:rsidP="000864F6">
      <w:r>
        <w:t>Verkkokysely: 75 kpl, 12,5 %</w:t>
      </w:r>
    </w:p>
    <w:p w14:paraId="2C2206B6" w14:textId="77777777" w:rsidR="000864F6" w:rsidRDefault="000864F6" w:rsidP="000864F6">
      <w:r>
        <w:t>Haastattelu: 10 kpl, 5,1 %</w:t>
      </w:r>
    </w:p>
    <w:p w14:paraId="306842B8" w14:textId="77777777" w:rsidR="000864F6" w:rsidRDefault="000864F6" w:rsidP="000864F6">
      <w:r>
        <w:t>Yhteensä: 85 kpl, 10,7 %</w:t>
      </w:r>
    </w:p>
    <w:p w14:paraId="349F6646" w14:textId="77777777" w:rsidR="000C6946" w:rsidRDefault="000C6946" w:rsidP="000864F6"/>
    <w:p w14:paraId="2AD45514" w14:textId="77777777" w:rsidR="000864F6" w:rsidRDefault="000864F6" w:rsidP="000864F6">
      <w:r>
        <w:t>Tutkijakoulutus</w:t>
      </w:r>
    </w:p>
    <w:p w14:paraId="2ED097A4" w14:textId="77777777" w:rsidR="000864F6" w:rsidRDefault="000864F6" w:rsidP="000864F6">
      <w:r>
        <w:t>Verkkokysely: 12 kpl, 2,0 %</w:t>
      </w:r>
    </w:p>
    <w:p w14:paraId="13562AF9" w14:textId="77777777" w:rsidR="000864F6" w:rsidRDefault="000864F6" w:rsidP="000864F6">
      <w:r>
        <w:t>Haastattelu: 0 kpl, 0,0 %</w:t>
      </w:r>
    </w:p>
    <w:p w14:paraId="6BBB555E" w14:textId="77777777" w:rsidR="000864F6" w:rsidRDefault="000864F6" w:rsidP="000864F6">
      <w:r>
        <w:t>Yhteensä: 12 kpl, 1,5 %</w:t>
      </w:r>
    </w:p>
    <w:p w14:paraId="00D751ED" w14:textId="77777777" w:rsidR="000C6946" w:rsidRDefault="000C6946" w:rsidP="000864F6"/>
    <w:p w14:paraId="0CC6D8DC" w14:textId="77777777" w:rsidR="000864F6" w:rsidRDefault="000864F6" w:rsidP="000864F6">
      <w:r>
        <w:t>Muu</w:t>
      </w:r>
    </w:p>
    <w:p w14:paraId="437A1E01" w14:textId="77777777" w:rsidR="000864F6" w:rsidRDefault="000864F6" w:rsidP="000864F6">
      <w:r>
        <w:t>Verkkokysely: 19 kpl, 1,5 %</w:t>
      </w:r>
    </w:p>
    <w:p w14:paraId="3EDDDB0A" w14:textId="77777777" w:rsidR="000864F6" w:rsidRDefault="000864F6" w:rsidP="000864F6">
      <w:r>
        <w:t>Haastattelu: 0 kpl, 0,0 %</w:t>
      </w:r>
    </w:p>
    <w:p w14:paraId="6028DDD5" w14:textId="77777777" w:rsidR="000864F6" w:rsidRDefault="000864F6" w:rsidP="000864F6">
      <w:r>
        <w:t>Yhteensä: 9 kpl, 1,1 %</w:t>
      </w:r>
    </w:p>
    <w:p w14:paraId="331C8808" w14:textId="77777777" w:rsidR="000C6946" w:rsidRDefault="000C6946" w:rsidP="000864F6"/>
    <w:p w14:paraId="1AD30DFF" w14:textId="77777777" w:rsidR="000864F6" w:rsidRDefault="000864F6" w:rsidP="000864F6">
      <w:r>
        <w:t>Korkein koulutusaste yhteensä</w:t>
      </w:r>
    </w:p>
    <w:p w14:paraId="2DCCAC68" w14:textId="77777777" w:rsidR="000864F6" w:rsidRDefault="000864F6" w:rsidP="000864F6">
      <w:r>
        <w:t>Verkkokysely: 598 kpl, 100,0 %</w:t>
      </w:r>
    </w:p>
    <w:p w14:paraId="1FFED12C" w14:textId="77777777" w:rsidR="000864F6" w:rsidRDefault="000864F6" w:rsidP="000864F6">
      <w:r>
        <w:t>Haastattelu: 196 kpl, 100,0 %</w:t>
      </w:r>
    </w:p>
    <w:p w14:paraId="0DAB5217" w14:textId="77777777" w:rsidR="000864F6" w:rsidRDefault="000864F6" w:rsidP="000864F6">
      <w:r>
        <w:t>Yhteensä: 794 kpl, 100,0 %</w:t>
      </w:r>
    </w:p>
    <w:p w14:paraId="2DB71C06" w14:textId="77777777" w:rsidR="0066449D" w:rsidRDefault="0066449D" w:rsidP="000864F6"/>
    <w:p w14:paraId="0078EC50" w14:textId="2F6A4E98" w:rsidR="000864F6" w:rsidRDefault="000C6946" w:rsidP="000864F6">
      <w:r>
        <w:t>PÄÄASIALLINEN TOIMINTA</w:t>
      </w:r>
    </w:p>
    <w:p w14:paraId="3A0E7621" w14:textId="77777777" w:rsidR="000864F6" w:rsidRDefault="000864F6" w:rsidP="000864F6">
      <w:r>
        <w:t>Opiskelija</w:t>
      </w:r>
    </w:p>
    <w:p w14:paraId="57D6AB40" w14:textId="77777777" w:rsidR="000864F6" w:rsidRDefault="000864F6" w:rsidP="000864F6">
      <w:r>
        <w:t>Verkkokysely: 18 kpl, 3,0 %</w:t>
      </w:r>
    </w:p>
    <w:p w14:paraId="6174A4B1" w14:textId="77777777" w:rsidR="000864F6" w:rsidRDefault="000864F6" w:rsidP="000864F6">
      <w:r>
        <w:t>Haastattelu: 1 kpl, 0,5 %</w:t>
      </w:r>
    </w:p>
    <w:p w14:paraId="52DF1076" w14:textId="77777777" w:rsidR="000864F6" w:rsidRDefault="000864F6" w:rsidP="000864F6">
      <w:r>
        <w:lastRenderedPageBreak/>
        <w:t>Yhteensä: 19 kpl, 2,4 %</w:t>
      </w:r>
    </w:p>
    <w:p w14:paraId="26C06579" w14:textId="77777777" w:rsidR="000C6946" w:rsidRDefault="000C6946" w:rsidP="000864F6"/>
    <w:p w14:paraId="528769DD" w14:textId="77777777" w:rsidR="000864F6" w:rsidRDefault="000864F6" w:rsidP="000864F6">
      <w:r>
        <w:t>Palkkatyössä</w:t>
      </w:r>
    </w:p>
    <w:p w14:paraId="2FF52BD0" w14:textId="77777777" w:rsidR="000864F6" w:rsidRDefault="000864F6" w:rsidP="000864F6">
      <w:r>
        <w:t>Verkkokysely: 87 kpl, 14,7 %</w:t>
      </w:r>
    </w:p>
    <w:p w14:paraId="6B9E8CF2" w14:textId="77777777" w:rsidR="000864F6" w:rsidRDefault="000864F6" w:rsidP="000864F6">
      <w:r>
        <w:t>Haastattelu: 4 kpl, 2,0 %</w:t>
      </w:r>
    </w:p>
    <w:p w14:paraId="3C921D92" w14:textId="77777777" w:rsidR="000864F6" w:rsidRDefault="000864F6" w:rsidP="000864F6">
      <w:r>
        <w:t>Yhteensä: 91 kpl, 11,5 %</w:t>
      </w:r>
    </w:p>
    <w:p w14:paraId="5BCE5F26" w14:textId="77777777" w:rsidR="000C6946" w:rsidRDefault="000C6946" w:rsidP="000864F6"/>
    <w:p w14:paraId="4C85350B" w14:textId="77777777" w:rsidR="000864F6" w:rsidRDefault="000864F6" w:rsidP="000864F6">
      <w:r>
        <w:t>Yrittäjä</w:t>
      </w:r>
    </w:p>
    <w:p w14:paraId="2D50BA05" w14:textId="77777777" w:rsidR="000864F6" w:rsidRDefault="000864F6" w:rsidP="000864F6">
      <w:r>
        <w:t>Verkkokysely: 29 kpl, 4,9 %</w:t>
      </w:r>
    </w:p>
    <w:p w14:paraId="0CFD0F30" w14:textId="77777777" w:rsidR="000864F6" w:rsidRDefault="000864F6" w:rsidP="000864F6">
      <w:r>
        <w:t>Haastattelu: 3 kpl, 1,5 %</w:t>
      </w:r>
    </w:p>
    <w:p w14:paraId="633C4ED8" w14:textId="77777777" w:rsidR="000864F6" w:rsidRDefault="000864F6" w:rsidP="000864F6">
      <w:r>
        <w:t>Yhteensä: 32 kpl, 4,0 %</w:t>
      </w:r>
    </w:p>
    <w:p w14:paraId="0747783C" w14:textId="77777777" w:rsidR="000C6946" w:rsidRDefault="000C6946" w:rsidP="000864F6"/>
    <w:p w14:paraId="1BA9AD55" w14:textId="77777777" w:rsidR="000864F6" w:rsidRDefault="000864F6" w:rsidP="000864F6">
      <w:r>
        <w:t>Maanviljelijä</w:t>
      </w:r>
    </w:p>
    <w:p w14:paraId="576B48D4" w14:textId="77777777" w:rsidR="000864F6" w:rsidRDefault="000864F6" w:rsidP="000864F6">
      <w:r>
        <w:t>Verkkokysely: 0 kpl, 0,0 %</w:t>
      </w:r>
    </w:p>
    <w:p w14:paraId="49D5DAA3" w14:textId="77777777" w:rsidR="000864F6" w:rsidRDefault="000864F6" w:rsidP="000864F6">
      <w:r>
        <w:t>Haastattelu: 0 kpl, 0,0 %</w:t>
      </w:r>
    </w:p>
    <w:p w14:paraId="2C316F17" w14:textId="77777777" w:rsidR="000864F6" w:rsidRDefault="000864F6" w:rsidP="000864F6">
      <w:r>
        <w:t>Yhteensä: 0 kpl, 0,0 %</w:t>
      </w:r>
    </w:p>
    <w:p w14:paraId="2ABAADB6" w14:textId="77777777" w:rsidR="000C6946" w:rsidRDefault="000C6946" w:rsidP="000864F6"/>
    <w:p w14:paraId="7F7F90F4" w14:textId="77777777" w:rsidR="000864F6" w:rsidRDefault="000864F6" w:rsidP="000864F6">
      <w:r>
        <w:t>Perhevapaalla</w:t>
      </w:r>
    </w:p>
    <w:p w14:paraId="5BE8EB68" w14:textId="77777777" w:rsidR="000864F6" w:rsidRDefault="000864F6" w:rsidP="000864F6">
      <w:r>
        <w:t>Verkkokysely: 0 kpl, 0,0 %</w:t>
      </w:r>
    </w:p>
    <w:p w14:paraId="119BDDE9" w14:textId="77777777" w:rsidR="000864F6" w:rsidRDefault="000864F6" w:rsidP="000864F6">
      <w:r>
        <w:t>Haastattelu: 0 kpl, 0,0 %</w:t>
      </w:r>
    </w:p>
    <w:p w14:paraId="239CE10E" w14:textId="77777777" w:rsidR="000864F6" w:rsidRDefault="000864F6" w:rsidP="000864F6">
      <w:r>
        <w:t>Yhteensä: 0 kpl, 0,0 %</w:t>
      </w:r>
    </w:p>
    <w:p w14:paraId="5A6551D1" w14:textId="77777777" w:rsidR="000C6946" w:rsidRDefault="000C6946" w:rsidP="000864F6"/>
    <w:p w14:paraId="54728C68" w14:textId="77777777" w:rsidR="000864F6" w:rsidRDefault="000864F6" w:rsidP="000864F6">
      <w:r>
        <w:t>Eläkeläinen</w:t>
      </w:r>
    </w:p>
    <w:p w14:paraId="49816612" w14:textId="77777777" w:rsidR="000864F6" w:rsidRDefault="000864F6" w:rsidP="000864F6">
      <w:r>
        <w:t>Verkkokysely: 428 kpl, 72,2 %</w:t>
      </w:r>
    </w:p>
    <w:p w14:paraId="043596C9" w14:textId="77777777" w:rsidR="000864F6" w:rsidRDefault="000864F6" w:rsidP="000864F6">
      <w:r>
        <w:t>Haastattelu: 189 kpl, 95,0 %</w:t>
      </w:r>
    </w:p>
    <w:p w14:paraId="16E6531F" w14:textId="77777777" w:rsidR="000864F6" w:rsidRDefault="000864F6" w:rsidP="000864F6">
      <w:r>
        <w:t>Yhteensä: 617 kpl, 77,9 %</w:t>
      </w:r>
    </w:p>
    <w:p w14:paraId="42977356" w14:textId="77777777" w:rsidR="000C6946" w:rsidRDefault="000C6946" w:rsidP="000864F6"/>
    <w:p w14:paraId="1D0F8549" w14:textId="77777777" w:rsidR="000864F6" w:rsidRDefault="000864F6" w:rsidP="000864F6">
      <w:r>
        <w:t>Työtön</w:t>
      </w:r>
    </w:p>
    <w:p w14:paraId="7778FDC2" w14:textId="77777777" w:rsidR="000864F6" w:rsidRDefault="000864F6" w:rsidP="000864F6">
      <w:r>
        <w:t>Verkkokysely: 22 kpl, 3,7 %</w:t>
      </w:r>
    </w:p>
    <w:p w14:paraId="77ABFD2D" w14:textId="77777777" w:rsidR="000864F6" w:rsidRDefault="000864F6" w:rsidP="000864F6">
      <w:r>
        <w:t>Haastattelu: 1 kpl, 0,5 %</w:t>
      </w:r>
    </w:p>
    <w:p w14:paraId="1C1C9160" w14:textId="77777777" w:rsidR="000864F6" w:rsidRDefault="000864F6" w:rsidP="000864F6">
      <w:r>
        <w:t>Yhteensä: 23 kpl, 2,9 %</w:t>
      </w:r>
    </w:p>
    <w:p w14:paraId="287F0B60" w14:textId="77777777" w:rsidR="000C6946" w:rsidRDefault="000C6946" w:rsidP="000864F6"/>
    <w:p w14:paraId="0F01C441" w14:textId="77777777" w:rsidR="000864F6" w:rsidRDefault="000864F6" w:rsidP="000864F6">
      <w:r>
        <w:t>Muu</w:t>
      </w:r>
    </w:p>
    <w:p w14:paraId="51D2A3D1" w14:textId="77777777" w:rsidR="000864F6" w:rsidRDefault="000864F6" w:rsidP="000864F6">
      <w:r>
        <w:lastRenderedPageBreak/>
        <w:t>Verkkokysely: 9 kpl, 1,5 %</w:t>
      </w:r>
    </w:p>
    <w:p w14:paraId="18E3573B" w14:textId="77777777" w:rsidR="000864F6" w:rsidRDefault="000864F6" w:rsidP="000864F6">
      <w:r>
        <w:t>Haastattelu: 1 kpl, 0,5 %</w:t>
      </w:r>
    </w:p>
    <w:p w14:paraId="64961ECA" w14:textId="77777777" w:rsidR="000864F6" w:rsidRDefault="000864F6" w:rsidP="000864F6">
      <w:r>
        <w:t>Yhteensä: 10 kpl, 1,3 %</w:t>
      </w:r>
    </w:p>
    <w:p w14:paraId="48B185B9" w14:textId="77777777" w:rsidR="000C6946" w:rsidRDefault="000C6946" w:rsidP="000864F6"/>
    <w:p w14:paraId="6E28199A" w14:textId="77777777" w:rsidR="000864F6" w:rsidRDefault="000864F6" w:rsidP="000864F6">
      <w:r>
        <w:t>Pääasiallinen toiminta yhteensä</w:t>
      </w:r>
    </w:p>
    <w:p w14:paraId="136B0A35" w14:textId="77777777" w:rsidR="000864F6" w:rsidRDefault="000864F6" w:rsidP="000864F6">
      <w:r>
        <w:t>Verkkokysely: 593 kpl, 100,0 %</w:t>
      </w:r>
    </w:p>
    <w:p w14:paraId="0C733E0B" w14:textId="77777777" w:rsidR="000864F6" w:rsidRDefault="000864F6" w:rsidP="000864F6">
      <w:r>
        <w:t>Haastattelu: 199 kpl, 100,0 %</w:t>
      </w:r>
    </w:p>
    <w:p w14:paraId="3C1FD49C" w14:textId="77777777" w:rsidR="000864F6" w:rsidRDefault="000864F6" w:rsidP="000864F6">
      <w:r>
        <w:t>Yhteensä: 792 kpl, 100,0 %</w:t>
      </w:r>
    </w:p>
    <w:p w14:paraId="3FFFC5EF" w14:textId="2F7BA07E" w:rsidR="00474C39" w:rsidRDefault="00474C39" w:rsidP="00824031"/>
    <w:p w14:paraId="488A0E6B" w14:textId="54779895" w:rsidR="00824031" w:rsidRDefault="00FE62FF" w:rsidP="00FE62FF">
      <w:pPr>
        <w:pStyle w:val="Otsikko2"/>
      </w:pPr>
      <w:r w:rsidRPr="00FE62FF">
        <w:t>1. Mitä seuraavista vammaispalveluista olet käyttänyt viimeisten kolmen vuoden aikana?</w:t>
      </w:r>
      <w:r w:rsidR="006C738C">
        <w:t xml:space="preserve"> (</w:t>
      </w:r>
      <w:r w:rsidR="00AF1BFB">
        <w:t>diaesityksen sivu</w:t>
      </w:r>
      <w:r w:rsidR="006C738C">
        <w:t xml:space="preserve"> 12)</w:t>
      </w:r>
    </w:p>
    <w:p w14:paraId="0687DD5F" w14:textId="77777777" w:rsidR="00686722" w:rsidRDefault="00686722" w:rsidP="00686722">
      <w:r>
        <w:t>Vastaajia (n)</w:t>
      </w:r>
    </w:p>
    <w:p w14:paraId="11552838" w14:textId="77777777" w:rsidR="000A0B95" w:rsidRDefault="000A0B95" w:rsidP="000A0B95">
      <w:r>
        <w:t>Yhteensä: 797</w:t>
      </w:r>
    </w:p>
    <w:p w14:paraId="0AF4970E" w14:textId="77777777" w:rsidR="000A0B95" w:rsidRDefault="000A0B95" w:rsidP="000A0B95">
      <w:r>
        <w:t>Verkkolomake: 599</w:t>
      </w:r>
    </w:p>
    <w:p w14:paraId="6453BC17" w14:textId="77777777" w:rsidR="000A0B95" w:rsidRDefault="000A0B95" w:rsidP="000A0B95">
      <w:r>
        <w:t>Haastattelu: 198</w:t>
      </w:r>
    </w:p>
    <w:p w14:paraId="3956E871" w14:textId="77777777" w:rsidR="00143A54" w:rsidRDefault="00143A54" w:rsidP="000A0B95"/>
    <w:p w14:paraId="7B63AD8C" w14:textId="5E7AD7A6" w:rsidR="000A0B95" w:rsidRDefault="000C6946" w:rsidP="000A0B95">
      <w:r>
        <w:t>PALVELU- TAI KUNTOUTUSOHJAUS</w:t>
      </w:r>
    </w:p>
    <w:p w14:paraId="3A05C2FB" w14:textId="77777777" w:rsidR="000A0B95" w:rsidRDefault="000A0B95" w:rsidP="000A0B95">
      <w:r>
        <w:t>Yhteensä: 29 %</w:t>
      </w:r>
    </w:p>
    <w:p w14:paraId="0A15D90D" w14:textId="77777777" w:rsidR="000A0B95" w:rsidRDefault="000A0B95" w:rsidP="000A0B95">
      <w:r>
        <w:t>Verkkolomake: 32 %</w:t>
      </w:r>
    </w:p>
    <w:p w14:paraId="2707C61F" w14:textId="7F904EDB" w:rsidR="0089131D" w:rsidRDefault="000A0B95" w:rsidP="000A0B95">
      <w:r>
        <w:t>Haastattelu: 20 %</w:t>
      </w:r>
    </w:p>
    <w:p w14:paraId="257D10E5" w14:textId="77777777" w:rsidR="0089131D" w:rsidRDefault="0089131D" w:rsidP="000A0B95"/>
    <w:p w14:paraId="0D75DB93" w14:textId="59FDF933" w:rsidR="000A0B95" w:rsidRDefault="000C6946" w:rsidP="000A0B95">
      <w:r>
        <w:t>HENKILÖKOHTAINEN APU</w:t>
      </w:r>
    </w:p>
    <w:p w14:paraId="7D755FD5" w14:textId="77777777" w:rsidR="000A0B95" w:rsidRDefault="000A0B95" w:rsidP="000A0B95">
      <w:r>
        <w:t>Yhteensä: 43 %</w:t>
      </w:r>
    </w:p>
    <w:p w14:paraId="1AEA5F86" w14:textId="77777777" w:rsidR="000A0B95" w:rsidRDefault="000A0B95" w:rsidP="000A0B95">
      <w:r>
        <w:t>Verkkolomake: 48 %</w:t>
      </w:r>
    </w:p>
    <w:p w14:paraId="2C5F55F2" w14:textId="77777777" w:rsidR="000A0B95" w:rsidRDefault="000A0B95" w:rsidP="000A0B95">
      <w:r>
        <w:t>Haastattelu: 30 %</w:t>
      </w:r>
    </w:p>
    <w:p w14:paraId="2D77CBE5" w14:textId="77777777" w:rsidR="0089131D" w:rsidRDefault="0089131D" w:rsidP="000A0B95"/>
    <w:p w14:paraId="6070FC94" w14:textId="6BF43507" w:rsidR="000A0B95" w:rsidRDefault="000C6946" w:rsidP="000A0B95">
      <w:r>
        <w:t>KULJETUSPALVELUT</w:t>
      </w:r>
    </w:p>
    <w:p w14:paraId="6996A789" w14:textId="77777777" w:rsidR="000A0B95" w:rsidRDefault="000A0B95" w:rsidP="000A0B95">
      <w:r>
        <w:lastRenderedPageBreak/>
        <w:t>Yhteensä: 76 %</w:t>
      </w:r>
    </w:p>
    <w:p w14:paraId="53A61094" w14:textId="77777777" w:rsidR="000A0B95" w:rsidRDefault="000A0B95" w:rsidP="000A0B95">
      <w:r>
        <w:t>Verkkolomake: 80 %</w:t>
      </w:r>
    </w:p>
    <w:p w14:paraId="24D6E77E" w14:textId="77777777" w:rsidR="000A0B95" w:rsidRDefault="000A0B95" w:rsidP="000A0B95">
      <w:r>
        <w:t>Haastattelu: 64 %</w:t>
      </w:r>
    </w:p>
    <w:p w14:paraId="2981EF24" w14:textId="77777777" w:rsidR="0089131D" w:rsidRDefault="0089131D" w:rsidP="000A0B95"/>
    <w:p w14:paraId="637B8B90" w14:textId="19052286" w:rsidR="000A0B95" w:rsidRDefault="000C6946" w:rsidP="000A0B95">
      <w:r>
        <w:t>LIIKKUMISTAIDON OHJAUS</w:t>
      </w:r>
    </w:p>
    <w:p w14:paraId="15A5F566" w14:textId="77777777" w:rsidR="000A0B95" w:rsidRDefault="000A0B95" w:rsidP="000A0B95">
      <w:r>
        <w:t>Yhteensä: 16 %</w:t>
      </w:r>
    </w:p>
    <w:p w14:paraId="1AC3F49E" w14:textId="77777777" w:rsidR="000A0B95" w:rsidRDefault="000A0B95" w:rsidP="000A0B95">
      <w:r>
        <w:t>Verkkolomake: 17 %</w:t>
      </w:r>
    </w:p>
    <w:p w14:paraId="6A8C0B77" w14:textId="77777777" w:rsidR="000A0B95" w:rsidRDefault="000A0B95" w:rsidP="000A0B95">
      <w:r>
        <w:t>Haastattelu: 13 %</w:t>
      </w:r>
    </w:p>
    <w:p w14:paraId="78B0763E" w14:textId="77777777" w:rsidR="0089131D" w:rsidRDefault="0089131D" w:rsidP="000A0B95"/>
    <w:p w14:paraId="19A0CBAB" w14:textId="20D5C9D1" w:rsidR="000A0B95" w:rsidRDefault="000C6946" w:rsidP="000A0B95">
      <w:r>
        <w:t>ASUNNON MUUTOSTYÖT, ESIM. VALAISTUS</w:t>
      </w:r>
    </w:p>
    <w:p w14:paraId="48B22721" w14:textId="77777777" w:rsidR="000A0B95" w:rsidRDefault="000A0B95" w:rsidP="000A0B95">
      <w:r>
        <w:t>Yhteensä: 21 %</w:t>
      </w:r>
    </w:p>
    <w:p w14:paraId="7593E5D1" w14:textId="77777777" w:rsidR="000A0B95" w:rsidRDefault="000A0B95" w:rsidP="000A0B95">
      <w:r>
        <w:t>Verkkolomake: 20 %</w:t>
      </w:r>
    </w:p>
    <w:p w14:paraId="45E4720B" w14:textId="77777777" w:rsidR="000A0B95" w:rsidRDefault="000A0B95" w:rsidP="000A0B95">
      <w:r>
        <w:t>Haastattelu: 26 %</w:t>
      </w:r>
    </w:p>
    <w:p w14:paraId="53670AA5" w14:textId="77777777" w:rsidR="0089131D" w:rsidRDefault="0089131D" w:rsidP="000A0B95"/>
    <w:p w14:paraId="67F7F838" w14:textId="64820CF5" w:rsidR="000A0B95" w:rsidRDefault="000C6946" w:rsidP="000A0B95">
      <w:r>
        <w:t>JOTAIN MUUTA, MITÄ:</w:t>
      </w:r>
    </w:p>
    <w:p w14:paraId="2EFA6F96" w14:textId="77777777" w:rsidR="000A0B95" w:rsidRDefault="000A0B95" w:rsidP="000A0B95">
      <w:r>
        <w:t>Yhteensä: 7 %</w:t>
      </w:r>
    </w:p>
    <w:p w14:paraId="58978EE7" w14:textId="77777777" w:rsidR="000A0B95" w:rsidRDefault="000A0B95" w:rsidP="000A0B95">
      <w:r>
        <w:t>Verkkolomake: 9 %</w:t>
      </w:r>
    </w:p>
    <w:p w14:paraId="495223B6" w14:textId="77777777" w:rsidR="000A0B95" w:rsidRDefault="000A0B95" w:rsidP="000A0B95">
      <w:r>
        <w:t>Haastattelu: 3 %</w:t>
      </w:r>
    </w:p>
    <w:p w14:paraId="132AC5F5" w14:textId="77777777" w:rsidR="0089131D" w:rsidRDefault="0089131D" w:rsidP="000A0B95"/>
    <w:p w14:paraId="6F30D741" w14:textId="39E49C5D" w:rsidR="000A0B95" w:rsidRDefault="000C6946" w:rsidP="000A0B95">
      <w:r>
        <w:t>EN MITÄÄN VAMMAISPALVELUA</w:t>
      </w:r>
    </w:p>
    <w:p w14:paraId="3FBEC629" w14:textId="77777777" w:rsidR="000A0B95" w:rsidRDefault="000A0B95" w:rsidP="000A0B95">
      <w:r>
        <w:t>Yhteensä: 13 %</w:t>
      </w:r>
    </w:p>
    <w:p w14:paraId="14C4DBF4" w14:textId="77777777" w:rsidR="000A0B95" w:rsidRDefault="000A0B95" w:rsidP="000A0B95">
      <w:r>
        <w:t>Verkkolomake: 11 %</w:t>
      </w:r>
    </w:p>
    <w:p w14:paraId="5F36D6F0" w14:textId="77777777" w:rsidR="000A0B95" w:rsidRDefault="000A0B95" w:rsidP="000A0B95">
      <w:r>
        <w:t>Haastattelu: 20 %</w:t>
      </w:r>
    </w:p>
    <w:p w14:paraId="2799E60D" w14:textId="77777777" w:rsidR="00FE62FF" w:rsidRDefault="00FE62FF" w:rsidP="00FE62FF"/>
    <w:p w14:paraId="210AAECB" w14:textId="37F3282B" w:rsidR="006C738C" w:rsidRPr="006C738C" w:rsidRDefault="006C738C" w:rsidP="00614CD9">
      <w:pPr>
        <w:pStyle w:val="Otsikko2"/>
      </w:pPr>
      <w:r w:rsidRPr="006C738C">
        <w:lastRenderedPageBreak/>
        <w:t>1b. Kuinka hyödyllisiä kyseiset palvelut ovat sinulle olleet?</w:t>
      </w:r>
      <w:r w:rsidR="00614CD9">
        <w:t xml:space="preserve"> (</w:t>
      </w:r>
      <w:r w:rsidR="00AF1BFB">
        <w:t>diaesityksen sivu</w:t>
      </w:r>
      <w:r w:rsidR="00614CD9">
        <w:t xml:space="preserve"> 14)</w:t>
      </w:r>
    </w:p>
    <w:p w14:paraId="31E0706C" w14:textId="14647E10" w:rsidR="006C738C" w:rsidRPr="006C738C" w:rsidRDefault="006C738C" w:rsidP="006C738C">
      <w:r w:rsidRPr="006C738C">
        <w:t>Ainoastaan vastaajat, jotka käyttäneet vammaispalveluita (N=536+159)</w:t>
      </w:r>
    </w:p>
    <w:p w14:paraId="0A45AE70" w14:textId="77777777" w:rsidR="006C738C" w:rsidRPr="006C738C" w:rsidRDefault="006C738C" w:rsidP="006C738C">
      <w:r w:rsidRPr="006C738C">
        <w:t>3=Erittäin hyödyllinen, 2=Hyödyllinen, 1=Hyödytön</w:t>
      </w:r>
    </w:p>
    <w:p w14:paraId="34A86C0C" w14:textId="2E41B1F1" w:rsidR="006C738C" w:rsidRDefault="006C738C" w:rsidP="006C738C">
      <w:r w:rsidRPr="006C738C">
        <w:t>%-osuus on vaihtoehtojen 3+2 yhteenlaskettu osuus.</w:t>
      </w:r>
    </w:p>
    <w:p w14:paraId="1D34A6D7" w14:textId="77777777" w:rsidR="009D0E2B" w:rsidRDefault="009D0E2B" w:rsidP="006C738C"/>
    <w:p w14:paraId="70447FD1" w14:textId="2E1FEA3B" w:rsidR="00E70808" w:rsidRDefault="00E70808" w:rsidP="00E70808">
      <w:r>
        <w:t>Vastaaj</w:t>
      </w:r>
      <w:r w:rsidR="001A2336">
        <w:t>ia</w:t>
      </w:r>
      <w:r w:rsidR="00686722">
        <w:t xml:space="preserve"> (n)</w:t>
      </w:r>
    </w:p>
    <w:p w14:paraId="0EE8682B" w14:textId="7D00536C" w:rsidR="00E70808" w:rsidRDefault="00E70808" w:rsidP="00E70808">
      <w:r>
        <w:t>Yhteensä: 695</w:t>
      </w:r>
    </w:p>
    <w:p w14:paraId="04F0FB30" w14:textId="421CEE67" w:rsidR="00E70808" w:rsidRDefault="00E70808" w:rsidP="00E70808">
      <w:r>
        <w:t>Verkkolomake: 536</w:t>
      </w:r>
    </w:p>
    <w:p w14:paraId="10AA4C79" w14:textId="298DA7A4" w:rsidR="00E70808" w:rsidRDefault="00E70808" w:rsidP="009D0E2B">
      <w:r>
        <w:t>Haastattelu: 159</w:t>
      </w:r>
    </w:p>
    <w:p w14:paraId="0F2DC330" w14:textId="77777777" w:rsidR="009D0E2B" w:rsidRDefault="009D0E2B" w:rsidP="009D0E2B"/>
    <w:p w14:paraId="69A5B3BE" w14:textId="2ACAD898" w:rsidR="009D0E2B" w:rsidRDefault="000C6946" w:rsidP="009D0E2B">
      <w:r>
        <w:t>PALVELU- TAI KUNTOUTUSOHJAUS</w:t>
      </w:r>
    </w:p>
    <w:p w14:paraId="14ED7FC7" w14:textId="77777777" w:rsidR="009D0E2B" w:rsidRDefault="009D0E2B" w:rsidP="009D0E2B">
      <w:r>
        <w:t>Yhteensä</w:t>
      </w:r>
    </w:p>
    <w:p w14:paraId="764BC384" w14:textId="77777777" w:rsidR="009D0E2B" w:rsidRDefault="009D0E2B" w:rsidP="009D0E2B">
      <w:r>
        <w:t>Keskiarvo: 2,50</w:t>
      </w:r>
    </w:p>
    <w:p w14:paraId="53989111" w14:textId="77777777" w:rsidR="009D0E2B" w:rsidRDefault="009D0E2B" w:rsidP="009D0E2B">
      <w:r>
        <w:t>Vastaajia: 222</w:t>
      </w:r>
    </w:p>
    <w:p w14:paraId="1F022B98" w14:textId="77777777" w:rsidR="009D0E2B" w:rsidRDefault="009D0E2B" w:rsidP="009D0E2B">
      <w:r>
        <w:t>Keskihajonta: 0,54</w:t>
      </w:r>
    </w:p>
    <w:p w14:paraId="314F27B5" w14:textId="77777777" w:rsidR="009D0E2B" w:rsidRDefault="009D0E2B" w:rsidP="009D0E2B">
      <w:r>
        <w:t>Yhdistetty osuus: 98 %</w:t>
      </w:r>
    </w:p>
    <w:p w14:paraId="4F6D0053" w14:textId="77777777" w:rsidR="0089131D" w:rsidRDefault="0089131D" w:rsidP="009D0E2B"/>
    <w:p w14:paraId="44B31B27" w14:textId="77777777" w:rsidR="009D0E2B" w:rsidRDefault="009D0E2B" w:rsidP="009D0E2B">
      <w:r>
        <w:t>Verkkolomake</w:t>
      </w:r>
    </w:p>
    <w:p w14:paraId="26257D30" w14:textId="77777777" w:rsidR="009D0E2B" w:rsidRDefault="009D0E2B" w:rsidP="009D0E2B">
      <w:r>
        <w:t>Keskiarvo: 2,60</w:t>
      </w:r>
    </w:p>
    <w:p w14:paraId="074061FF" w14:textId="77777777" w:rsidR="009D0E2B" w:rsidRDefault="009D0E2B" w:rsidP="009D0E2B">
      <w:r>
        <w:t>Vastaajia: 185</w:t>
      </w:r>
    </w:p>
    <w:p w14:paraId="4BFC3905" w14:textId="77777777" w:rsidR="009D0E2B" w:rsidRDefault="009D0E2B" w:rsidP="009D0E2B">
      <w:r>
        <w:t>Keskihajonta: 0,55</w:t>
      </w:r>
    </w:p>
    <w:p w14:paraId="2624564D" w14:textId="77777777" w:rsidR="009D0E2B" w:rsidRDefault="009D0E2B" w:rsidP="009D0E2B">
      <w:r>
        <w:t>Yhdistetty osuus: 97 %</w:t>
      </w:r>
    </w:p>
    <w:p w14:paraId="09E465EA" w14:textId="77777777" w:rsidR="0089131D" w:rsidRDefault="0089131D" w:rsidP="009D0E2B"/>
    <w:p w14:paraId="5B0F8783" w14:textId="77777777" w:rsidR="009D0E2B" w:rsidRDefault="009D0E2B" w:rsidP="009D0E2B">
      <w:r>
        <w:t>Haastattelu</w:t>
      </w:r>
    </w:p>
    <w:p w14:paraId="7DCE87A0" w14:textId="77777777" w:rsidR="009D0E2B" w:rsidRDefault="009D0E2B" w:rsidP="009D0E2B">
      <w:r>
        <w:lastRenderedPageBreak/>
        <w:t>Keskiarvo: 2,40</w:t>
      </w:r>
    </w:p>
    <w:p w14:paraId="7735F98F" w14:textId="77777777" w:rsidR="009D0E2B" w:rsidRDefault="009D0E2B" w:rsidP="009D0E2B">
      <w:r>
        <w:t>Vastaajia: 36</w:t>
      </w:r>
    </w:p>
    <w:p w14:paraId="6CB3EDA4" w14:textId="77777777" w:rsidR="009D0E2B" w:rsidRDefault="009D0E2B" w:rsidP="009D0E2B">
      <w:r>
        <w:t>Keskihajonta: 0,50</w:t>
      </w:r>
    </w:p>
    <w:p w14:paraId="4DB08ECF" w14:textId="77777777" w:rsidR="009D0E2B" w:rsidRDefault="009D0E2B" w:rsidP="009D0E2B">
      <w:r>
        <w:t>Yhdistetty osuus: 100 %</w:t>
      </w:r>
    </w:p>
    <w:p w14:paraId="09637A23" w14:textId="77777777" w:rsidR="009D0E2B" w:rsidRDefault="009D0E2B" w:rsidP="009D0E2B"/>
    <w:p w14:paraId="48514983" w14:textId="5AAB8139" w:rsidR="009D0E2B" w:rsidRDefault="001251E3" w:rsidP="009D0E2B">
      <w:r>
        <w:t>HENKILÖKOHTAINEN APU</w:t>
      </w:r>
    </w:p>
    <w:p w14:paraId="717DF44A" w14:textId="77777777" w:rsidR="009D0E2B" w:rsidRDefault="009D0E2B" w:rsidP="009D0E2B">
      <w:r>
        <w:t>Yhteensä</w:t>
      </w:r>
    </w:p>
    <w:p w14:paraId="0811A296" w14:textId="77777777" w:rsidR="009D0E2B" w:rsidRDefault="009D0E2B" w:rsidP="009D0E2B">
      <w:r>
        <w:t>Keskiarvo: 2,80</w:t>
      </w:r>
    </w:p>
    <w:p w14:paraId="279716F5" w14:textId="77777777" w:rsidR="009D0E2B" w:rsidRDefault="009D0E2B" w:rsidP="009D0E2B">
      <w:r>
        <w:t>Vastaajia: 334</w:t>
      </w:r>
    </w:p>
    <w:p w14:paraId="6A586CE6" w14:textId="77777777" w:rsidR="009D0E2B" w:rsidRDefault="009D0E2B" w:rsidP="009D0E2B">
      <w:r>
        <w:t>Keskihajonta: 0,39</w:t>
      </w:r>
    </w:p>
    <w:p w14:paraId="5D56A0B9" w14:textId="77777777" w:rsidR="009D0E2B" w:rsidRDefault="009D0E2B" w:rsidP="009D0E2B">
      <w:r>
        <w:t>Yhdistetty osuus: 100 %</w:t>
      </w:r>
    </w:p>
    <w:p w14:paraId="51339F2F" w14:textId="77777777" w:rsidR="0089131D" w:rsidRDefault="0089131D" w:rsidP="009D0E2B"/>
    <w:p w14:paraId="5F60CBFF" w14:textId="77777777" w:rsidR="009D0E2B" w:rsidRDefault="009D0E2B" w:rsidP="009D0E2B">
      <w:r>
        <w:t>Verkkolomake</w:t>
      </w:r>
    </w:p>
    <w:p w14:paraId="1F7ED9F8" w14:textId="77777777" w:rsidR="009D0E2B" w:rsidRDefault="009D0E2B" w:rsidP="009D0E2B">
      <w:r>
        <w:t>Keskiarvo: 2,90</w:t>
      </w:r>
    </w:p>
    <w:p w14:paraId="607CBAE3" w14:textId="77777777" w:rsidR="009D0E2B" w:rsidRDefault="009D0E2B" w:rsidP="009D0E2B">
      <w:r>
        <w:t>Vastaajia: 275</w:t>
      </w:r>
    </w:p>
    <w:p w14:paraId="2C1A6E5B" w14:textId="77777777" w:rsidR="009D0E2B" w:rsidRDefault="009D0E2B" w:rsidP="009D0E2B">
      <w:r>
        <w:t>Keskihajonta: 0,36</w:t>
      </w:r>
    </w:p>
    <w:p w14:paraId="0D087560" w14:textId="77777777" w:rsidR="009D0E2B" w:rsidRDefault="009D0E2B" w:rsidP="009D0E2B">
      <w:r>
        <w:t>Yhdistetty osuus: 100 %</w:t>
      </w:r>
    </w:p>
    <w:p w14:paraId="63971467" w14:textId="77777777" w:rsidR="0089131D" w:rsidRDefault="0089131D" w:rsidP="009D0E2B"/>
    <w:p w14:paraId="188B8EF6" w14:textId="77777777" w:rsidR="009D0E2B" w:rsidRDefault="009D0E2B" w:rsidP="009D0E2B">
      <w:r>
        <w:t>Haastattelu</w:t>
      </w:r>
    </w:p>
    <w:p w14:paraId="3CF837DA" w14:textId="77777777" w:rsidR="009D0E2B" w:rsidRDefault="009D0E2B" w:rsidP="009D0E2B">
      <w:r>
        <w:t>Keskiarvo: 2,60</w:t>
      </w:r>
    </w:p>
    <w:p w14:paraId="198380C9" w14:textId="77777777" w:rsidR="009D0E2B" w:rsidRDefault="009D0E2B" w:rsidP="009D0E2B">
      <w:r>
        <w:t>Vastaajia: 59</w:t>
      </w:r>
    </w:p>
    <w:p w14:paraId="64F069A5" w14:textId="77777777" w:rsidR="009D0E2B" w:rsidRDefault="009D0E2B" w:rsidP="009D0E2B">
      <w:r>
        <w:t>Keskihajonta: 0,49</w:t>
      </w:r>
    </w:p>
    <w:p w14:paraId="7611DBD8" w14:textId="77777777" w:rsidR="009D0E2B" w:rsidRDefault="009D0E2B" w:rsidP="009D0E2B">
      <w:r>
        <w:t>Yhdistetty osuus: 100 %</w:t>
      </w:r>
    </w:p>
    <w:p w14:paraId="262BE5CE" w14:textId="77777777" w:rsidR="009D0E2B" w:rsidRDefault="009D0E2B" w:rsidP="009D0E2B"/>
    <w:p w14:paraId="7D1BDEE2" w14:textId="2FF46362" w:rsidR="009D0E2B" w:rsidRDefault="001251E3" w:rsidP="009D0E2B">
      <w:r>
        <w:t>KULJETUSPALVELUT</w:t>
      </w:r>
    </w:p>
    <w:p w14:paraId="31427625" w14:textId="77777777" w:rsidR="009D0E2B" w:rsidRDefault="009D0E2B" w:rsidP="009D0E2B">
      <w:r>
        <w:t>Yhteensä</w:t>
      </w:r>
    </w:p>
    <w:p w14:paraId="5DBB2E99" w14:textId="77777777" w:rsidR="009D0E2B" w:rsidRDefault="009D0E2B" w:rsidP="009D0E2B">
      <w:r>
        <w:lastRenderedPageBreak/>
        <w:t>Keskiarvo: 2,80</w:t>
      </w:r>
    </w:p>
    <w:p w14:paraId="70F79685" w14:textId="77777777" w:rsidR="009D0E2B" w:rsidRDefault="009D0E2B" w:rsidP="009D0E2B">
      <w:r>
        <w:t>Vastaajia: 582</w:t>
      </w:r>
    </w:p>
    <w:p w14:paraId="65565E95" w14:textId="77777777" w:rsidR="009D0E2B" w:rsidRDefault="009D0E2B" w:rsidP="009D0E2B">
      <w:r>
        <w:t>Keskihajonta: 0,45</w:t>
      </w:r>
    </w:p>
    <w:p w14:paraId="3D77541E" w14:textId="77777777" w:rsidR="009D0E2B" w:rsidRDefault="009D0E2B" w:rsidP="009D0E2B">
      <w:r>
        <w:t>Yhdistetty osuus: 99 %</w:t>
      </w:r>
    </w:p>
    <w:p w14:paraId="51E308A0" w14:textId="77777777" w:rsidR="0089131D" w:rsidRDefault="0089131D" w:rsidP="009D0E2B"/>
    <w:p w14:paraId="25E2E282" w14:textId="77777777" w:rsidR="009D0E2B" w:rsidRDefault="009D0E2B" w:rsidP="009D0E2B">
      <w:r>
        <w:t>Verkkolomake</w:t>
      </w:r>
    </w:p>
    <w:p w14:paraId="0C186661" w14:textId="77777777" w:rsidR="009D0E2B" w:rsidRDefault="009D0E2B" w:rsidP="009D0E2B">
      <w:r>
        <w:t>Keskiarvo: 2,80</w:t>
      </w:r>
    </w:p>
    <w:p w14:paraId="1F1C3FDA" w14:textId="77777777" w:rsidR="009D0E2B" w:rsidRDefault="009D0E2B" w:rsidP="009D0E2B">
      <w:r>
        <w:t>Vastaajia: 458</w:t>
      </w:r>
    </w:p>
    <w:p w14:paraId="19CA52E8" w14:textId="77777777" w:rsidR="009D0E2B" w:rsidRDefault="009D0E2B" w:rsidP="009D0E2B">
      <w:r>
        <w:t>Keskihajonta: 0,42</w:t>
      </w:r>
    </w:p>
    <w:p w14:paraId="01DB576A" w14:textId="77777777" w:rsidR="009D0E2B" w:rsidRDefault="009D0E2B" w:rsidP="009D0E2B">
      <w:r>
        <w:t>Yhdistetty osuus: 99 %</w:t>
      </w:r>
    </w:p>
    <w:p w14:paraId="5163A980" w14:textId="77777777" w:rsidR="0089131D" w:rsidRDefault="0089131D" w:rsidP="009D0E2B"/>
    <w:p w14:paraId="56B53BC6" w14:textId="77777777" w:rsidR="009D0E2B" w:rsidRDefault="009D0E2B" w:rsidP="009D0E2B">
      <w:r>
        <w:t>Haastattelu</w:t>
      </w:r>
    </w:p>
    <w:p w14:paraId="01C2F29A" w14:textId="77777777" w:rsidR="009D0E2B" w:rsidRDefault="009D0E2B" w:rsidP="009D0E2B">
      <w:r>
        <w:t>Keskiarvo: 2,60</w:t>
      </w:r>
    </w:p>
    <w:p w14:paraId="2EE1B5FE" w14:textId="77777777" w:rsidR="009D0E2B" w:rsidRDefault="009D0E2B" w:rsidP="009D0E2B">
      <w:r>
        <w:t>Vastaajia: 124</w:t>
      </w:r>
    </w:p>
    <w:p w14:paraId="240FA606" w14:textId="77777777" w:rsidR="009D0E2B" w:rsidRDefault="009D0E2B" w:rsidP="009D0E2B">
      <w:r>
        <w:t>Keskihajonta: 0,51</w:t>
      </w:r>
    </w:p>
    <w:p w14:paraId="0760E902" w14:textId="77777777" w:rsidR="009D0E2B" w:rsidRDefault="009D0E2B" w:rsidP="009D0E2B">
      <w:r>
        <w:t>Yhdistetty osuus: 98 %</w:t>
      </w:r>
    </w:p>
    <w:p w14:paraId="2BD7A760" w14:textId="77777777" w:rsidR="009D0E2B" w:rsidRDefault="009D0E2B" w:rsidP="009D0E2B"/>
    <w:p w14:paraId="0B3CE9D1" w14:textId="77655AA6" w:rsidR="009D0E2B" w:rsidRDefault="001251E3" w:rsidP="009D0E2B">
      <w:r>
        <w:t>LIIKKUMISTAIDON OHJAUS</w:t>
      </w:r>
    </w:p>
    <w:p w14:paraId="3AE2A588" w14:textId="77777777" w:rsidR="009D0E2B" w:rsidRDefault="009D0E2B" w:rsidP="009D0E2B">
      <w:r>
        <w:t>Yhteensä</w:t>
      </w:r>
    </w:p>
    <w:p w14:paraId="23F52B7F" w14:textId="77777777" w:rsidR="009D0E2B" w:rsidRDefault="009D0E2B" w:rsidP="009D0E2B">
      <w:r>
        <w:t>Keskiarvo: 2,70</w:t>
      </w:r>
    </w:p>
    <w:p w14:paraId="0F927FDB" w14:textId="77777777" w:rsidR="009D0E2B" w:rsidRDefault="009D0E2B" w:rsidP="009D0E2B">
      <w:r>
        <w:t>Vastaajia: 114</w:t>
      </w:r>
    </w:p>
    <w:p w14:paraId="023FAA70" w14:textId="77777777" w:rsidR="009D0E2B" w:rsidRDefault="009D0E2B" w:rsidP="009D0E2B">
      <w:r>
        <w:t>Keskihajonta: 0,48</w:t>
      </w:r>
    </w:p>
    <w:p w14:paraId="5F7A2ECD" w14:textId="77777777" w:rsidR="009D0E2B" w:rsidRDefault="009D0E2B" w:rsidP="009D0E2B">
      <w:r>
        <w:t>Yhdistetty osuus: 99 %</w:t>
      </w:r>
    </w:p>
    <w:p w14:paraId="4CA60999" w14:textId="77777777" w:rsidR="0089131D" w:rsidRDefault="0089131D" w:rsidP="009D0E2B"/>
    <w:p w14:paraId="6D625D71" w14:textId="77777777" w:rsidR="009D0E2B" w:rsidRDefault="009D0E2B" w:rsidP="009D0E2B">
      <w:r>
        <w:t>Verkkolomake</w:t>
      </w:r>
    </w:p>
    <w:p w14:paraId="71A7A944" w14:textId="77777777" w:rsidR="009D0E2B" w:rsidRDefault="009D0E2B" w:rsidP="009D0E2B">
      <w:r>
        <w:t>Keskiarvo: 2,70</w:t>
      </w:r>
    </w:p>
    <w:p w14:paraId="4815813A" w14:textId="77777777" w:rsidR="009D0E2B" w:rsidRDefault="009D0E2B" w:rsidP="009D0E2B">
      <w:r>
        <w:lastRenderedPageBreak/>
        <w:t>Vastaajia: 93</w:t>
      </w:r>
    </w:p>
    <w:p w14:paraId="7C0B5AB8" w14:textId="77777777" w:rsidR="009D0E2B" w:rsidRDefault="009D0E2B" w:rsidP="009D0E2B">
      <w:r>
        <w:t>Keskihajonta: 0,47</w:t>
      </w:r>
    </w:p>
    <w:p w14:paraId="5AA43E14" w14:textId="77777777" w:rsidR="009D0E2B" w:rsidRDefault="009D0E2B" w:rsidP="009D0E2B">
      <w:r>
        <w:t>Yhdistetty osuus: 99 %</w:t>
      </w:r>
    </w:p>
    <w:p w14:paraId="43C1B936" w14:textId="77777777" w:rsidR="0089131D" w:rsidRDefault="0089131D" w:rsidP="009D0E2B"/>
    <w:p w14:paraId="69EE5B35" w14:textId="77777777" w:rsidR="009D0E2B" w:rsidRDefault="009D0E2B" w:rsidP="009D0E2B">
      <w:r>
        <w:t>Haastattelu</w:t>
      </w:r>
    </w:p>
    <w:p w14:paraId="782DE734" w14:textId="77777777" w:rsidR="009D0E2B" w:rsidRDefault="009D0E2B" w:rsidP="009D0E2B">
      <w:r>
        <w:t>Keskiarvo: 2,60</w:t>
      </w:r>
    </w:p>
    <w:p w14:paraId="140BA5C3" w14:textId="77777777" w:rsidR="009D0E2B" w:rsidRDefault="009D0E2B" w:rsidP="009D0E2B">
      <w:r>
        <w:t>Vastaajia: 21</w:t>
      </w:r>
    </w:p>
    <w:p w14:paraId="1DE2E4A9" w14:textId="77777777" w:rsidR="009D0E2B" w:rsidRDefault="009D0E2B" w:rsidP="009D0E2B">
      <w:r>
        <w:t>Keskihajonta: 0,51</w:t>
      </w:r>
    </w:p>
    <w:p w14:paraId="246AF16D" w14:textId="77777777" w:rsidR="009D0E2B" w:rsidRDefault="009D0E2B" w:rsidP="009D0E2B">
      <w:r>
        <w:t>Yhdistetty osuus: 100 %</w:t>
      </w:r>
    </w:p>
    <w:p w14:paraId="35BCA7C2" w14:textId="77777777" w:rsidR="009D0E2B" w:rsidRDefault="009D0E2B" w:rsidP="009D0E2B"/>
    <w:p w14:paraId="217C8A0E" w14:textId="4EC97B51" w:rsidR="009D0E2B" w:rsidRDefault="001251E3" w:rsidP="009D0E2B">
      <w:r>
        <w:t>ASUNNON MUUTOSTYÖT, ESIM. VALAISTUS</w:t>
      </w:r>
    </w:p>
    <w:p w14:paraId="41C906FD" w14:textId="77777777" w:rsidR="009D0E2B" w:rsidRDefault="009D0E2B" w:rsidP="009D0E2B">
      <w:r>
        <w:t>Yhteensä</w:t>
      </w:r>
    </w:p>
    <w:p w14:paraId="581DF1D3" w14:textId="77777777" w:rsidR="009D0E2B" w:rsidRDefault="009D0E2B" w:rsidP="009D0E2B">
      <w:r>
        <w:t>Keskiarvo: 2,70</w:t>
      </w:r>
    </w:p>
    <w:p w14:paraId="0FD3044C" w14:textId="77777777" w:rsidR="009D0E2B" w:rsidRDefault="009D0E2B" w:rsidP="009D0E2B">
      <w:r>
        <w:t>Vastaajia: 160</w:t>
      </w:r>
    </w:p>
    <w:p w14:paraId="2D588684" w14:textId="77777777" w:rsidR="009D0E2B" w:rsidRDefault="009D0E2B" w:rsidP="009D0E2B">
      <w:r>
        <w:t>Keskihajonta: 0,48</w:t>
      </w:r>
    </w:p>
    <w:p w14:paraId="382D448E" w14:textId="77777777" w:rsidR="009D0E2B" w:rsidRDefault="009D0E2B" w:rsidP="009D0E2B">
      <w:r>
        <w:t>Yhdistetty osuus: 98 %</w:t>
      </w:r>
    </w:p>
    <w:p w14:paraId="4F2351AC" w14:textId="77777777" w:rsidR="0089131D" w:rsidRDefault="0089131D" w:rsidP="009D0E2B"/>
    <w:p w14:paraId="3BABC3D1" w14:textId="77777777" w:rsidR="009D0E2B" w:rsidRDefault="009D0E2B" w:rsidP="009D0E2B">
      <w:r>
        <w:t>Verkkolomake</w:t>
      </w:r>
    </w:p>
    <w:p w14:paraId="478406A9" w14:textId="77777777" w:rsidR="009D0E2B" w:rsidRDefault="009D0E2B" w:rsidP="009D0E2B">
      <w:r>
        <w:t>Keskiarvo: 2,80</w:t>
      </w:r>
    </w:p>
    <w:p w14:paraId="2F006427" w14:textId="77777777" w:rsidR="009D0E2B" w:rsidRDefault="009D0E2B" w:rsidP="009D0E2B">
      <w:r>
        <w:t>Vastaajia: 111</w:t>
      </w:r>
    </w:p>
    <w:p w14:paraId="3D0EEF14" w14:textId="77777777" w:rsidR="009D0E2B" w:rsidRDefault="009D0E2B" w:rsidP="009D0E2B">
      <w:r>
        <w:t>Keskihajonta: 0,47</w:t>
      </w:r>
    </w:p>
    <w:p w14:paraId="00F6B3FA" w14:textId="77777777" w:rsidR="009D0E2B" w:rsidRDefault="009D0E2B" w:rsidP="009D0E2B">
      <w:r>
        <w:t>Yhdistetty osuus: 97 %</w:t>
      </w:r>
    </w:p>
    <w:p w14:paraId="5A1DE72A" w14:textId="77777777" w:rsidR="0089131D" w:rsidRDefault="0089131D" w:rsidP="009D0E2B"/>
    <w:p w14:paraId="13632BE7" w14:textId="77777777" w:rsidR="009D0E2B" w:rsidRDefault="009D0E2B" w:rsidP="009D0E2B">
      <w:r>
        <w:t>Haastattelu</w:t>
      </w:r>
    </w:p>
    <w:p w14:paraId="5E980B98" w14:textId="77777777" w:rsidR="009D0E2B" w:rsidRDefault="009D0E2B" w:rsidP="009D0E2B">
      <w:r>
        <w:t>Keskiarvo: 2,60</w:t>
      </w:r>
    </w:p>
    <w:p w14:paraId="0A01A0EC" w14:textId="77777777" w:rsidR="009D0E2B" w:rsidRDefault="009D0E2B" w:rsidP="009D0E2B">
      <w:r>
        <w:t>Vastaajia: 49</w:t>
      </w:r>
    </w:p>
    <w:p w14:paraId="7B873FAB" w14:textId="77777777" w:rsidR="009D0E2B" w:rsidRDefault="009D0E2B" w:rsidP="009D0E2B">
      <w:r>
        <w:lastRenderedPageBreak/>
        <w:t>Keskihajonta: 0,50</w:t>
      </w:r>
    </w:p>
    <w:p w14:paraId="0EA27D55" w14:textId="77777777" w:rsidR="009D0E2B" w:rsidRDefault="009D0E2B" w:rsidP="009D0E2B">
      <w:r>
        <w:t>Yhdistetty osuus: 100 %</w:t>
      </w:r>
    </w:p>
    <w:p w14:paraId="0AAEE340" w14:textId="77777777" w:rsidR="009D0E2B" w:rsidRDefault="009D0E2B" w:rsidP="009D0E2B"/>
    <w:p w14:paraId="7250B8A8" w14:textId="0921253C" w:rsidR="009D0E2B" w:rsidRDefault="001251E3" w:rsidP="009D0E2B">
      <w:r>
        <w:t>KYSYMYKSESSÄ 1 MAINITSEMASI "JOKIN MUU"</w:t>
      </w:r>
    </w:p>
    <w:p w14:paraId="1DC8FDE5" w14:textId="77777777" w:rsidR="009D0E2B" w:rsidRDefault="009D0E2B" w:rsidP="009D0E2B">
      <w:r>
        <w:t>Yhteensä</w:t>
      </w:r>
    </w:p>
    <w:p w14:paraId="42C0ED38" w14:textId="77777777" w:rsidR="009D0E2B" w:rsidRDefault="009D0E2B" w:rsidP="009D0E2B">
      <w:r>
        <w:t>Keskiarvo: 2,80</w:t>
      </w:r>
    </w:p>
    <w:p w14:paraId="7E594B91" w14:textId="77777777" w:rsidR="009D0E2B" w:rsidRDefault="009D0E2B" w:rsidP="009D0E2B">
      <w:r>
        <w:t>Vastaajia: 60</w:t>
      </w:r>
    </w:p>
    <w:p w14:paraId="42B4EBCB" w14:textId="77777777" w:rsidR="009D0E2B" w:rsidRDefault="009D0E2B" w:rsidP="009D0E2B">
      <w:r>
        <w:t>Keskihajonta: 0,43</w:t>
      </w:r>
    </w:p>
    <w:p w14:paraId="31C696CD" w14:textId="77777777" w:rsidR="009D0E2B" w:rsidRDefault="009D0E2B" w:rsidP="009D0E2B">
      <w:r>
        <w:t>Yhdistetty osuus: 98 %</w:t>
      </w:r>
    </w:p>
    <w:p w14:paraId="7A53F50A" w14:textId="77777777" w:rsidR="0089131D" w:rsidRDefault="0089131D" w:rsidP="009D0E2B"/>
    <w:p w14:paraId="2A93F7F6" w14:textId="77777777" w:rsidR="009D0E2B" w:rsidRDefault="009D0E2B" w:rsidP="009D0E2B">
      <w:r>
        <w:t>Verkkolomake</w:t>
      </w:r>
    </w:p>
    <w:p w14:paraId="099C68C5" w14:textId="77777777" w:rsidR="009D0E2B" w:rsidRDefault="009D0E2B" w:rsidP="009D0E2B">
      <w:r>
        <w:t>Keskiarvo: 2,80</w:t>
      </w:r>
    </w:p>
    <w:p w14:paraId="506BFD38" w14:textId="77777777" w:rsidR="009D0E2B" w:rsidRDefault="009D0E2B" w:rsidP="009D0E2B">
      <w:r>
        <w:t>Vastaajia: 53</w:t>
      </w:r>
    </w:p>
    <w:p w14:paraId="59DE3B43" w14:textId="77777777" w:rsidR="009D0E2B" w:rsidRDefault="009D0E2B" w:rsidP="009D0E2B">
      <w:r>
        <w:t>Keskihajonta: 0,41</w:t>
      </w:r>
    </w:p>
    <w:p w14:paraId="3D946516" w14:textId="77777777" w:rsidR="009D0E2B" w:rsidRDefault="009D0E2B" w:rsidP="009D0E2B">
      <w:r>
        <w:t>Yhdistetty osuus: 98 %</w:t>
      </w:r>
    </w:p>
    <w:p w14:paraId="673FF8B2" w14:textId="77777777" w:rsidR="0089131D" w:rsidRDefault="0089131D" w:rsidP="009D0E2B"/>
    <w:p w14:paraId="00F6DE7A" w14:textId="77777777" w:rsidR="009D0E2B" w:rsidRDefault="009D0E2B" w:rsidP="009D0E2B">
      <w:r>
        <w:t>Haastattelu</w:t>
      </w:r>
    </w:p>
    <w:p w14:paraId="19C1ADDD" w14:textId="77777777" w:rsidR="009D0E2B" w:rsidRDefault="009D0E2B" w:rsidP="009D0E2B">
      <w:r>
        <w:t>Keskiarvo: 2,60</w:t>
      </w:r>
    </w:p>
    <w:p w14:paraId="3637ABF6" w14:textId="77777777" w:rsidR="009D0E2B" w:rsidRDefault="009D0E2B" w:rsidP="009D0E2B">
      <w:r>
        <w:t>Vastaajia: 7</w:t>
      </w:r>
    </w:p>
    <w:p w14:paraId="10CCD5F2" w14:textId="77777777" w:rsidR="009D0E2B" w:rsidRDefault="009D0E2B" w:rsidP="009D0E2B">
      <w:r>
        <w:t>Keskihajonta: 0,54</w:t>
      </w:r>
    </w:p>
    <w:p w14:paraId="4C7A17F5" w14:textId="1D387158" w:rsidR="009D0E2B" w:rsidRDefault="009D0E2B" w:rsidP="009D0E2B">
      <w:r>
        <w:t>Yhdistetty osuus: 100 %</w:t>
      </w:r>
    </w:p>
    <w:p w14:paraId="5836389C" w14:textId="77777777" w:rsidR="00614CD9" w:rsidRDefault="00614CD9" w:rsidP="006C738C"/>
    <w:p w14:paraId="1420B309" w14:textId="1656A2D4" w:rsidR="00D662AF" w:rsidRPr="00D662AF" w:rsidRDefault="00D662AF" w:rsidP="00D662AF">
      <w:pPr>
        <w:pStyle w:val="Otsikko2"/>
      </w:pPr>
      <w:r w:rsidRPr="00D662AF">
        <w:t>1c. Oletko kokenut käyttämäsi vammaispalvelut riittäviksi?</w:t>
      </w:r>
      <w:r>
        <w:t xml:space="preserve"> (</w:t>
      </w:r>
      <w:r w:rsidR="00AF1BFB">
        <w:t>diaesityksen sivu</w:t>
      </w:r>
      <w:r>
        <w:t xml:space="preserve"> 15)</w:t>
      </w:r>
    </w:p>
    <w:p w14:paraId="458119D0" w14:textId="19AFB7A9" w:rsidR="00D662AF" w:rsidRPr="00D662AF" w:rsidRDefault="00D662AF" w:rsidP="00D662AF">
      <w:r w:rsidRPr="00D662AF">
        <w:t>Ainoastaan vastaajat, jotka käyttäneet vammaispalveluita (N=536+159)</w:t>
      </w:r>
    </w:p>
    <w:p w14:paraId="04C82D96" w14:textId="77777777" w:rsidR="00D662AF" w:rsidRPr="00D662AF" w:rsidRDefault="00D662AF" w:rsidP="00D662AF">
      <w:r w:rsidRPr="00D662AF">
        <w:t>3=Täysin riittäviksi, 2=Riittäviksi, 1=Riittämättömiksi</w:t>
      </w:r>
    </w:p>
    <w:p w14:paraId="0E8991FC" w14:textId="77777777" w:rsidR="00D662AF" w:rsidRPr="00D662AF" w:rsidRDefault="00D662AF" w:rsidP="00D662AF">
      <w:r w:rsidRPr="00D662AF">
        <w:lastRenderedPageBreak/>
        <w:t>%-osuus on vaihtoehtojen 3+2 yhteenlaskettu osuus.</w:t>
      </w:r>
    </w:p>
    <w:p w14:paraId="7677AEAA" w14:textId="77777777" w:rsidR="00686722" w:rsidRDefault="00686722" w:rsidP="00686722"/>
    <w:p w14:paraId="5D743934" w14:textId="40D996B7" w:rsidR="00686722" w:rsidRDefault="00686722" w:rsidP="00686722">
      <w:r>
        <w:t>Vastaajia (n)</w:t>
      </w:r>
    </w:p>
    <w:p w14:paraId="62143C18" w14:textId="77777777" w:rsidR="00BE544F" w:rsidRDefault="00BE544F" w:rsidP="00BE544F">
      <w:r>
        <w:t>Yhteensä: 695</w:t>
      </w:r>
    </w:p>
    <w:p w14:paraId="3D523DE2" w14:textId="77777777" w:rsidR="00BE544F" w:rsidRDefault="00BE544F" w:rsidP="00BE544F">
      <w:r>
        <w:t>Verkkolomake: 536</w:t>
      </w:r>
    </w:p>
    <w:p w14:paraId="6DA23F60" w14:textId="37B46765" w:rsidR="00BE544F" w:rsidRDefault="00BE544F" w:rsidP="00BE544F">
      <w:r>
        <w:t>Haastattelu: 159</w:t>
      </w:r>
    </w:p>
    <w:p w14:paraId="10DD525C" w14:textId="77777777" w:rsidR="00BE544F" w:rsidRDefault="00BE544F" w:rsidP="00BE544F"/>
    <w:p w14:paraId="15AD4541" w14:textId="64817CAE" w:rsidR="00BE544F" w:rsidRDefault="001251E3" w:rsidP="00BE544F">
      <w:r>
        <w:t>PALVELU- TAI KUNTOUTUSOHJAUS</w:t>
      </w:r>
    </w:p>
    <w:p w14:paraId="33467A13" w14:textId="77777777" w:rsidR="00BE544F" w:rsidRDefault="00BE544F" w:rsidP="00BE544F">
      <w:r>
        <w:t>Yhteensä</w:t>
      </w:r>
    </w:p>
    <w:p w14:paraId="31C5EBDE" w14:textId="77777777" w:rsidR="00BE544F" w:rsidRDefault="00BE544F" w:rsidP="00BE544F">
      <w:r>
        <w:t>Keskiarvo: 2,30</w:t>
      </w:r>
    </w:p>
    <w:p w14:paraId="10F669A2" w14:textId="77777777" w:rsidR="00BE544F" w:rsidRDefault="00BE544F" w:rsidP="00BE544F">
      <w:r>
        <w:t>Vastaajia: 220</w:t>
      </w:r>
    </w:p>
    <w:p w14:paraId="583F385A" w14:textId="77777777" w:rsidR="00BE544F" w:rsidRDefault="00BE544F" w:rsidP="00BE544F">
      <w:r>
        <w:t>Keskihajonta: 0,68</w:t>
      </w:r>
    </w:p>
    <w:p w14:paraId="0C61BFFF" w14:textId="77777777" w:rsidR="00BE544F" w:rsidRDefault="00BE544F" w:rsidP="00BE544F">
      <w:r>
        <w:t>Yhdistetty osuus: 86 %</w:t>
      </w:r>
    </w:p>
    <w:p w14:paraId="5F66D4F8" w14:textId="77777777" w:rsidR="0089131D" w:rsidRDefault="0089131D" w:rsidP="00BE544F"/>
    <w:p w14:paraId="1D0F5150" w14:textId="77777777" w:rsidR="00BE544F" w:rsidRDefault="00BE544F" w:rsidP="00BE544F">
      <w:r>
        <w:t>Verkkolomake</w:t>
      </w:r>
    </w:p>
    <w:p w14:paraId="6FAF1BF6" w14:textId="77777777" w:rsidR="00BE544F" w:rsidRDefault="00BE544F" w:rsidP="00BE544F">
      <w:r>
        <w:t>Keskiarvo: 2,30</w:t>
      </w:r>
    </w:p>
    <w:p w14:paraId="2BD0AB86" w14:textId="77777777" w:rsidR="00BE544F" w:rsidRDefault="00BE544F" w:rsidP="00BE544F">
      <w:r>
        <w:t>Vastaajia: 187</w:t>
      </w:r>
    </w:p>
    <w:p w14:paraId="7F50F098" w14:textId="77777777" w:rsidR="00BE544F" w:rsidRDefault="00BE544F" w:rsidP="00BE544F">
      <w:r>
        <w:t>Keskihajonta: 0,69</w:t>
      </w:r>
    </w:p>
    <w:p w14:paraId="5F2AEAE8" w14:textId="77777777" w:rsidR="00BE544F" w:rsidRDefault="00BE544F" w:rsidP="00BE544F">
      <w:r>
        <w:t>Yhdistetty osuus: 86 %</w:t>
      </w:r>
    </w:p>
    <w:p w14:paraId="459EDDBF" w14:textId="77777777" w:rsidR="0089131D" w:rsidRDefault="0089131D" w:rsidP="00BE544F"/>
    <w:p w14:paraId="0C82B182" w14:textId="77777777" w:rsidR="00BE544F" w:rsidRDefault="00BE544F" w:rsidP="00BE544F">
      <w:r>
        <w:t>Haastattelu</w:t>
      </w:r>
    </w:p>
    <w:p w14:paraId="0CE078EF" w14:textId="77777777" w:rsidR="00BE544F" w:rsidRDefault="00BE544F" w:rsidP="00BE544F">
      <w:r>
        <w:t>Keskiarvo: 2,30</w:t>
      </w:r>
    </w:p>
    <w:p w14:paraId="1A8C1EDA" w14:textId="77777777" w:rsidR="00BE544F" w:rsidRDefault="00BE544F" w:rsidP="00BE544F">
      <w:r>
        <w:t>Vastaajia: 33</w:t>
      </w:r>
    </w:p>
    <w:p w14:paraId="0C884340" w14:textId="77777777" w:rsidR="00BE544F" w:rsidRDefault="00BE544F" w:rsidP="00BE544F">
      <w:r>
        <w:t>Keskihajonta: 0,68</w:t>
      </w:r>
    </w:p>
    <w:p w14:paraId="6AB0142C" w14:textId="3C6975FC" w:rsidR="0089131D" w:rsidRDefault="00BE544F" w:rsidP="00BE544F">
      <w:r>
        <w:t>Yhdistetty osuus: 88 %</w:t>
      </w:r>
    </w:p>
    <w:p w14:paraId="309F9800" w14:textId="77777777" w:rsidR="00BE544F" w:rsidRDefault="00BE544F" w:rsidP="00BE544F"/>
    <w:p w14:paraId="7596FF1B" w14:textId="49404F3C" w:rsidR="00BE544F" w:rsidRDefault="001251E3" w:rsidP="00BE544F">
      <w:r>
        <w:lastRenderedPageBreak/>
        <w:t>HENKILÖKOHTAINEN APU</w:t>
      </w:r>
    </w:p>
    <w:p w14:paraId="3CC5971C" w14:textId="77777777" w:rsidR="00BE544F" w:rsidRDefault="00BE544F" w:rsidP="00BE544F">
      <w:r>
        <w:t>Yhteensä</w:t>
      </w:r>
    </w:p>
    <w:p w14:paraId="0342E105" w14:textId="77777777" w:rsidR="00BE544F" w:rsidRDefault="00BE544F" w:rsidP="00BE544F">
      <w:r>
        <w:t>Keskiarvo: 2,40</w:t>
      </w:r>
    </w:p>
    <w:p w14:paraId="37BF3A1C" w14:textId="77777777" w:rsidR="00BE544F" w:rsidRDefault="00BE544F" w:rsidP="00BE544F">
      <w:r>
        <w:t>Vastaajia: 337</w:t>
      </w:r>
    </w:p>
    <w:p w14:paraId="3E250DFB" w14:textId="77777777" w:rsidR="00BE544F" w:rsidRDefault="00BE544F" w:rsidP="00BE544F">
      <w:r>
        <w:t>Keskihajonta: 0,66</w:t>
      </w:r>
    </w:p>
    <w:p w14:paraId="2E961D71" w14:textId="77777777" w:rsidR="00BE544F" w:rsidRDefault="00BE544F" w:rsidP="00BE544F">
      <w:r>
        <w:t>Yhdistetty osuus: 90 %</w:t>
      </w:r>
    </w:p>
    <w:p w14:paraId="2395AD23" w14:textId="77777777" w:rsidR="0089131D" w:rsidRDefault="0089131D" w:rsidP="00BE544F"/>
    <w:p w14:paraId="4FF447EC" w14:textId="77777777" w:rsidR="00BE544F" w:rsidRDefault="00BE544F" w:rsidP="00BE544F">
      <w:r>
        <w:t>Verkkolomake</w:t>
      </w:r>
    </w:p>
    <w:p w14:paraId="69781AB3" w14:textId="77777777" w:rsidR="00BE544F" w:rsidRDefault="00BE544F" w:rsidP="00BE544F">
      <w:r>
        <w:t>Keskiarvo: 2,40</w:t>
      </w:r>
    </w:p>
    <w:p w14:paraId="3FA5296E" w14:textId="77777777" w:rsidR="00BE544F" w:rsidRDefault="00BE544F" w:rsidP="00BE544F">
      <w:r>
        <w:t>Vastaajia: 277</w:t>
      </w:r>
    </w:p>
    <w:p w14:paraId="3E334A16" w14:textId="77777777" w:rsidR="00BE544F" w:rsidRDefault="00BE544F" w:rsidP="00BE544F">
      <w:r>
        <w:t>Keskihajonta: 0,67</w:t>
      </w:r>
    </w:p>
    <w:p w14:paraId="50AE01C3" w14:textId="77777777" w:rsidR="00BE544F" w:rsidRDefault="00BE544F" w:rsidP="00BE544F">
      <w:r>
        <w:t>Yhdistetty osuus: 90 %</w:t>
      </w:r>
    </w:p>
    <w:p w14:paraId="202FF80D" w14:textId="77777777" w:rsidR="0089131D" w:rsidRDefault="0089131D" w:rsidP="00BE544F"/>
    <w:p w14:paraId="3E867287" w14:textId="77777777" w:rsidR="00BE544F" w:rsidRDefault="00BE544F" w:rsidP="00BE544F">
      <w:r>
        <w:t>Haastattelu</w:t>
      </w:r>
    </w:p>
    <w:p w14:paraId="46E472F8" w14:textId="77777777" w:rsidR="00BE544F" w:rsidRDefault="00BE544F" w:rsidP="00BE544F">
      <w:r>
        <w:t>Keskiarvo: 2,20</w:t>
      </w:r>
    </w:p>
    <w:p w14:paraId="451B6A56" w14:textId="77777777" w:rsidR="00BE544F" w:rsidRDefault="00BE544F" w:rsidP="00BE544F">
      <w:r>
        <w:t>Vastaajia: 60</w:t>
      </w:r>
    </w:p>
    <w:p w14:paraId="47CB41B4" w14:textId="77777777" w:rsidR="00BE544F" w:rsidRDefault="00BE544F" w:rsidP="00BE544F">
      <w:r>
        <w:t>Keskihajonta: 0,61</w:t>
      </w:r>
    </w:p>
    <w:p w14:paraId="5BA475C6" w14:textId="77777777" w:rsidR="00BE544F" w:rsidRDefault="00BE544F" w:rsidP="00BE544F">
      <w:r>
        <w:t>Yhdistetty osuus: 88 %</w:t>
      </w:r>
    </w:p>
    <w:p w14:paraId="4F470F89" w14:textId="77777777" w:rsidR="00BE544F" w:rsidRDefault="00BE544F" w:rsidP="00BE544F"/>
    <w:p w14:paraId="742BD61B" w14:textId="1EA162F5" w:rsidR="00BE544F" w:rsidRDefault="001251E3" w:rsidP="00BE544F">
      <w:r>
        <w:t>KULJETUSPALVELUT</w:t>
      </w:r>
    </w:p>
    <w:p w14:paraId="50C1B3C2" w14:textId="77777777" w:rsidR="00BE544F" w:rsidRDefault="00BE544F" w:rsidP="00BE544F">
      <w:r>
        <w:t>Yhteensä</w:t>
      </w:r>
    </w:p>
    <w:p w14:paraId="3219ED53" w14:textId="77777777" w:rsidR="00BE544F" w:rsidRDefault="00BE544F" w:rsidP="00BE544F">
      <w:r>
        <w:t>Keskiarvo: 2,30</w:t>
      </w:r>
    </w:p>
    <w:p w14:paraId="27B24672" w14:textId="77777777" w:rsidR="00BE544F" w:rsidRDefault="00BE544F" w:rsidP="00BE544F">
      <w:r>
        <w:t>Vastaajia: 590</w:t>
      </w:r>
    </w:p>
    <w:p w14:paraId="7D454D37" w14:textId="77777777" w:rsidR="00BE544F" w:rsidRDefault="00BE544F" w:rsidP="00BE544F">
      <w:r>
        <w:t>Keskihajonta: 0,71</w:t>
      </w:r>
    </w:p>
    <w:p w14:paraId="66B033F5" w14:textId="77777777" w:rsidR="00BE544F" w:rsidRDefault="00BE544F" w:rsidP="00BE544F">
      <w:r>
        <w:t>Yhdistetty osuus: 85 %</w:t>
      </w:r>
    </w:p>
    <w:p w14:paraId="55C9454F" w14:textId="77777777" w:rsidR="0089131D" w:rsidRDefault="0089131D" w:rsidP="00BE544F"/>
    <w:p w14:paraId="10C63D4F" w14:textId="77777777" w:rsidR="00BE544F" w:rsidRDefault="00BE544F" w:rsidP="00BE544F">
      <w:r>
        <w:lastRenderedPageBreak/>
        <w:t>Verkkolomake</w:t>
      </w:r>
    </w:p>
    <w:p w14:paraId="202ACA7B" w14:textId="77777777" w:rsidR="00BE544F" w:rsidRDefault="00BE544F" w:rsidP="00BE544F">
      <w:r>
        <w:t>Keskiarvo: 2,30</w:t>
      </w:r>
    </w:p>
    <w:p w14:paraId="24A68ECD" w14:textId="77777777" w:rsidR="00BE544F" w:rsidRDefault="00BE544F" w:rsidP="00BE544F">
      <w:r>
        <w:t>Vastaajia: 466</w:t>
      </w:r>
    </w:p>
    <w:p w14:paraId="24C11834" w14:textId="77777777" w:rsidR="00BE544F" w:rsidRDefault="00BE544F" w:rsidP="00BE544F">
      <w:r>
        <w:t>Keskihajonta: 0,72</w:t>
      </w:r>
    </w:p>
    <w:p w14:paraId="1ECA528B" w14:textId="77777777" w:rsidR="00BE544F" w:rsidRDefault="00BE544F" w:rsidP="00BE544F">
      <w:r>
        <w:t>Yhdistetty osuus: 83 %</w:t>
      </w:r>
    </w:p>
    <w:p w14:paraId="0B0F1E5C" w14:textId="77777777" w:rsidR="0089131D" w:rsidRDefault="0089131D" w:rsidP="00BE544F"/>
    <w:p w14:paraId="52CD5531" w14:textId="77777777" w:rsidR="00BE544F" w:rsidRDefault="00BE544F" w:rsidP="00BE544F">
      <w:r>
        <w:t>Haastattelu</w:t>
      </w:r>
    </w:p>
    <w:p w14:paraId="2A4A2992" w14:textId="77777777" w:rsidR="00BE544F" w:rsidRDefault="00BE544F" w:rsidP="00BE544F">
      <w:r>
        <w:t>Keskiarvo: 2,30</w:t>
      </w:r>
    </w:p>
    <w:p w14:paraId="7A2987AC" w14:textId="77777777" w:rsidR="00BE544F" w:rsidRDefault="00BE544F" w:rsidP="00BE544F">
      <w:r>
        <w:t>Vastaajia: 124</w:t>
      </w:r>
    </w:p>
    <w:p w14:paraId="2646D62F" w14:textId="77777777" w:rsidR="00BE544F" w:rsidRDefault="00BE544F" w:rsidP="00BE544F">
      <w:r>
        <w:t>Keskihajonta: 0,64</w:t>
      </w:r>
    </w:p>
    <w:p w14:paraId="069396EE" w14:textId="77777777" w:rsidR="00BE544F" w:rsidRDefault="00BE544F" w:rsidP="00BE544F">
      <w:r>
        <w:t>Yhdistetty osuus: 90 %</w:t>
      </w:r>
    </w:p>
    <w:p w14:paraId="6711D15F" w14:textId="77777777" w:rsidR="00BE544F" w:rsidRDefault="00BE544F" w:rsidP="00BE544F"/>
    <w:p w14:paraId="319A0A18" w14:textId="25EF458B" w:rsidR="00BE544F" w:rsidRDefault="001251E3" w:rsidP="00BE544F">
      <w:r>
        <w:t>LIIKKUMISTAIDON OHJAUS</w:t>
      </w:r>
    </w:p>
    <w:p w14:paraId="7D8219B9" w14:textId="77777777" w:rsidR="00BE544F" w:rsidRDefault="00BE544F" w:rsidP="00BE544F">
      <w:r>
        <w:t>Yhteensä</w:t>
      </w:r>
    </w:p>
    <w:p w14:paraId="0321DAB4" w14:textId="77777777" w:rsidR="00BE544F" w:rsidRDefault="00BE544F" w:rsidP="00BE544F">
      <w:r>
        <w:t>Keskiarvo: 2,40</w:t>
      </w:r>
    </w:p>
    <w:p w14:paraId="44CFCEAF" w14:textId="77777777" w:rsidR="00BE544F" w:rsidRDefault="00BE544F" w:rsidP="00BE544F">
      <w:r>
        <w:t>Vastaajia: 117</w:t>
      </w:r>
    </w:p>
    <w:p w14:paraId="7338D841" w14:textId="77777777" w:rsidR="00BE544F" w:rsidRDefault="00BE544F" w:rsidP="00BE544F">
      <w:r>
        <w:t>Keskihajonta: 0,61</w:t>
      </w:r>
    </w:p>
    <w:p w14:paraId="66CD2DCC" w14:textId="77777777" w:rsidR="00BE544F" w:rsidRDefault="00BE544F" w:rsidP="00BE544F">
      <w:r>
        <w:t>Yhdistetty osuus: 93 %</w:t>
      </w:r>
    </w:p>
    <w:p w14:paraId="1DD310DD" w14:textId="77777777" w:rsidR="0089131D" w:rsidRDefault="0089131D" w:rsidP="00BE544F"/>
    <w:p w14:paraId="6862D26F" w14:textId="77777777" w:rsidR="00BE544F" w:rsidRDefault="00BE544F" w:rsidP="00BE544F">
      <w:r>
        <w:t>Verkkolomake</w:t>
      </w:r>
    </w:p>
    <w:p w14:paraId="322FD8AC" w14:textId="77777777" w:rsidR="00BE544F" w:rsidRDefault="00BE544F" w:rsidP="00BE544F">
      <w:r>
        <w:t>Keskiarvo: 2,40</w:t>
      </w:r>
    </w:p>
    <w:p w14:paraId="70980AFC" w14:textId="77777777" w:rsidR="00BE544F" w:rsidRDefault="00BE544F" w:rsidP="00BE544F">
      <w:r>
        <w:t>Vastaajia: 94</w:t>
      </w:r>
    </w:p>
    <w:p w14:paraId="13EA50D9" w14:textId="77777777" w:rsidR="00BE544F" w:rsidRDefault="00BE544F" w:rsidP="00BE544F">
      <w:r>
        <w:t>Keskihajonta: 0,61</w:t>
      </w:r>
    </w:p>
    <w:p w14:paraId="1F2C4C82" w14:textId="77777777" w:rsidR="00BE544F" w:rsidRDefault="00BE544F" w:rsidP="00BE544F">
      <w:r>
        <w:t>Yhdistetty osuus: 94 %</w:t>
      </w:r>
    </w:p>
    <w:p w14:paraId="799556E2" w14:textId="77777777" w:rsidR="0089131D" w:rsidRDefault="0089131D" w:rsidP="00BE544F"/>
    <w:p w14:paraId="017FC922" w14:textId="77777777" w:rsidR="00BE544F" w:rsidRDefault="00BE544F" w:rsidP="00BE544F">
      <w:r>
        <w:t>Haastattelu</w:t>
      </w:r>
    </w:p>
    <w:p w14:paraId="1E53CFC8" w14:textId="77777777" w:rsidR="00BE544F" w:rsidRDefault="00BE544F" w:rsidP="00BE544F">
      <w:r>
        <w:lastRenderedPageBreak/>
        <w:t>Keskiarvo: 2,30</w:t>
      </w:r>
    </w:p>
    <w:p w14:paraId="1056E881" w14:textId="77777777" w:rsidR="00BE544F" w:rsidRDefault="00BE544F" w:rsidP="00BE544F">
      <w:r>
        <w:t>Vastaajia: 23</w:t>
      </w:r>
    </w:p>
    <w:p w14:paraId="7122485B" w14:textId="77777777" w:rsidR="00BE544F" w:rsidRDefault="00BE544F" w:rsidP="00BE544F">
      <w:r>
        <w:t>Keskihajonta: 0,65</w:t>
      </w:r>
    </w:p>
    <w:p w14:paraId="4B3EC90D" w14:textId="77777777" w:rsidR="00BE544F" w:rsidRDefault="00BE544F" w:rsidP="00BE544F">
      <w:r>
        <w:t>Yhdistetty osuus: 91 %</w:t>
      </w:r>
    </w:p>
    <w:p w14:paraId="42B3CEDD" w14:textId="77777777" w:rsidR="00BE544F" w:rsidRDefault="00BE544F" w:rsidP="00BE544F"/>
    <w:p w14:paraId="0713D7A5" w14:textId="5ACDD367" w:rsidR="00BE544F" w:rsidRDefault="001251E3" w:rsidP="00BE544F">
      <w:r>
        <w:t>ASUNNON MUUTOSTYÖT, ESIM. VALAISTUS</w:t>
      </w:r>
    </w:p>
    <w:p w14:paraId="1F4482E0" w14:textId="77777777" w:rsidR="00BE544F" w:rsidRDefault="00BE544F" w:rsidP="00BE544F">
      <w:r>
        <w:t>Yhteensä</w:t>
      </w:r>
    </w:p>
    <w:p w14:paraId="225D8C1D" w14:textId="77777777" w:rsidR="00BE544F" w:rsidRDefault="00BE544F" w:rsidP="00BE544F">
      <w:r>
        <w:t>Keskiarvo: 2,30</w:t>
      </w:r>
    </w:p>
    <w:p w14:paraId="79D50BF9" w14:textId="77777777" w:rsidR="00BE544F" w:rsidRDefault="00BE544F" w:rsidP="00BE544F">
      <w:r>
        <w:t>Vastaajia: 159</w:t>
      </w:r>
    </w:p>
    <w:p w14:paraId="7D394EAF" w14:textId="77777777" w:rsidR="00BE544F" w:rsidRDefault="00BE544F" w:rsidP="00BE544F">
      <w:r>
        <w:t>Keskihajonta: 0,71</w:t>
      </w:r>
    </w:p>
    <w:p w14:paraId="1A8C79E6" w14:textId="77777777" w:rsidR="00BE544F" w:rsidRDefault="00BE544F" w:rsidP="00BE544F">
      <w:r>
        <w:t>Yhdistetty osuus: 86 %</w:t>
      </w:r>
    </w:p>
    <w:p w14:paraId="4E8188B9" w14:textId="77777777" w:rsidR="0089131D" w:rsidRDefault="0089131D" w:rsidP="00BE544F"/>
    <w:p w14:paraId="1A2D3CCE" w14:textId="77777777" w:rsidR="00BE544F" w:rsidRDefault="00BE544F" w:rsidP="00BE544F">
      <w:r>
        <w:t>Verkkolomake</w:t>
      </w:r>
    </w:p>
    <w:p w14:paraId="548272EB" w14:textId="77777777" w:rsidR="00BE544F" w:rsidRDefault="00BE544F" w:rsidP="00BE544F">
      <w:r>
        <w:t>Keskiarvo: 2,40</w:t>
      </w:r>
    </w:p>
    <w:p w14:paraId="2B7F712C" w14:textId="77777777" w:rsidR="00BE544F" w:rsidRDefault="00BE544F" w:rsidP="00BE544F">
      <w:r>
        <w:t>Vastaajia: 110</w:t>
      </w:r>
    </w:p>
    <w:p w14:paraId="5325699E" w14:textId="77777777" w:rsidR="00BE544F" w:rsidRDefault="00BE544F" w:rsidP="00BE544F">
      <w:r>
        <w:t>Keskihajonta: 0,69</w:t>
      </w:r>
    </w:p>
    <w:p w14:paraId="5D51BAEC" w14:textId="77777777" w:rsidR="00BE544F" w:rsidRDefault="00BE544F" w:rsidP="00BE544F">
      <w:r>
        <w:t>Yhdistetty osuus: 88 %</w:t>
      </w:r>
    </w:p>
    <w:p w14:paraId="3D74791E" w14:textId="77777777" w:rsidR="0089131D" w:rsidRDefault="0089131D" w:rsidP="00BE544F"/>
    <w:p w14:paraId="237CD87C" w14:textId="77777777" w:rsidR="00BE544F" w:rsidRDefault="00BE544F" w:rsidP="00BE544F">
      <w:r>
        <w:t>Haastattelu</w:t>
      </w:r>
    </w:p>
    <w:p w14:paraId="0789E458" w14:textId="77777777" w:rsidR="00BE544F" w:rsidRDefault="00BE544F" w:rsidP="00BE544F">
      <w:r>
        <w:t>Keskiarvo: 2,20</w:t>
      </w:r>
    </w:p>
    <w:p w14:paraId="5009A888" w14:textId="77777777" w:rsidR="00BE544F" w:rsidRDefault="00BE544F" w:rsidP="00BE544F">
      <w:r>
        <w:t>Vastaajia: 49</w:t>
      </w:r>
    </w:p>
    <w:p w14:paraId="1D935BD3" w14:textId="77777777" w:rsidR="00BE544F" w:rsidRDefault="00BE544F" w:rsidP="00BE544F">
      <w:r>
        <w:t>Keskihajonta: 0,74</w:t>
      </w:r>
    </w:p>
    <w:p w14:paraId="39366F24" w14:textId="77777777" w:rsidR="00BE544F" w:rsidRDefault="00BE544F" w:rsidP="00BE544F">
      <w:r>
        <w:t>Yhdistetty osuus: 82 %</w:t>
      </w:r>
    </w:p>
    <w:p w14:paraId="78528879" w14:textId="77777777" w:rsidR="00BE544F" w:rsidRDefault="00BE544F" w:rsidP="00BE544F"/>
    <w:p w14:paraId="114A8657" w14:textId="56E50B02" w:rsidR="00BE544F" w:rsidRDefault="001251E3" w:rsidP="00BE544F">
      <w:r>
        <w:t>KYSYMYKSESSÄ 1 MAINITSEMASI "JOKIN MUU"</w:t>
      </w:r>
    </w:p>
    <w:p w14:paraId="73107F29" w14:textId="77777777" w:rsidR="00BE544F" w:rsidRDefault="00BE544F" w:rsidP="00BE544F">
      <w:r>
        <w:t>Yhteensä</w:t>
      </w:r>
    </w:p>
    <w:p w14:paraId="5AEB33A4" w14:textId="77777777" w:rsidR="00BE544F" w:rsidRDefault="00BE544F" w:rsidP="00BE544F">
      <w:r>
        <w:lastRenderedPageBreak/>
        <w:t>Keskiarvo: 2,40</w:t>
      </w:r>
    </w:p>
    <w:p w14:paraId="0C28FC37" w14:textId="77777777" w:rsidR="00BE544F" w:rsidRDefault="00BE544F" w:rsidP="00BE544F">
      <w:r>
        <w:t>Vastaajia: 58</w:t>
      </w:r>
    </w:p>
    <w:p w14:paraId="1B607118" w14:textId="77777777" w:rsidR="00BE544F" w:rsidRDefault="00BE544F" w:rsidP="00BE544F">
      <w:r>
        <w:t>Keskihajonta: 0,62</w:t>
      </w:r>
    </w:p>
    <w:p w14:paraId="5DDF7883" w14:textId="77777777" w:rsidR="00BE544F" w:rsidRDefault="00BE544F" w:rsidP="00BE544F">
      <w:r>
        <w:t>Yhdistetty osuus: 93 %</w:t>
      </w:r>
    </w:p>
    <w:p w14:paraId="051DC211" w14:textId="77777777" w:rsidR="0089131D" w:rsidRDefault="0089131D" w:rsidP="00BE544F"/>
    <w:p w14:paraId="611F2EC7" w14:textId="77777777" w:rsidR="00BE544F" w:rsidRDefault="00BE544F" w:rsidP="00BE544F">
      <w:r>
        <w:t>Verkkolomake</w:t>
      </w:r>
    </w:p>
    <w:p w14:paraId="0452656F" w14:textId="77777777" w:rsidR="00BE544F" w:rsidRDefault="00BE544F" w:rsidP="00BE544F">
      <w:r>
        <w:t>Keskiarvo: 2,50</w:t>
      </w:r>
    </w:p>
    <w:p w14:paraId="6809FE55" w14:textId="77777777" w:rsidR="00BE544F" w:rsidRDefault="00BE544F" w:rsidP="00BE544F">
      <w:r>
        <w:t>Vastaajia: 51</w:t>
      </w:r>
    </w:p>
    <w:p w14:paraId="626EE6C2" w14:textId="77777777" w:rsidR="00BE544F" w:rsidRDefault="00BE544F" w:rsidP="00BE544F">
      <w:r>
        <w:t>Keskihajonta: 0,64</w:t>
      </w:r>
    </w:p>
    <w:p w14:paraId="53977F2F" w14:textId="77777777" w:rsidR="00BE544F" w:rsidRDefault="00BE544F" w:rsidP="00BE544F">
      <w:r>
        <w:t>Yhdistetty osuus: 92 %</w:t>
      </w:r>
    </w:p>
    <w:p w14:paraId="6ABB6EB4" w14:textId="77777777" w:rsidR="0089131D" w:rsidRDefault="0089131D" w:rsidP="00BE544F"/>
    <w:p w14:paraId="75F71EB0" w14:textId="77777777" w:rsidR="00BE544F" w:rsidRDefault="00BE544F" w:rsidP="00BE544F">
      <w:r>
        <w:t>Haastattelu</w:t>
      </w:r>
    </w:p>
    <w:p w14:paraId="2461465E" w14:textId="77777777" w:rsidR="00BE544F" w:rsidRDefault="00BE544F" w:rsidP="00BE544F">
      <w:r>
        <w:t>Keskiarvo: 2,10</w:t>
      </w:r>
    </w:p>
    <w:p w14:paraId="42D54483" w14:textId="77777777" w:rsidR="00BE544F" w:rsidRDefault="00BE544F" w:rsidP="00BE544F">
      <w:r>
        <w:t>Vastaajia: 7</w:t>
      </w:r>
    </w:p>
    <w:p w14:paraId="0AB2308E" w14:textId="77777777" w:rsidR="00BE544F" w:rsidRDefault="00BE544F" w:rsidP="00BE544F">
      <w:r>
        <w:t>Keskihajonta: 0,38</w:t>
      </w:r>
    </w:p>
    <w:p w14:paraId="49246141" w14:textId="70FD7EB1" w:rsidR="00BE544F" w:rsidRPr="00D662AF" w:rsidRDefault="00BE544F" w:rsidP="00BE544F">
      <w:r>
        <w:t>Yhdistetty osuus: 100 %</w:t>
      </w:r>
    </w:p>
    <w:p w14:paraId="25EB6B86" w14:textId="77777777" w:rsidR="00D662AF" w:rsidRPr="00D662AF" w:rsidRDefault="00D662AF" w:rsidP="00D662AF"/>
    <w:p w14:paraId="36F03056" w14:textId="7579721E" w:rsidR="00D662AF" w:rsidRPr="00D662AF" w:rsidRDefault="00D662AF" w:rsidP="00D662AF">
      <w:pPr>
        <w:pStyle w:val="Otsikko2"/>
      </w:pPr>
      <w:r w:rsidRPr="00D662AF">
        <w:t>2. Saatko riittävästi tarvitsemiasi apuvälineitä Kelalta tai hyvinvointialueelta?</w:t>
      </w:r>
      <w:r>
        <w:t xml:space="preserve"> (</w:t>
      </w:r>
      <w:r w:rsidR="00AF1BFB">
        <w:t>diaesityksen sivu</w:t>
      </w:r>
      <w:r>
        <w:t xml:space="preserve"> 16)</w:t>
      </w:r>
    </w:p>
    <w:p w14:paraId="6DDCD761" w14:textId="4635C1DF" w:rsidR="008C5468" w:rsidRDefault="00D662AF" w:rsidP="00D662AF">
      <w:r w:rsidRPr="00D662AF">
        <w:t>Kaikki vastaajat (N=604+201) %</w:t>
      </w:r>
    </w:p>
    <w:p w14:paraId="65DB4BAA" w14:textId="77777777" w:rsidR="001251E3" w:rsidRDefault="001251E3" w:rsidP="00D662AF"/>
    <w:p w14:paraId="123357C8" w14:textId="77777777" w:rsidR="00686722" w:rsidRDefault="00686722" w:rsidP="00686722">
      <w:r>
        <w:t>Vastaajia (n)</w:t>
      </w:r>
    </w:p>
    <w:p w14:paraId="3DD40633" w14:textId="2ACFF608" w:rsidR="008C5468" w:rsidRDefault="00F05CE5" w:rsidP="00D662AF">
      <w:r>
        <w:t>Yhteensä 778</w:t>
      </w:r>
    </w:p>
    <w:p w14:paraId="5E7BD486" w14:textId="426D4AEF" w:rsidR="00F05CE5" w:rsidRDefault="00F05CE5" w:rsidP="00D662AF">
      <w:r>
        <w:t>Verkkolomake 582</w:t>
      </w:r>
    </w:p>
    <w:p w14:paraId="092D97C0" w14:textId="7789CA67" w:rsidR="00F05CE5" w:rsidRDefault="00F05CE5" w:rsidP="00D662AF">
      <w:r>
        <w:t>Haastattelu 196</w:t>
      </w:r>
    </w:p>
    <w:p w14:paraId="21A6F8CA" w14:textId="77777777" w:rsidR="00F05CE5" w:rsidRDefault="00F05CE5" w:rsidP="00D662AF"/>
    <w:p w14:paraId="6262A27A" w14:textId="69B306A8" w:rsidR="008C5468" w:rsidRDefault="001251E3" w:rsidP="00D662AF">
      <w:r>
        <w:t>YHTEENSÄ</w:t>
      </w:r>
    </w:p>
    <w:p w14:paraId="52ABD6D2" w14:textId="570FC981" w:rsidR="00D1735C" w:rsidRDefault="00D1735C" w:rsidP="00D662AF">
      <w:r>
        <w:lastRenderedPageBreak/>
        <w:t>Kyllä 81 %</w:t>
      </w:r>
    </w:p>
    <w:p w14:paraId="42FED478" w14:textId="710DBB6B" w:rsidR="00D1735C" w:rsidRDefault="00D1735C" w:rsidP="00D662AF">
      <w:r>
        <w:t>En 19 %</w:t>
      </w:r>
    </w:p>
    <w:p w14:paraId="43836051" w14:textId="77777777" w:rsidR="00786E66" w:rsidRDefault="00786E66" w:rsidP="00D662AF">
      <w:r>
        <w:t xml:space="preserve">Keskiarvo </w:t>
      </w:r>
      <w:r w:rsidRPr="00D662AF">
        <w:t>1,2</w:t>
      </w:r>
    </w:p>
    <w:p w14:paraId="4D0A73AC" w14:textId="3DE98AEC" w:rsidR="00786E66" w:rsidRDefault="00786E66" w:rsidP="00D662AF">
      <w:r>
        <w:t xml:space="preserve">Keskihajonta </w:t>
      </w:r>
      <w:r w:rsidRPr="00D662AF">
        <w:t>0,393</w:t>
      </w:r>
    </w:p>
    <w:p w14:paraId="2CBDC59F" w14:textId="77777777" w:rsidR="00D1735C" w:rsidRDefault="00D1735C" w:rsidP="00D662AF"/>
    <w:p w14:paraId="20280506" w14:textId="4407B0D5" w:rsidR="00D1735C" w:rsidRDefault="001251E3" w:rsidP="00D662AF">
      <w:r>
        <w:t>VERKKOLOMAKE</w:t>
      </w:r>
    </w:p>
    <w:p w14:paraId="53D3344D" w14:textId="4C018D03" w:rsidR="00D1735C" w:rsidRDefault="00D1735C" w:rsidP="00D662AF">
      <w:r>
        <w:t xml:space="preserve">Kyllä </w:t>
      </w:r>
      <w:r w:rsidR="00786E66">
        <w:t>79 %</w:t>
      </w:r>
    </w:p>
    <w:p w14:paraId="6BD7A190" w14:textId="51993DF4" w:rsidR="00786E66" w:rsidRDefault="00786E66" w:rsidP="00D662AF">
      <w:r>
        <w:t>En 22 %</w:t>
      </w:r>
    </w:p>
    <w:p w14:paraId="4985A274" w14:textId="2D69C493" w:rsidR="00786E66" w:rsidRDefault="00786E66" w:rsidP="00D662AF">
      <w:r>
        <w:t>Keskiarvo 1,2</w:t>
      </w:r>
    </w:p>
    <w:p w14:paraId="05728A69" w14:textId="55CB8727" w:rsidR="00786E66" w:rsidRDefault="00BF71B1" w:rsidP="00D662AF">
      <w:r>
        <w:t>Mediaani</w:t>
      </w:r>
      <w:r w:rsidR="00786E66">
        <w:t xml:space="preserve"> 0,</w:t>
      </w:r>
      <w:r w:rsidR="009B1F88">
        <w:t>411</w:t>
      </w:r>
    </w:p>
    <w:p w14:paraId="0A661D99" w14:textId="77777777" w:rsidR="00786E66" w:rsidRDefault="00786E66" w:rsidP="00D662AF"/>
    <w:p w14:paraId="6F76EA66" w14:textId="07F466FC" w:rsidR="00786E66" w:rsidRDefault="001251E3" w:rsidP="00D662AF">
      <w:r>
        <w:t>HAASTATTELU</w:t>
      </w:r>
    </w:p>
    <w:p w14:paraId="1109905B" w14:textId="3BBF1E1B" w:rsidR="00786E66" w:rsidRDefault="00786E66" w:rsidP="00D662AF">
      <w:r>
        <w:t>Kyllä 88 %</w:t>
      </w:r>
    </w:p>
    <w:p w14:paraId="54A12650" w14:textId="68FF6B96" w:rsidR="00786E66" w:rsidRDefault="00786E66" w:rsidP="00D662AF">
      <w:r>
        <w:t>En 12 %</w:t>
      </w:r>
    </w:p>
    <w:p w14:paraId="195E7649" w14:textId="1DC7FB01" w:rsidR="00786E66" w:rsidRDefault="00786E66" w:rsidP="00D662AF">
      <w:r>
        <w:t>Keskiarvo</w:t>
      </w:r>
      <w:r w:rsidR="009B1F88">
        <w:t xml:space="preserve"> 1,1</w:t>
      </w:r>
    </w:p>
    <w:p w14:paraId="7A5D743D" w14:textId="3FFDEE62" w:rsidR="00786E66" w:rsidRDefault="00BF71B1" w:rsidP="00D662AF">
      <w:r>
        <w:t>Mediaani</w:t>
      </w:r>
      <w:r w:rsidR="009B1F88">
        <w:t xml:space="preserve"> 0,323</w:t>
      </w:r>
    </w:p>
    <w:p w14:paraId="0B2C20C9" w14:textId="77777777" w:rsidR="008008CE" w:rsidRDefault="008008CE" w:rsidP="00D662AF"/>
    <w:p w14:paraId="6B74127B" w14:textId="7CCD3BFC" w:rsidR="008008CE" w:rsidRPr="008008CE" w:rsidRDefault="008008CE" w:rsidP="008008CE">
      <w:pPr>
        <w:pStyle w:val="Otsikko2"/>
      </w:pPr>
      <w:r w:rsidRPr="008008CE">
        <w:t>3. Mitä seuraavista tiedonsaanti- ja viestintäkanavista käytät vähintään viikoittain?</w:t>
      </w:r>
      <w:r>
        <w:t xml:space="preserve"> (</w:t>
      </w:r>
      <w:r w:rsidR="00AF1BFB">
        <w:t>diaesityksen sivu</w:t>
      </w:r>
      <w:r>
        <w:t xml:space="preserve"> 20)</w:t>
      </w:r>
    </w:p>
    <w:p w14:paraId="5EF5F404" w14:textId="77777777" w:rsidR="008008CE" w:rsidRDefault="008008CE" w:rsidP="008008CE">
      <w:r w:rsidRPr="008008CE">
        <w:t>Kaikki vastaajat (N=604+201) %</w:t>
      </w:r>
    </w:p>
    <w:p w14:paraId="7DC12EC2" w14:textId="77777777" w:rsidR="001251E3" w:rsidRPr="008008CE" w:rsidRDefault="001251E3" w:rsidP="008008CE"/>
    <w:p w14:paraId="2656767A" w14:textId="77777777" w:rsidR="00686722" w:rsidRDefault="00686722" w:rsidP="00686722">
      <w:r>
        <w:t>Vastaajia (n)</w:t>
      </w:r>
    </w:p>
    <w:p w14:paraId="225254F6" w14:textId="1BD6F686" w:rsidR="00C37C64" w:rsidRDefault="00C37C64" w:rsidP="00B00B86">
      <w:r>
        <w:t>Yhteensä 802</w:t>
      </w:r>
    </w:p>
    <w:p w14:paraId="6DB756B3" w14:textId="0FD3080D" w:rsidR="00C37C64" w:rsidRDefault="00C37C64" w:rsidP="00B00B86">
      <w:r>
        <w:t>Verkkolomake 603</w:t>
      </w:r>
    </w:p>
    <w:p w14:paraId="5155C1A6" w14:textId="5E205303" w:rsidR="00C37C64" w:rsidRDefault="00C37C64" w:rsidP="00B00B86">
      <w:r>
        <w:t>Haastattelu 199</w:t>
      </w:r>
    </w:p>
    <w:p w14:paraId="6F251115" w14:textId="77777777" w:rsidR="00C37C64" w:rsidRDefault="00C37C64" w:rsidP="00B00B86"/>
    <w:p w14:paraId="3907837B" w14:textId="405C1E94" w:rsidR="00B00B86" w:rsidRDefault="001251E3" w:rsidP="00B00B86">
      <w:r>
        <w:t>SANOMA- JA AIKAKAUSLEHDET (SIS. MYÖS DIGIJULKAISUT)</w:t>
      </w:r>
    </w:p>
    <w:p w14:paraId="704BD302" w14:textId="77777777" w:rsidR="00B00B86" w:rsidRDefault="00B00B86" w:rsidP="00B00B86">
      <w:r>
        <w:lastRenderedPageBreak/>
        <w:t>Yhteensä: 68 %</w:t>
      </w:r>
    </w:p>
    <w:p w14:paraId="27EADEF3" w14:textId="3CBF1FBB" w:rsidR="00B00B86" w:rsidRDefault="00B00B86" w:rsidP="00B00B86">
      <w:r>
        <w:t>Verkkolomake: 7</w:t>
      </w:r>
      <w:r w:rsidR="003807F0">
        <w:t>6</w:t>
      </w:r>
      <w:r>
        <w:t xml:space="preserve"> %</w:t>
      </w:r>
    </w:p>
    <w:p w14:paraId="7877E76A" w14:textId="77777777" w:rsidR="00B00B86" w:rsidRDefault="00B00B86" w:rsidP="00B00B86">
      <w:r>
        <w:t>Haastattelu: 44 %</w:t>
      </w:r>
    </w:p>
    <w:p w14:paraId="1B7671CE" w14:textId="77777777" w:rsidR="00C37C64" w:rsidRDefault="00C37C64" w:rsidP="00B00B86"/>
    <w:p w14:paraId="2AF5D73A" w14:textId="1694E2A8" w:rsidR="00B00B86" w:rsidRDefault="001251E3" w:rsidP="00B00B86">
      <w:r>
        <w:t>RADIO</w:t>
      </w:r>
    </w:p>
    <w:p w14:paraId="344EA084" w14:textId="4931484B" w:rsidR="00B00B86" w:rsidRDefault="00B00B86" w:rsidP="00B00B86">
      <w:r>
        <w:t xml:space="preserve">Yhteensä: </w:t>
      </w:r>
      <w:r w:rsidR="003807F0">
        <w:t>70</w:t>
      </w:r>
      <w:r>
        <w:t xml:space="preserve"> %</w:t>
      </w:r>
    </w:p>
    <w:p w14:paraId="4770B6A1" w14:textId="77777777" w:rsidR="00B00B86" w:rsidRDefault="00B00B86" w:rsidP="00B00B86">
      <w:r>
        <w:t>Verkkolomake: 65 %</w:t>
      </w:r>
    </w:p>
    <w:p w14:paraId="4A1B0DB0" w14:textId="77777777" w:rsidR="00B00B86" w:rsidRDefault="00B00B86" w:rsidP="00B00B86">
      <w:r>
        <w:t>Haastattelu: 82 %</w:t>
      </w:r>
    </w:p>
    <w:p w14:paraId="456E6A6B" w14:textId="77777777" w:rsidR="00C37C64" w:rsidRDefault="00C37C64" w:rsidP="00B00B86"/>
    <w:p w14:paraId="0AE8F28E" w14:textId="5B329B47" w:rsidR="00B00B86" w:rsidRDefault="001251E3" w:rsidP="00B00B86">
      <w:r>
        <w:t>TELEVISIO</w:t>
      </w:r>
    </w:p>
    <w:p w14:paraId="25ADEE5B" w14:textId="77777777" w:rsidR="00B00B86" w:rsidRDefault="00B00B86" w:rsidP="00B00B86">
      <w:r>
        <w:t>Yhteensä: 78 %</w:t>
      </w:r>
    </w:p>
    <w:p w14:paraId="1C9DD873" w14:textId="77777777" w:rsidR="00B00B86" w:rsidRDefault="00B00B86" w:rsidP="00B00B86">
      <w:r>
        <w:t>Verkkolomake: 75 %</w:t>
      </w:r>
    </w:p>
    <w:p w14:paraId="6E8580E0" w14:textId="77777777" w:rsidR="00B00B86" w:rsidRDefault="00B00B86" w:rsidP="00B00B86">
      <w:r>
        <w:t>Haastattelu: 86 %</w:t>
      </w:r>
    </w:p>
    <w:p w14:paraId="5E0E15CD" w14:textId="77777777" w:rsidR="00C37C64" w:rsidRDefault="00C37C64" w:rsidP="00B00B86"/>
    <w:p w14:paraId="12AE0E0F" w14:textId="0B4975D2" w:rsidR="00B00B86" w:rsidRDefault="001251E3" w:rsidP="00B00B86">
      <w:r>
        <w:t>SOSIAALINEN MEDIA</w:t>
      </w:r>
    </w:p>
    <w:p w14:paraId="3A5E1284" w14:textId="77777777" w:rsidR="00B00B86" w:rsidRDefault="00B00B86" w:rsidP="00B00B86">
      <w:r>
        <w:t>Yhteensä: 43 %</w:t>
      </w:r>
    </w:p>
    <w:p w14:paraId="45F92D37" w14:textId="77777777" w:rsidR="00B00B86" w:rsidRDefault="00B00B86" w:rsidP="00B00B86">
      <w:r>
        <w:t>Verkkolomake: 53 %</w:t>
      </w:r>
    </w:p>
    <w:p w14:paraId="034879F7" w14:textId="77777777" w:rsidR="00B00B86" w:rsidRDefault="00B00B86" w:rsidP="00B00B86">
      <w:r>
        <w:t>Haastattelu: 12 %</w:t>
      </w:r>
    </w:p>
    <w:p w14:paraId="5F55A5A0" w14:textId="77777777" w:rsidR="00C37C64" w:rsidRDefault="00C37C64" w:rsidP="00B00B86"/>
    <w:p w14:paraId="0E7BAA30" w14:textId="6C01A8BC" w:rsidR="00B00B86" w:rsidRDefault="001251E3" w:rsidP="00B00B86">
      <w:r>
        <w:t>SÄHKÖPOSTILISTAT JA UUTISKIRJEET</w:t>
      </w:r>
    </w:p>
    <w:p w14:paraId="393CA26C" w14:textId="77777777" w:rsidR="00B00B86" w:rsidRDefault="00B00B86" w:rsidP="00B00B86">
      <w:r>
        <w:t>Yhteensä: 57 %</w:t>
      </w:r>
    </w:p>
    <w:p w14:paraId="662FCF71" w14:textId="77777777" w:rsidR="00B00B86" w:rsidRDefault="00B00B86" w:rsidP="00B00B86">
      <w:r>
        <w:t>Verkkolomake: 70 %</w:t>
      </w:r>
    </w:p>
    <w:p w14:paraId="53360375" w14:textId="77777777" w:rsidR="00B00B86" w:rsidRDefault="00B00B86" w:rsidP="00B00B86">
      <w:r>
        <w:t>Haastattelu: 15 %</w:t>
      </w:r>
    </w:p>
    <w:p w14:paraId="1F1C4798" w14:textId="77777777" w:rsidR="00C37C64" w:rsidRDefault="00C37C64" w:rsidP="00B00B86"/>
    <w:p w14:paraId="5A2F7E70" w14:textId="715CC1FD" w:rsidR="00B00B86" w:rsidRDefault="001251E3" w:rsidP="00B00B86">
      <w:r>
        <w:t>MUU INTERNET</w:t>
      </w:r>
    </w:p>
    <w:p w14:paraId="6B126DD8" w14:textId="47389DCA" w:rsidR="00B00B86" w:rsidRDefault="00B00B86" w:rsidP="00B00B86">
      <w:r>
        <w:t>Yhteensä: 5</w:t>
      </w:r>
      <w:r w:rsidR="007B5F42">
        <w:t>3</w:t>
      </w:r>
      <w:r>
        <w:t xml:space="preserve"> %</w:t>
      </w:r>
    </w:p>
    <w:p w14:paraId="3D0CEB88" w14:textId="77777777" w:rsidR="00B00B86" w:rsidRDefault="00B00B86" w:rsidP="00B00B86">
      <w:r>
        <w:lastRenderedPageBreak/>
        <w:t>Verkkolomake: 62 %</w:t>
      </w:r>
    </w:p>
    <w:p w14:paraId="33B4A82F" w14:textId="77777777" w:rsidR="00B00B86" w:rsidRDefault="00B00B86" w:rsidP="00B00B86">
      <w:r>
        <w:t>Haastattelu: 23 %</w:t>
      </w:r>
    </w:p>
    <w:p w14:paraId="048E6F44" w14:textId="77777777" w:rsidR="00C37C64" w:rsidRDefault="00C37C64" w:rsidP="00B00B86"/>
    <w:p w14:paraId="34A4DC81" w14:textId="05E79D5C" w:rsidR="00B00B86" w:rsidRDefault="001251E3" w:rsidP="00B00B86">
      <w:r>
        <w:t>LÄHEISET JA TUTTAVAT</w:t>
      </w:r>
    </w:p>
    <w:p w14:paraId="33AC1B01" w14:textId="77777777" w:rsidR="00B00B86" w:rsidRDefault="00B00B86" w:rsidP="00B00B86">
      <w:r>
        <w:t>Yhteensä: 72 %</w:t>
      </w:r>
    </w:p>
    <w:p w14:paraId="6C94BC8B" w14:textId="77777777" w:rsidR="00B00B86" w:rsidRDefault="00B00B86" w:rsidP="00B00B86">
      <w:r>
        <w:t>Verkkolomake: 68 %</w:t>
      </w:r>
    </w:p>
    <w:p w14:paraId="21120FC4" w14:textId="77777777" w:rsidR="00B00B86" w:rsidRDefault="00B00B86" w:rsidP="00B00B86">
      <w:r>
        <w:t>Haastattelu: 85 %</w:t>
      </w:r>
    </w:p>
    <w:p w14:paraId="67045A5C" w14:textId="77777777" w:rsidR="00C37C64" w:rsidRDefault="00C37C64" w:rsidP="00B00B86"/>
    <w:p w14:paraId="4CF3A200" w14:textId="25924A65" w:rsidR="00B00B86" w:rsidRDefault="001251E3" w:rsidP="00B00B86">
      <w:r>
        <w:t>ERILAISET TAPAHTUMAT</w:t>
      </w:r>
    </w:p>
    <w:p w14:paraId="399AC500" w14:textId="77777777" w:rsidR="00B00B86" w:rsidRDefault="00B00B86" w:rsidP="00B00B86">
      <w:r>
        <w:t>Yhteensä: 31 %</w:t>
      </w:r>
    </w:p>
    <w:p w14:paraId="0184532A" w14:textId="77777777" w:rsidR="00B00B86" w:rsidRDefault="00B00B86" w:rsidP="00B00B86">
      <w:r>
        <w:t>Verkkolomake: 30 %</w:t>
      </w:r>
    </w:p>
    <w:p w14:paraId="4C7734A5" w14:textId="77777777" w:rsidR="00B00B86" w:rsidRDefault="00B00B86" w:rsidP="00B00B86">
      <w:r>
        <w:t>Haastattelu: 37 %</w:t>
      </w:r>
    </w:p>
    <w:p w14:paraId="142B753D" w14:textId="77777777" w:rsidR="00B00B86" w:rsidRDefault="00B00B86" w:rsidP="00B00B86"/>
    <w:p w14:paraId="67F676CE" w14:textId="0B8F6977" w:rsidR="008008CE" w:rsidRPr="008008CE" w:rsidRDefault="008008CE" w:rsidP="008008CE">
      <w:pPr>
        <w:pStyle w:val="Otsikko2"/>
      </w:pPr>
      <w:r w:rsidRPr="008008CE">
        <w:t>4. Oletko kokenut seuraavissa palveluissa itsellesi merkittäviä saavutettavuusongelmia viimeisen 12 kk:n aikana?</w:t>
      </w:r>
      <w:r>
        <w:t xml:space="preserve"> (</w:t>
      </w:r>
      <w:r w:rsidR="00AF1BFB">
        <w:t>diaesityksen sivu</w:t>
      </w:r>
      <w:r>
        <w:t xml:space="preserve"> 21)</w:t>
      </w:r>
    </w:p>
    <w:p w14:paraId="355B56F8" w14:textId="21F48E4E" w:rsidR="00D46727" w:rsidRDefault="008008CE" w:rsidP="00C37C64">
      <w:r w:rsidRPr="008008CE">
        <w:t>Kaikki vastaajat (N=604+201) %</w:t>
      </w:r>
    </w:p>
    <w:p w14:paraId="4AFDD809" w14:textId="21CC47A6" w:rsidR="00D23546" w:rsidRDefault="00D23546" w:rsidP="00C37C64">
      <w:r w:rsidRPr="00D23546">
        <w:t xml:space="preserve">Saavutettavuusongelmia kohtasi 75 % verkkolomakevastaajista ja 41 % haastatelluista vastaajista. </w:t>
      </w:r>
      <w:r>
        <w:t>Alla</w:t>
      </w:r>
      <w:r w:rsidRPr="00D23546">
        <w:t xml:space="preserve"> olevat </w:t>
      </w:r>
      <w:r>
        <w:t>prosentti</w:t>
      </w:r>
      <w:r w:rsidRPr="00D23546">
        <w:t>luvut ovat suhteessa niiden vastaajien määrään, jotka kohtasivat mitään saavutettavuusongelmia.</w:t>
      </w:r>
    </w:p>
    <w:p w14:paraId="7CEE1EB4" w14:textId="77777777" w:rsidR="00D23546" w:rsidRDefault="00D23546" w:rsidP="00C37C64"/>
    <w:p w14:paraId="14127DB6" w14:textId="77777777" w:rsidR="00686722" w:rsidRDefault="00686722" w:rsidP="00686722">
      <w:r>
        <w:t>Vastaajia (n)</w:t>
      </w:r>
    </w:p>
    <w:p w14:paraId="62AC85E7" w14:textId="387B8762" w:rsidR="00D46727" w:rsidRDefault="00D46727" w:rsidP="00C37C64">
      <w:r>
        <w:t>Yhteensä 539</w:t>
      </w:r>
    </w:p>
    <w:p w14:paraId="50757534" w14:textId="427B8BAB" w:rsidR="00D46727" w:rsidRDefault="00D46727" w:rsidP="00C37C64">
      <w:r>
        <w:t>Verkkolomake 456</w:t>
      </w:r>
    </w:p>
    <w:p w14:paraId="4D395619" w14:textId="4D1C41D4" w:rsidR="00D46727" w:rsidRDefault="00D46727" w:rsidP="00C37C64">
      <w:r>
        <w:t>Haastattelu 83</w:t>
      </w:r>
    </w:p>
    <w:p w14:paraId="1DCAB250" w14:textId="77777777" w:rsidR="00D46727" w:rsidRDefault="00D46727" w:rsidP="00C37C64"/>
    <w:p w14:paraId="377DD5B1" w14:textId="4ED65FBF" w:rsidR="00C37C64" w:rsidRDefault="001251E3" w:rsidP="00C37C64">
      <w:r>
        <w:lastRenderedPageBreak/>
        <w:t>VIRANOMAISTEN VERKKOPALVELUT</w:t>
      </w:r>
    </w:p>
    <w:p w14:paraId="717BB214" w14:textId="77777777" w:rsidR="00C37C64" w:rsidRDefault="00C37C64" w:rsidP="00C37C64">
      <w:r>
        <w:t>Yhteensä: 47 %</w:t>
      </w:r>
    </w:p>
    <w:p w14:paraId="316B8DBF" w14:textId="77777777" w:rsidR="00C37C64" w:rsidRDefault="00C37C64" w:rsidP="00C37C64">
      <w:r>
        <w:t>Verkkolomake: 50 %</w:t>
      </w:r>
    </w:p>
    <w:p w14:paraId="0629A232" w14:textId="77777777" w:rsidR="00C37C64" w:rsidRDefault="00C37C64" w:rsidP="00C37C64">
      <w:r>
        <w:t>Haastattelu: 27 %</w:t>
      </w:r>
    </w:p>
    <w:p w14:paraId="3C048958" w14:textId="77777777" w:rsidR="00F57D2C" w:rsidRDefault="00F57D2C" w:rsidP="00C37C64"/>
    <w:p w14:paraId="0640086C" w14:textId="2D310780" w:rsidR="00C37C64" w:rsidRDefault="001251E3" w:rsidP="00C37C64">
      <w:r>
        <w:t>VERKKOPANKIT</w:t>
      </w:r>
    </w:p>
    <w:p w14:paraId="618FC9CF" w14:textId="77777777" w:rsidR="00C37C64" w:rsidRDefault="00C37C64" w:rsidP="00C37C64">
      <w:r>
        <w:t>Yhteensä: 42 %</w:t>
      </w:r>
    </w:p>
    <w:p w14:paraId="643DFB57" w14:textId="77777777" w:rsidR="00C37C64" w:rsidRDefault="00C37C64" w:rsidP="00C37C64">
      <w:r>
        <w:t>Verkkolomake: 44 %</w:t>
      </w:r>
    </w:p>
    <w:p w14:paraId="38E01D16" w14:textId="77777777" w:rsidR="00C37C64" w:rsidRDefault="00C37C64" w:rsidP="00C37C64">
      <w:r>
        <w:t>Haastattelu: 35 %</w:t>
      </w:r>
    </w:p>
    <w:p w14:paraId="7D0576E6" w14:textId="77777777" w:rsidR="00F57D2C" w:rsidRDefault="00F57D2C" w:rsidP="00C37C64"/>
    <w:p w14:paraId="08C89EBA" w14:textId="1D6E0417" w:rsidR="00C37C64" w:rsidRDefault="001251E3" w:rsidP="00C37C64">
      <w:r>
        <w:t>JOUKKOLIIKENTEEN JA LIIKKUMISEN PALVELUT</w:t>
      </w:r>
    </w:p>
    <w:p w14:paraId="137DEEDC" w14:textId="77777777" w:rsidR="00C37C64" w:rsidRDefault="00C37C64" w:rsidP="00C37C64">
      <w:r>
        <w:t>Yhteensä: 54 %</w:t>
      </w:r>
    </w:p>
    <w:p w14:paraId="6141249E" w14:textId="77777777" w:rsidR="00C37C64" w:rsidRDefault="00C37C64" w:rsidP="00C37C64">
      <w:r>
        <w:t>Verkkolomake: 56 %</w:t>
      </w:r>
    </w:p>
    <w:p w14:paraId="1B26B22B" w14:textId="77777777" w:rsidR="00C37C64" w:rsidRDefault="00C37C64" w:rsidP="00C37C64">
      <w:r>
        <w:t>Haastattelu: 46 %</w:t>
      </w:r>
    </w:p>
    <w:p w14:paraId="41E72BBF" w14:textId="77777777" w:rsidR="00F57D2C" w:rsidRDefault="00F57D2C" w:rsidP="00C37C64"/>
    <w:p w14:paraId="368DDD42" w14:textId="28B1B176" w:rsidR="00C37C64" w:rsidRDefault="001251E3" w:rsidP="00C37C64">
      <w:r>
        <w:t>VERKKOKAUPAT</w:t>
      </w:r>
    </w:p>
    <w:p w14:paraId="7B6E0B4F" w14:textId="77777777" w:rsidR="00C37C64" w:rsidRDefault="00C37C64" w:rsidP="00C37C64">
      <w:r>
        <w:t>Yhteensä: 42 %</w:t>
      </w:r>
    </w:p>
    <w:p w14:paraId="47B4C9D7" w14:textId="558D695D" w:rsidR="00C37C64" w:rsidRDefault="00C37C64" w:rsidP="00C37C64">
      <w:r>
        <w:t>Verkkolomake: 4</w:t>
      </w:r>
      <w:r w:rsidR="00C37FA9">
        <w:t>7</w:t>
      </w:r>
      <w:r>
        <w:t xml:space="preserve"> %</w:t>
      </w:r>
    </w:p>
    <w:p w14:paraId="7DB0058F" w14:textId="5802D922" w:rsidR="00C37C64" w:rsidRDefault="00C37C64" w:rsidP="00C37C64">
      <w:r>
        <w:t>Haastattelu: 1</w:t>
      </w:r>
      <w:r w:rsidR="00C37FA9">
        <w:t>5</w:t>
      </w:r>
      <w:r>
        <w:t xml:space="preserve"> %</w:t>
      </w:r>
    </w:p>
    <w:p w14:paraId="1C4B7E0D" w14:textId="77777777" w:rsidR="00F57D2C" w:rsidRDefault="00F57D2C" w:rsidP="00C37C64"/>
    <w:p w14:paraId="64D23196" w14:textId="2F2797DC" w:rsidR="00C37C64" w:rsidRDefault="001251E3" w:rsidP="00C37C64">
      <w:r>
        <w:t>KAUPPOJEN MAKSUPÄÄTTEET</w:t>
      </w:r>
    </w:p>
    <w:p w14:paraId="6EC54465" w14:textId="77777777" w:rsidR="00C37C64" w:rsidRDefault="00C37C64" w:rsidP="00C37C64">
      <w:r>
        <w:t>Yhteensä: 50 %</w:t>
      </w:r>
    </w:p>
    <w:p w14:paraId="20DDCF07" w14:textId="77777777" w:rsidR="00C37C64" w:rsidRDefault="00C37C64" w:rsidP="00C37C64">
      <w:r>
        <w:t>Verkkolomake: 48 %</w:t>
      </w:r>
    </w:p>
    <w:p w14:paraId="785C0E97" w14:textId="77777777" w:rsidR="00C37C64" w:rsidRDefault="00C37C64" w:rsidP="00C37C64">
      <w:r>
        <w:t>Haastattelu: 59 %</w:t>
      </w:r>
    </w:p>
    <w:p w14:paraId="13257D61" w14:textId="77777777" w:rsidR="00F57D2C" w:rsidRDefault="00F57D2C" w:rsidP="00C37C64"/>
    <w:p w14:paraId="7EA8A8E5" w14:textId="206FFE30" w:rsidR="00C37C64" w:rsidRDefault="001251E3" w:rsidP="00C37C64">
      <w:r>
        <w:t>SUORATOISTOPALVELUT (ESIM. YLE AREENA)</w:t>
      </w:r>
    </w:p>
    <w:p w14:paraId="276444B7" w14:textId="77777777" w:rsidR="00C37C64" w:rsidRDefault="00C37C64" w:rsidP="00C37C64">
      <w:r>
        <w:lastRenderedPageBreak/>
        <w:t>Yhteensä: 28 %</w:t>
      </w:r>
    </w:p>
    <w:p w14:paraId="4CACED22" w14:textId="77777777" w:rsidR="00C37C64" w:rsidRDefault="00C37C64" w:rsidP="00C37C64">
      <w:r>
        <w:t>Verkkolomake: 32 %</w:t>
      </w:r>
    </w:p>
    <w:p w14:paraId="21120439" w14:textId="77777777" w:rsidR="00C37C64" w:rsidRDefault="00C37C64" w:rsidP="00C37C64">
      <w:r>
        <w:t>Haastattelu: 8 %</w:t>
      </w:r>
    </w:p>
    <w:p w14:paraId="7BA9A13D" w14:textId="77777777" w:rsidR="00F57D2C" w:rsidRDefault="00F57D2C" w:rsidP="00C37C64"/>
    <w:p w14:paraId="4B38D480" w14:textId="109BC351" w:rsidR="00C37C64" w:rsidRDefault="001251E3" w:rsidP="00C37C64">
      <w:r>
        <w:t>SOSIAALINEN MEDIA</w:t>
      </w:r>
    </w:p>
    <w:p w14:paraId="5E3D0B83" w14:textId="6D9A2D99" w:rsidR="00C37C64" w:rsidRDefault="00C37C64" w:rsidP="00C37C64">
      <w:r>
        <w:t>Yhteensä: 2</w:t>
      </w:r>
      <w:r w:rsidR="00BC1E8F">
        <w:t>5</w:t>
      </w:r>
      <w:r>
        <w:t xml:space="preserve"> %</w:t>
      </w:r>
    </w:p>
    <w:p w14:paraId="66EF98B3" w14:textId="77777777" w:rsidR="00C37C64" w:rsidRDefault="00C37C64" w:rsidP="00C37C64">
      <w:r>
        <w:t>Verkkolomake: 28 %</w:t>
      </w:r>
    </w:p>
    <w:p w14:paraId="10C1EB63" w14:textId="77777777" w:rsidR="00C37C64" w:rsidRDefault="00C37C64" w:rsidP="00C37C64">
      <w:r>
        <w:t>Haastattelu: 6 %</w:t>
      </w:r>
    </w:p>
    <w:p w14:paraId="2DB2A828" w14:textId="77777777" w:rsidR="00F57D2C" w:rsidRDefault="00F57D2C" w:rsidP="00C37C64"/>
    <w:p w14:paraId="7A6FFF11" w14:textId="2ACEB67C" w:rsidR="00C37C64" w:rsidRDefault="001251E3" w:rsidP="00C37C64">
      <w:r>
        <w:t>JOSSAIN MUUSSA PALVELUSSA, MISSÄ:</w:t>
      </w:r>
    </w:p>
    <w:p w14:paraId="359921AB" w14:textId="77777777" w:rsidR="00C37C64" w:rsidRDefault="00C37C64" w:rsidP="00C37C64">
      <w:r>
        <w:t>Yhteensä: 8 %</w:t>
      </w:r>
    </w:p>
    <w:p w14:paraId="4EAD6594" w14:textId="77777777" w:rsidR="00C37C64" w:rsidRDefault="00C37C64" w:rsidP="00C37C64">
      <w:r>
        <w:t>Verkkolomake: 9 %</w:t>
      </w:r>
    </w:p>
    <w:p w14:paraId="6D1EAB0A" w14:textId="77777777" w:rsidR="00C37C64" w:rsidRPr="008008CE" w:rsidRDefault="00C37C64" w:rsidP="00C37C64">
      <w:r>
        <w:t>Haastattelu: 1 %</w:t>
      </w:r>
    </w:p>
    <w:p w14:paraId="18328E6D" w14:textId="77777777" w:rsidR="008008CE" w:rsidRDefault="008008CE" w:rsidP="008008CE"/>
    <w:p w14:paraId="648DDCAC" w14:textId="4800F0C3" w:rsidR="006C7A79" w:rsidRPr="006C7A79" w:rsidRDefault="006C7A79" w:rsidP="006C7A79">
      <w:pPr>
        <w:pStyle w:val="Otsikko2"/>
      </w:pPr>
      <w:r w:rsidRPr="006C7A79">
        <w:t>5. Käytätkö pistekirjoitusta?</w:t>
      </w:r>
      <w:r>
        <w:t xml:space="preserve"> (</w:t>
      </w:r>
      <w:r w:rsidR="00AF1BFB">
        <w:t>diaesityksen sivu</w:t>
      </w:r>
      <w:r>
        <w:t xml:space="preserve"> 23)</w:t>
      </w:r>
    </w:p>
    <w:p w14:paraId="31578DF9" w14:textId="77777777" w:rsidR="006C7A79" w:rsidRDefault="006C7A79" w:rsidP="006C7A79">
      <w:r w:rsidRPr="006C7A79">
        <w:t>Kaikki vastaajat (N=604+201) %</w:t>
      </w:r>
    </w:p>
    <w:p w14:paraId="224DF580" w14:textId="77777777" w:rsidR="001251E3" w:rsidRDefault="001251E3" w:rsidP="006C7A79"/>
    <w:p w14:paraId="288F8C40" w14:textId="77777777" w:rsidR="00686722" w:rsidRDefault="00686722" w:rsidP="00686722">
      <w:r>
        <w:t>Vastaajia (n)</w:t>
      </w:r>
    </w:p>
    <w:p w14:paraId="61C3317A" w14:textId="6E2BB5AA" w:rsidR="00555A85" w:rsidRDefault="00555A85" w:rsidP="00555A85">
      <w:r>
        <w:t xml:space="preserve">Yhteensä </w:t>
      </w:r>
      <w:r w:rsidR="00CE48A7">
        <w:t>796</w:t>
      </w:r>
    </w:p>
    <w:p w14:paraId="184E0FAE" w14:textId="0A7DCD38" w:rsidR="00555A85" w:rsidRDefault="00555A85" w:rsidP="00555A85">
      <w:r>
        <w:t xml:space="preserve">Verkkolomake </w:t>
      </w:r>
      <w:r w:rsidR="00CE48A7">
        <w:t>595</w:t>
      </w:r>
    </w:p>
    <w:p w14:paraId="05BC5171" w14:textId="3201322E" w:rsidR="00555A85" w:rsidRDefault="00555A85" w:rsidP="00555A85">
      <w:r>
        <w:t xml:space="preserve">Haastattelu </w:t>
      </w:r>
      <w:r w:rsidR="00CE48A7">
        <w:t>201</w:t>
      </w:r>
    </w:p>
    <w:p w14:paraId="309AEBE0" w14:textId="77777777" w:rsidR="00555A85" w:rsidRDefault="00555A85" w:rsidP="00555A85"/>
    <w:p w14:paraId="79EF3959" w14:textId="7D7E82C9" w:rsidR="00143A54" w:rsidRDefault="001251E3" w:rsidP="00143A54">
      <w:r>
        <w:t>YHTEENSÄ</w:t>
      </w:r>
    </w:p>
    <w:p w14:paraId="69780DDB" w14:textId="77777777" w:rsidR="00143A54" w:rsidRDefault="00143A54" w:rsidP="00143A54">
      <w:r>
        <w:t>Säännöllisesti: 11 %</w:t>
      </w:r>
    </w:p>
    <w:p w14:paraId="3DB87495" w14:textId="77777777" w:rsidR="00143A54" w:rsidRDefault="00143A54" w:rsidP="00143A54">
      <w:r>
        <w:t>Harvoin: 8 %</w:t>
      </w:r>
    </w:p>
    <w:p w14:paraId="685D52CA" w14:textId="77777777" w:rsidR="00143A54" w:rsidRDefault="00143A54" w:rsidP="00143A54">
      <w:r>
        <w:t>Käyttäisin, jos osaisin: 9 %</w:t>
      </w:r>
    </w:p>
    <w:p w14:paraId="5F3E0757" w14:textId="57C2B025" w:rsidR="00143A54" w:rsidRDefault="00143A54" w:rsidP="00143A54">
      <w:r>
        <w:t>En: 72 %</w:t>
      </w:r>
    </w:p>
    <w:p w14:paraId="57684F9A" w14:textId="77777777" w:rsidR="00143A54" w:rsidRDefault="00143A54" w:rsidP="00143A54"/>
    <w:p w14:paraId="69AC8D63" w14:textId="4A744ACD" w:rsidR="00143A54" w:rsidRDefault="001251E3" w:rsidP="00143A54">
      <w:r>
        <w:t>VERKKOLOMAKE</w:t>
      </w:r>
    </w:p>
    <w:p w14:paraId="1BB907AD" w14:textId="77777777" w:rsidR="00143A54" w:rsidRDefault="00143A54" w:rsidP="00143A54">
      <w:r>
        <w:t>Säännöllisesti: 14 %</w:t>
      </w:r>
    </w:p>
    <w:p w14:paraId="2468433A" w14:textId="77777777" w:rsidR="00143A54" w:rsidRDefault="00143A54" w:rsidP="00143A54">
      <w:r>
        <w:t>Harvoin: 10 %</w:t>
      </w:r>
    </w:p>
    <w:p w14:paraId="4EE7D792" w14:textId="77777777" w:rsidR="00143A54" w:rsidRDefault="00143A54" w:rsidP="00143A54">
      <w:r>
        <w:t>Käyttäisin, jos osaisin: 8 %</w:t>
      </w:r>
    </w:p>
    <w:p w14:paraId="2F45CB2A" w14:textId="77777777" w:rsidR="00143A54" w:rsidRDefault="00143A54" w:rsidP="00143A54">
      <w:r>
        <w:t>En: 69 %</w:t>
      </w:r>
    </w:p>
    <w:p w14:paraId="1FB2FB47" w14:textId="77777777" w:rsidR="00143A54" w:rsidRDefault="00143A54" w:rsidP="00143A54"/>
    <w:p w14:paraId="238FDCE8" w14:textId="78D663BB" w:rsidR="00143A54" w:rsidRDefault="001251E3" w:rsidP="00143A54">
      <w:r>
        <w:t>HAASTATTELU</w:t>
      </w:r>
    </w:p>
    <w:p w14:paraId="611A712B" w14:textId="1FBF3619" w:rsidR="00143A54" w:rsidRDefault="00143A54" w:rsidP="00143A54">
      <w:r>
        <w:t xml:space="preserve">Säännöllisesti: </w:t>
      </w:r>
      <w:r w:rsidR="00AB54DE">
        <w:t>2</w:t>
      </w:r>
      <w:r>
        <w:t xml:space="preserve"> %</w:t>
      </w:r>
    </w:p>
    <w:p w14:paraId="4E746400" w14:textId="46DE2364" w:rsidR="00143A54" w:rsidRDefault="00143A54" w:rsidP="00143A54">
      <w:r>
        <w:t xml:space="preserve">Harvoin: </w:t>
      </w:r>
      <w:r w:rsidR="00AB54DE">
        <w:t>2</w:t>
      </w:r>
      <w:r>
        <w:t xml:space="preserve"> %</w:t>
      </w:r>
    </w:p>
    <w:p w14:paraId="622D249F" w14:textId="77777777" w:rsidR="00143A54" w:rsidRDefault="00143A54" w:rsidP="00143A54">
      <w:r>
        <w:t>Käyttäisin, jos osaisin: 13 %</w:t>
      </w:r>
    </w:p>
    <w:p w14:paraId="26001CF5" w14:textId="78E2D2AE" w:rsidR="00555A85" w:rsidRPr="006C7A79" w:rsidRDefault="00143A54" w:rsidP="00143A54">
      <w:r>
        <w:t>En: 84 %</w:t>
      </w:r>
    </w:p>
    <w:p w14:paraId="06EE5AFC" w14:textId="77777777" w:rsidR="006C7A79" w:rsidRDefault="006C7A79" w:rsidP="006C7A79"/>
    <w:p w14:paraId="6D1EA6D1" w14:textId="037AAE34" w:rsidR="006C7A79" w:rsidRPr="006C7A79" w:rsidRDefault="006C7A79" w:rsidP="006C7A79">
      <w:pPr>
        <w:pStyle w:val="Otsikko2"/>
      </w:pPr>
      <w:r w:rsidRPr="006C7A79">
        <w:t>6. Kuinka paljon seuraavien asioiden lisääntyminen tai parantuminen helpottaisi liikkumistasi kodin ulkopuolella?</w:t>
      </w:r>
      <w:r>
        <w:t xml:space="preserve"> (</w:t>
      </w:r>
      <w:r w:rsidR="00AF1BFB">
        <w:t>diaesityksen sivu</w:t>
      </w:r>
      <w:r>
        <w:t xml:space="preserve"> 27)</w:t>
      </w:r>
    </w:p>
    <w:p w14:paraId="4BF283A8" w14:textId="69A9EAAF" w:rsidR="006C7A79" w:rsidRPr="006C7A79" w:rsidRDefault="006C7A79" w:rsidP="006C7A79">
      <w:r w:rsidRPr="006C7A79">
        <w:t>Kaikki vastaajat (N=604+201)</w:t>
      </w:r>
    </w:p>
    <w:p w14:paraId="31B194E1" w14:textId="77777777" w:rsidR="006C7A79" w:rsidRPr="006C7A79" w:rsidRDefault="006C7A79" w:rsidP="006C7A79">
      <w:r w:rsidRPr="006C7A79">
        <w:t>3=Paljon, 2=Hieman, 1=Ei lainkaan</w:t>
      </w:r>
    </w:p>
    <w:p w14:paraId="04A95535" w14:textId="07CB55C0" w:rsidR="006C7A79" w:rsidRDefault="006B4BAF" w:rsidP="006C7A79">
      <w:r>
        <w:t xml:space="preserve">Yhdistetty </w:t>
      </w:r>
      <w:r w:rsidR="006C7A79" w:rsidRPr="006C7A79">
        <w:t>osuus on vaihtoehtojen 3+2 yhteenlaskettu osuus.</w:t>
      </w:r>
    </w:p>
    <w:p w14:paraId="69DCA515" w14:textId="77777777" w:rsidR="009A4368" w:rsidRDefault="009A4368" w:rsidP="006C7A79"/>
    <w:p w14:paraId="3203601A" w14:textId="77777777" w:rsidR="00686722" w:rsidRDefault="00686722" w:rsidP="00686722">
      <w:r>
        <w:t>Vastaajia (n)</w:t>
      </w:r>
    </w:p>
    <w:p w14:paraId="26650FA4" w14:textId="4014107E" w:rsidR="006B4BAF" w:rsidRDefault="006B4BAF" w:rsidP="006C7A79">
      <w:r>
        <w:t>Yhteensä 805</w:t>
      </w:r>
    </w:p>
    <w:p w14:paraId="3CB5A3EC" w14:textId="258D7BE2" w:rsidR="006B4BAF" w:rsidRDefault="006B4BAF" w:rsidP="006C7A79">
      <w:r>
        <w:t>Verkkolomake 604</w:t>
      </w:r>
    </w:p>
    <w:p w14:paraId="1D8BB07F" w14:textId="7CAE97B2" w:rsidR="006B4BAF" w:rsidRDefault="006B4BAF" w:rsidP="006C7A79">
      <w:r>
        <w:t>Haastattelu 201</w:t>
      </w:r>
    </w:p>
    <w:p w14:paraId="3D3930F3" w14:textId="77777777" w:rsidR="009A4368" w:rsidRDefault="009A4368" w:rsidP="009A4368"/>
    <w:p w14:paraId="5617B8FC" w14:textId="4498C62E" w:rsidR="009A4368" w:rsidRDefault="001251E3" w:rsidP="009A4368">
      <w:r>
        <w:t>VALAISTUS</w:t>
      </w:r>
    </w:p>
    <w:p w14:paraId="67208C29" w14:textId="77777777" w:rsidR="009A4368" w:rsidRDefault="009A4368" w:rsidP="009A4368">
      <w:r>
        <w:lastRenderedPageBreak/>
        <w:t>Yhteensä</w:t>
      </w:r>
    </w:p>
    <w:p w14:paraId="66AE0152" w14:textId="77777777" w:rsidR="009A4368" w:rsidRDefault="009A4368" w:rsidP="009A4368">
      <w:r>
        <w:t>Keskiarvo: 2,30</w:t>
      </w:r>
    </w:p>
    <w:p w14:paraId="3C758D5E" w14:textId="77777777" w:rsidR="009A4368" w:rsidRDefault="009A4368" w:rsidP="009A4368">
      <w:r>
        <w:t>Vastaajia: 729</w:t>
      </w:r>
    </w:p>
    <w:p w14:paraId="04BD1C2E" w14:textId="77777777" w:rsidR="009A4368" w:rsidRDefault="009A4368" w:rsidP="009A4368">
      <w:r>
        <w:t>Keskihajonta: 0,83</w:t>
      </w:r>
    </w:p>
    <w:p w14:paraId="65EEB9B2" w14:textId="77777777" w:rsidR="009A4368" w:rsidRDefault="009A4368" w:rsidP="009A4368">
      <w:r>
        <w:t>Yhdistetty osuus: 73 %</w:t>
      </w:r>
    </w:p>
    <w:p w14:paraId="1256C938" w14:textId="023DB59C" w:rsidR="009A4368" w:rsidRDefault="00415DE1" w:rsidP="009A4368">
      <w:r>
        <w:t>EOS</w:t>
      </w:r>
      <w:r w:rsidR="009A4368">
        <w:t>: 3 %</w:t>
      </w:r>
    </w:p>
    <w:p w14:paraId="38FF140F" w14:textId="77777777" w:rsidR="00415DE1" w:rsidRDefault="00415DE1" w:rsidP="009A4368"/>
    <w:p w14:paraId="26721DDF" w14:textId="77777777" w:rsidR="009A4368" w:rsidRDefault="009A4368" w:rsidP="009A4368">
      <w:r>
        <w:t>Verkkolomake</w:t>
      </w:r>
    </w:p>
    <w:p w14:paraId="02F0B428" w14:textId="77777777" w:rsidR="009A4368" w:rsidRDefault="009A4368" w:rsidP="009A4368">
      <w:r>
        <w:t>Keskiarvo: 2,40</w:t>
      </w:r>
    </w:p>
    <w:p w14:paraId="673C0239" w14:textId="77777777" w:rsidR="009A4368" w:rsidRDefault="009A4368" w:rsidP="009A4368">
      <w:r>
        <w:t>Vastaajia: 531</w:t>
      </w:r>
    </w:p>
    <w:p w14:paraId="042E3E8C" w14:textId="77777777" w:rsidR="009A4368" w:rsidRDefault="009A4368" w:rsidP="009A4368">
      <w:r>
        <w:t>Keskihajonta: 0,78</w:t>
      </w:r>
    </w:p>
    <w:p w14:paraId="7D22324F" w14:textId="77777777" w:rsidR="009A4368" w:rsidRDefault="009A4368" w:rsidP="009A4368">
      <w:r>
        <w:t>Yhdistetty osuus: 81 %</w:t>
      </w:r>
    </w:p>
    <w:p w14:paraId="23F0FC68" w14:textId="1901912E" w:rsidR="009A4368" w:rsidRDefault="00415DE1" w:rsidP="009A4368">
      <w:r>
        <w:t>EOS</w:t>
      </w:r>
      <w:r w:rsidR="009A4368">
        <w:t>: 0 %</w:t>
      </w:r>
    </w:p>
    <w:p w14:paraId="2A0180D1" w14:textId="77777777" w:rsidR="00415DE1" w:rsidRDefault="00415DE1" w:rsidP="009A4368"/>
    <w:p w14:paraId="6F0FF76C" w14:textId="77777777" w:rsidR="009A4368" w:rsidRDefault="009A4368" w:rsidP="009A4368">
      <w:r>
        <w:t>Haastattelu</w:t>
      </w:r>
    </w:p>
    <w:p w14:paraId="5293DBAD" w14:textId="77777777" w:rsidR="009A4368" w:rsidRDefault="009A4368" w:rsidP="009A4368">
      <w:r>
        <w:t>Keskiarvo: 1,90</w:t>
      </w:r>
    </w:p>
    <w:p w14:paraId="0D5F55FD" w14:textId="77777777" w:rsidR="009A4368" w:rsidRDefault="009A4368" w:rsidP="009A4368">
      <w:r>
        <w:t>Vastaajia: 198</w:t>
      </w:r>
    </w:p>
    <w:p w14:paraId="1D729218" w14:textId="77777777" w:rsidR="009A4368" w:rsidRDefault="009A4368" w:rsidP="009A4368">
      <w:r>
        <w:t>Keskihajonta: 0,88</w:t>
      </w:r>
    </w:p>
    <w:p w14:paraId="4F5B6BA0" w14:textId="77777777" w:rsidR="009A4368" w:rsidRDefault="009A4368" w:rsidP="009A4368">
      <w:r>
        <w:t>Yhdistetty osuus: 52 %</w:t>
      </w:r>
    </w:p>
    <w:p w14:paraId="013CA8DA" w14:textId="7879D44B" w:rsidR="009A4368" w:rsidRDefault="00415DE1" w:rsidP="009A4368">
      <w:r>
        <w:t>EOS</w:t>
      </w:r>
      <w:r w:rsidR="009A4368">
        <w:t>: 11 %</w:t>
      </w:r>
    </w:p>
    <w:p w14:paraId="0F2670DD" w14:textId="77777777" w:rsidR="009A4368" w:rsidRDefault="009A4368" w:rsidP="009A4368"/>
    <w:p w14:paraId="50C49492" w14:textId="20A4E0B5" w:rsidR="009A4368" w:rsidRPr="001251E3" w:rsidRDefault="001251E3" w:rsidP="001251E3">
      <w:r w:rsidRPr="001251E3">
        <w:t>KATU-/LATTIAMERKINNÄT JA OHJAAVAT LISTAT</w:t>
      </w:r>
    </w:p>
    <w:p w14:paraId="2084728E" w14:textId="77777777" w:rsidR="009A4368" w:rsidRDefault="009A4368" w:rsidP="009A4368">
      <w:r>
        <w:t>Yhteensä</w:t>
      </w:r>
    </w:p>
    <w:p w14:paraId="142B74BA" w14:textId="77777777" w:rsidR="009A4368" w:rsidRDefault="009A4368" w:rsidP="009A4368">
      <w:r>
        <w:t>Keskiarvo: 2,20</w:t>
      </w:r>
    </w:p>
    <w:p w14:paraId="6229AD74" w14:textId="77777777" w:rsidR="009A4368" w:rsidRDefault="009A4368" w:rsidP="009A4368">
      <w:r>
        <w:t>Vastaajia: 696</w:t>
      </w:r>
    </w:p>
    <w:p w14:paraId="73F02995" w14:textId="77777777" w:rsidR="009A4368" w:rsidRDefault="009A4368" w:rsidP="009A4368">
      <w:r>
        <w:t>Keskihajonta: 0,79</w:t>
      </w:r>
    </w:p>
    <w:p w14:paraId="5F782F4A" w14:textId="77777777" w:rsidR="009A4368" w:rsidRDefault="009A4368" w:rsidP="009A4368">
      <w:r>
        <w:lastRenderedPageBreak/>
        <w:t>Yhdistetty osuus: 75 %</w:t>
      </w:r>
    </w:p>
    <w:p w14:paraId="20BB14F5" w14:textId="1B52076F" w:rsidR="009A4368" w:rsidRDefault="00415DE1" w:rsidP="009A4368">
      <w:r>
        <w:t>EOS</w:t>
      </w:r>
      <w:r w:rsidR="009A4368">
        <w:t>: 3 %</w:t>
      </w:r>
    </w:p>
    <w:p w14:paraId="1D56E61F" w14:textId="77777777" w:rsidR="00415DE1" w:rsidRDefault="00415DE1" w:rsidP="009A4368"/>
    <w:p w14:paraId="441FC422" w14:textId="77777777" w:rsidR="009A4368" w:rsidRDefault="009A4368" w:rsidP="009A4368">
      <w:r>
        <w:t>Verkkolomake</w:t>
      </w:r>
    </w:p>
    <w:p w14:paraId="11B430FC" w14:textId="77777777" w:rsidR="009A4368" w:rsidRDefault="009A4368" w:rsidP="009A4368">
      <w:r>
        <w:t>Keskiarvo: 2,40</w:t>
      </w:r>
    </w:p>
    <w:p w14:paraId="48C7E4D9" w14:textId="77777777" w:rsidR="009A4368" w:rsidRDefault="009A4368" w:rsidP="009A4368">
      <w:r>
        <w:t>Vastaajia: 499</w:t>
      </w:r>
    </w:p>
    <w:p w14:paraId="37A3469A" w14:textId="77777777" w:rsidR="009A4368" w:rsidRDefault="009A4368" w:rsidP="009A4368">
      <w:r>
        <w:t>Keskihajonta: 0,72</w:t>
      </w:r>
    </w:p>
    <w:p w14:paraId="0DD85FC2" w14:textId="77777777" w:rsidR="009A4368" w:rsidRDefault="009A4368" w:rsidP="009A4368">
      <w:r>
        <w:t>Yhdistetty osuus: 86 %</w:t>
      </w:r>
    </w:p>
    <w:p w14:paraId="40DE58D6" w14:textId="718EDAF8" w:rsidR="009A4368" w:rsidRDefault="00415DE1" w:rsidP="009A4368">
      <w:r>
        <w:t>EOS</w:t>
      </w:r>
      <w:r w:rsidR="009A4368">
        <w:t>: 0 %</w:t>
      </w:r>
    </w:p>
    <w:p w14:paraId="513AD38D" w14:textId="77777777" w:rsidR="00415DE1" w:rsidRDefault="00415DE1" w:rsidP="009A4368"/>
    <w:p w14:paraId="2D02EEE6" w14:textId="77777777" w:rsidR="009A4368" w:rsidRDefault="009A4368" w:rsidP="009A4368">
      <w:r>
        <w:t>Haastattelu</w:t>
      </w:r>
    </w:p>
    <w:p w14:paraId="6493A945" w14:textId="77777777" w:rsidR="009A4368" w:rsidRDefault="009A4368" w:rsidP="009A4368">
      <w:r>
        <w:t>Keskiarvo: 1,80</w:t>
      </w:r>
    </w:p>
    <w:p w14:paraId="0FD1B35B" w14:textId="77777777" w:rsidR="009A4368" w:rsidRDefault="009A4368" w:rsidP="009A4368">
      <w:r>
        <w:t>Vastaajia: 197</w:t>
      </w:r>
    </w:p>
    <w:p w14:paraId="7ADA6420" w14:textId="77777777" w:rsidR="009A4368" w:rsidRDefault="009A4368" w:rsidP="009A4368">
      <w:r>
        <w:t>Keskihajonta: 0,85</w:t>
      </w:r>
    </w:p>
    <w:p w14:paraId="27401710" w14:textId="77777777" w:rsidR="009A4368" w:rsidRDefault="009A4368" w:rsidP="009A4368">
      <w:r>
        <w:t>Yhdistetty osuus: 47 %</w:t>
      </w:r>
    </w:p>
    <w:p w14:paraId="60C188F7" w14:textId="4B94C693" w:rsidR="009A4368" w:rsidRDefault="00415DE1" w:rsidP="009A4368">
      <w:r>
        <w:t xml:space="preserve">EOS: </w:t>
      </w:r>
      <w:r w:rsidR="009A4368">
        <w:t>12 %</w:t>
      </w:r>
    </w:p>
    <w:p w14:paraId="7BB068DB" w14:textId="77777777" w:rsidR="009A4368" w:rsidRDefault="009A4368" w:rsidP="009A4368"/>
    <w:p w14:paraId="39B3A6CD" w14:textId="5FAA0DF6" w:rsidR="009A4368" w:rsidRDefault="001251E3" w:rsidP="009A4368">
      <w:r>
        <w:t>KULKUREITTIEN YLEINEN ESTEETTÖMYYS (ESIM. TYÖMAAT)</w:t>
      </w:r>
    </w:p>
    <w:p w14:paraId="3C12C916" w14:textId="77777777" w:rsidR="009A4368" w:rsidRDefault="009A4368" w:rsidP="009A4368">
      <w:r>
        <w:t>Yhteensä</w:t>
      </w:r>
    </w:p>
    <w:p w14:paraId="37B916D4" w14:textId="77777777" w:rsidR="009A4368" w:rsidRDefault="009A4368" w:rsidP="009A4368">
      <w:r>
        <w:t>Keskiarvo: 2,40</w:t>
      </w:r>
    </w:p>
    <w:p w14:paraId="52AD8194" w14:textId="77777777" w:rsidR="009A4368" w:rsidRDefault="009A4368" w:rsidP="009A4368">
      <w:r>
        <w:t>Vastaajia: 714</w:t>
      </w:r>
    </w:p>
    <w:p w14:paraId="6550FE4E" w14:textId="77777777" w:rsidR="009A4368" w:rsidRDefault="009A4368" w:rsidP="009A4368">
      <w:r>
        <w:t>Keskihajonta: 0,74</w:t>
      </w:r>
    </w:p>
    <w:p w14:paraId="6F38D39E" w14:textId="77777777" w:rsidR="009A4368" w:rsidRDefault="009A4368" w:rsidP="009A4368">
      <w:r>
        <w:t>Yhdistetty osuus: 82 %</w:t>
      </w:r>
    </w:p>
    <w:p w14:paraId="721B5A11" w14:textId="0C2DEED0" w:rsidR="009A4368" w:rsidRDefault="00415DE1" w:rsidP="009A4368">
      <w:r>
        <w:t>EOS</w:t>
      </w:r>
      <w:r w:rsidR="009A4368">
        <w:t>: 4 %</w:t>
      </w:r>
    </w:p>
    <w:p w14:paraId="260CF58D" w14:textId="77777777" w:rsidR="00415DE1" w:rsidRDefault="00415DE1" w:rsidP="009A4368"/>
    <w:p w14:paraId="1E5B402E" w14:textId="77777777" w:rsidR="009A4368" w:rsidRDefault="009A4368" w:rsidP="009A4368">
      <w:r>
        <w:t>Verkkolomake</w:t>
      </w:r>
    </w:p>
    <w:p w14:paraId="2DB9DDE2" w14:textId="77777777" w:rsidR="009A4368" w:rsidRDefault="009A4368" w:rsidP="009A4368">
      <w:r>
        <w:lastRenderedPageBreak/>
        <w:t>Keskiarvo: 2,60</w:t>
      </w:r>
    </w:p>
    <w:p w14:paraId="4E81F148" w14:textId="77777777" w:rsidR="009A4368" w:rsidRDefault="009A4368" w:rsidP="009A4368">
      <w:r>
        <w:t>Vastaajia: 518</w:t>
      </w:r>
    </w:p>
    <w:p w14:paraId="6A122A40" w14:textId="77777777" w:rsidR="009A4368" w:rsidRDefault="009A4368" w:rsidP="009A4368">
      <w:r>
        <w:t>Keskihajonta: 0,60</w:t>
      </w:r>
    </w:p>
    <w:p w14:paraId="55EBC3F2" w14:textId="77777777" w:rsidR="009A4368" w:rsidRDefault="009A4368" w:rsidP="009A4368">
      <w:r>
        <w:t>Yhdistetty osuus: 94 %</w:t>
      </w:r>
    </w:p>
    <w:p w14:paraId="50C90DEE" w14:textId="5F535A4D" w:rsidR="009A4368" w:rsidRDefault="00415DE1" w:rsidP="009A4368">
      <w:r>
        <w:t>EOS</w:t>
      </w:r>
      <w:r w:rsidR="009A4368">
        <w:t>: 0 %</w:t>
      </w:r>
    </w:p>
    <w:p w14:paraId="3C7A91B6" w14:textId="77777777" w:rsidR="00415DE1" w:rsidRDefault="00415DE1" w:rsidP="009A4368"/>
    <w:p w14:paraId="4C283655" w14:textId="77777777" w:rsidR="009A4368" w:rsidRDefault="009A4368" w:rsidP="009A4368">
      <w:r>
        <w:t>Haastattelu</w:t>
      </w:r>
    </w:p>
    <w:p w14:paraId="3DB930AC" w14:textId="77777777" w:rsidR="009A4368" w:rsidRDefault="009A4368" w:rsidP="009A4368">
      <w:r>
        <w:t>Keskiarvo: 1,90</w:t>
      </w:r>
    </w:p>
    <w:p w14:paraId="048D0F81" w14:textId="77777777" w:rsidR="009A4368" w:rsidRDefault="009A4368" w:rsidP="009A4368">
      <w:r>
        <w:t>Vastaajia: 196</w:t>
      </w:r>
    </w:p>
    <w:p w14:paraId="3298733F" w14:textId="77777777" w:rsidR="009A4368" w:rsidRDefault="009A4368" w:rsidP="009A4368">
      <w:r>
        <w:t>Keskihajonta: 0,88</w:t>
      </w:r>
    </w:p>
    <w:p w14:paraId="1D8A183F" w14:textId="77777777" w:rsidR="009A4368" w:rsidRDefault="009A4368" w:rsidP="009A4368">
      <w:r>
        <w:t>Yhdistetty osuus: 50 %</w:t>
      </w:r>
    </w:p>
    <w:p w14:paraId="55D0F2FD" w14:textId="11E2F731" w:rsidR="009A4368" w:rsidRDefault="00415DE1" w:rsidP="009A4368">
      <w:r>
        <w:t>EOS</w:t>
      </w:r>
      <w:r w:rsidR="009A4368">
        <w:t>: 15 %</w:t>
      </w:r>
    </w:p>
    <w:p w14:paraId="4C06C666" w14:textId="77777777" w:rsidR="009A4368" w:rsidRDefault="009A4368" w:rsidP="009A4368"/>
    <w:p w14:paraId="3AF625E0" w14:textId="3C0EC906" w:rsidR="009A4368" w:rsidRDefault="001251E3" w:rsidP="009A4368">
      <w:r>
        <w:t>OPASTEIDEN LUETTAVUUS</w:t>
      </w:r>
    </w:p>
    <w:p w14:paraId="1017CEA8" w14:textId="77777777" w:rsidR="009A4368" w:rsidRDefault="009A4368" w:rsidP="009A4368">
      <w:r>
        <w:t>Yhteensä</w:t>
      </w:r>
    </w:p>
    <w:p w14:paraId="7C5FB30F" w14:textId="77777777" w:rsidR="009A4368" w:rsidRDefault="009A4368" w:rsidP="009A4368">
      <w:r>
        <w:t>Keskiarvo: 2,30</w:t>
      </w:r>
    </w:p>
    <w:p w14:paraId="7E6530D8" w14:textId="77777777" w:rsidR="009A4368" w:rsidRDefault="009A4368" w:rsidP="009A4368">
      <w:r>
        <w:t>Vastaajia: 698</w:t>
      </w:r>
    </w:p>
    <w:p w14:paraId="0B0FCBFA" w14:textId="77777777" w:rsidR="009A4368" w:rsidRDefault="009A4368" w:rsidP="009A4368">
      <w:r>
        <w:t>Keskihajonta: 0,82</w:t>
      </w:r>
    </w:p>
    <w:p w14:paraId="7810F2E2" w14:textId="77777777" w:rsidR="009A4368" w:rsidRDefault="009A4368" w:rsidP="009A4368">
      <w:r>
        <w:t>Yhdistetty osuus: 75 %</w:t>
      </w:r>
    </w:p>
    <w:p w14:paraId="3D42C9BA" w14:textId="686C5673" w:rsidR="009A4368" w:rsidRDefault="00415DE1" w:rsidP="009A4368">
      <w:r>
        <w:t>EOS</w:t>
      </w:r>
      <w:r w:rsidR="009A4368">
        <w:t>: 2 %</w:t>
      </w:r>
    </w:p>
    <w:p w14:paraId="1488319C" w14:textId="77777777" w:rsidR="00415DE1" w:rsidRDefault="00415DE1" w:rsidP="009A4368"/>
    <w:p w14:paraId="4641C7B3" w14:textId="77777777" w:rsidR="009A4368" w:rsidRDefault="009A4368" w:rsidP="009A4368">
      <w:r>
        <w:t>Verkkolomake</w:t>
      </w:r>
    </w:p>
    <w:p w14:paraId="649703C7" w14:textId="77777777" w:rsidR="009A4368" w:rsidRDefault="009A4368" w:rsidP="009A4368">
      <w:r>
        <w:t>Keskiarvo: 2,40</w:t>
      </w:r>
    </w:p>
    <w:p w14:paraId="1078DCC3" w14:textId="77777777" w:rsidR="009A4368" w:rsidRDefault="009A4368" w:rsidP="009A4368">
      <w:r>
        <w:t>Vastaajia: 501</w:t>
      </w:r>
    </w:p>
    <w:p w14:paraId="07B9D4CC" w14:textId="77777777" w:rsidR="009A4368" w:rsidRDefault="009A4368" w:rsidP="009A4368">
      <w:r>
        <w:t>Keskihajonta: 0,75</w:t>
      </w:r>
    </w:p>
    <w:p w14:paraId="7F25532C" w14:textId="77777777" w:rsidR="009A4368" w:rsidRDefault="009A4368" w:rsidP="009A4368">
      <w:r>
        <w:t>Yhdistetty osuus: 84 %</w:t>
      </w:r>
    </w:p>
    <w:p w14:paraId="55F4C09C" w14:textId="0A3E6DFA" w:rsidR="009A4368" w:rsidRDefault="00415DE1" w:rsidP="009A4368">
      <w:r>
        <w:lastRenderedPageBreak/>
        <w:t>EOS</w:t>
      </w:r>
      <w:r w:rsidR="009A4368">
        <w:t>: 0 %</w:t>
      </w:r>
    </w:p>
    <w:p w14:paraId="1074501D" w14:textId="77777777" w:rsidR="00415DE1" w:rsidRDefault="00415DE1" w:rsidP="009A4368"/>
    <w:p w14:paraId="298E03CE" w14:textId="77777777" w:rsidR="009A4368" w:rsidRDefault="009A4368" w:rsidP="009A4368">
      <w:r>
        <w:t>Haastattelu</w:t>
      </w:r>
    </w:p>
    <w:p w14:paraId="4834B53A" w14:textId="77777777" w:rsidR="009A4368" w:rsidRDefault="009A4368" w:rsidP="009A4368">
      <w:r>
        <w:t>Keskiarvo: 1,90</w:t>
      </w:r>
    </w:p>
    <w:p w14:paraId="29193F2C" w14:textId="77777777" w:rsidR="009A4368" w:rsidRDefault="009A4368" w:rsidP="009A4368">
      <w:r>
        <w:t>Vastaajia: 197</w:t>
      </w:r>
    </w:p>
    <w:p w14:paraId="4899514D" w14:textId="77777777" w:rsidR="009A4368" w:rsidRDefault="009A4368" w:rsidP="009A4368">
      <w:r>
        <w:t>Keskihajonta: 0,90</w:t>
      </w:r>
    </w:p>
    <w:p w14:paraId="3CD0DA67" w14:textId="77777777" w:rsidR="009A4368" w:rsidRDefault="009A4368" w:rsidP="009A4368">
      <w:r>
        <w:t>Yhdistetty osuus: 53 %</w:t>
      </w:r>
    </w:p>
    <w:p w14:paraId="33577CAF" w14:textId="0E4E638C" w:rsidR="009A4368" w:rsidRDefault="00415DE1" w:rsidP="009A4368">
      <w:r>
        <w:t>EOS</w:t>
      </w:r>
      <w:r w:rsidR="009A4368">
        <w:t>: 7 %</w:t>
      </w:r>
    </w:p>
    <w:p w14:paraId="3E570231" w14:textId="77777777" w:rsidR="009A4368" w:rsidRDefault="009A4368" w:rsidP="009A4368"/>
    <w:p w14:paraId="2AFBE99E" w14:textId="039B5656" w:rsidR="009A4368" w:rsidRDefault="001251E3" w:rsidP="009A4368">
      <w:r>
        <w:t>ÄÄNIMAJAKAT JA KUULUTUKSET</w:t>
      </w:r>
    </w:p>
    <w:p w14:paraId="1D3E27BF" w14:textId="77777777" w:rsidR="009A4368" w:rsidRDefault="009A4368" w:rsidP="009A4368">
      <w:r>
        <w:t>Yhteensä</w:t>
      </w:r>
    </w:p>
    <w:p w14:paraId="74877997" w14:textId="77777777" w:rsidR="009A4368" w:rsidRDefault="009A4368" w:rsidP="009A4368">
      <w:r>
        <w:t>Keskiarvo: 2,30</w:t>
      </w:r>
    </w:p>
    <w:p w14:paraId="0C508055" w14:textId="77777777" w:rsidR="009A4368" w:rsidRDefault="009A4368" w:rsidP="009A4368">
      <w:r>
        <w:t>Vastaajia: 657</w:t>
      </w:r>
    </w:p>
    <w:p w14:paraId="0757F4B4" w14:textId="77777777" w:rsidR="009A4368" w:rsidRDefault="009A4368" w:rsidP="009A4368">
      <w:r>
        <w:t>Keskihajonta: 0,80</w:t>
      </w:r>
    </w:p>
    <w:p w14:paraId="54535D3B" w14:textId="77777777" w:rsidR="009A4368" w:rsidRDefault="009A4368" w:rsidP="009A4368">
      <w:r>
        <w:t>Yhdistetty osuus: 76 %</w:t>
      </w:r>
    </w:p>
    <w:p w14:paraId="1D2C70FC" w14:textId="77B046AA" w:rsidR="009A4368" w:rsidRDefault="00415DE1" w:rsidP="009A4368">
      <w:r>
        <w:t>EOS</w:t>
      </w:r>
      <w:r w:rsidR="009A4368">
        <w:t>: 4 %</w:t>
      </w:r>
    </w:p>
    <w:p w14:paraId="71557D2D" w14:textId="77777777" w:rsidR="00415DE1" w:rsidRDefault="00415DE1" w:rsidP="009A4368"/>
    <w:p w14:paraId="4CF73123" w14:textId="77777777" w:rsidR="009A4368" w:rsidRDefault="009A4368" w:rsidP="009A4368">
      <w:r>
        <w:t>Verkkolomake</w:t>
      </w:r>
    </w:p>
    <w:p w14:paraId="4224F165" w14:textId="77777777" w:rsidR="009A4368" w:rsidRDefault="009A4368" w:rsidP="009A4368">
      <w:r>
        <w:t>Keskiarvo: 2,40</w:t>
      </w:r>
    </w:p>
    <w:p w14:paraId="1E4D75D4" w14:textId="77777777" w:rsidR="009A4368" w:rsidRDefault="009A4368" w:rsidP="009A4368">
      <w:r>
        <w:t>Vastaajia: 463</w:t>
      </w:r>
    </w:p>
    <w:p w14:paraId="1CADFA18" w14:textId="77777777" w:rsidR="009A4368" w:rsidRDefault="009A4368" w:rsidP="009A4368">
      <w:r>
        <w:t>Keskihajonta: 0,72</w:t>
      </w:r>
    </w:p>
    <w:p w14:paraId="59602769" w14:textId="77777777" w:rsidR="009A4368" w:rsidRDefault="009A4368" w:rsidP="009A4368">
      <w:r>
        <w:t>Yhdistetty osuus: 86 %</w:t>
      </w:r>
    </w:p>
    <w:p w14:paraId="58D4C5ED" w14:textId="0316E476" w:rsidR="009A4368" w:rsidRDefault="00415DE1" w:rsidP="009A4368">
      <w:r>
        <w:t>EOS</w:t>
      </w:r>
      <w:r w:rsidR="009A4368">
        <w:t>: 0 %</w:t>
      </w:r>
    </w:p>
    <w:p w14:paraId="37E50C45" w14:textId="77777777" w:rsidR="00415DE1" w:rsidRDefault="00415DE1" w:rsidP="009A4368"/>
    <w:p w14:paraId="75BA0CAE" w14:textId="77777777" w:rsidR="009A4368" w:rsidRDefault="009A4368" w:rsidP="009A4368">
      <w:r>
        <w:t>Haastattelu</w:t>
      </w:r>
    </w:p>
    <w:p w14:paraId="7D856B83" w14:textId="77777777" w:rsidR="009A4368" w:rsidRDefault="009A4368" w:rsidP="009A4368">
      <w:r>
        <w:t>Keskiarvo: 2</w:t>
      </w:r>
    </w:p>
    <w:p w14:paraId="027A8DFC" w14:textId="77777777" w:rsidR="009A4368" w:rsidRDefault="009A4368" w:rsidP="009A4368">
      <w:r>
        <w:lastRenderedPageBreak/>
        <w:t>Vastaajia: 194</w:t>
      </w:r>
    </w:p>
    <w:p w14:paraId="32A5A6BC" w14:textId="77777777" w:rsidR="009A4368" w:rsidRDefault="009A4368" w:rsidP="009A4368">
      <w:r>
        <w:t>Keskihajonta: 0,91</w:t>
      </w:r>
    </w:p>
    <w:p w14:paraId="17FA37E5" w14:textId="77777777" w:rsidR="009A4368" w:rsidRDefault="009A4368" w:rsidP="009A4368">
      <w:r>
        <w:t>Yhdistetty osuus: 51 %</w:t>
      </w:r>
    </w:p>
    <w:p w14:paraId="753EFC25" w14:textId="774F9667" w:rsidR="009A4368" w:rsidRDefault="00415DE1" w:rsidP="009A4368">
      <w:r>
        <w:t>EOS</w:t>
      </w:r>
      <w:r w:rsidR="009A4368">
        <w:t>: 12 %</w:t>
      </w:r>
    </w:p>
    <w:p w14:paraId="0C5BFAE0" w14:textId="77777777" w:rsidR="009A4368" w:rsidRDefault="009A4368" w:rsidP="009A4368"/>
    <w:p w14:paraId="3FB4185A" w14:textId="4D79D1E6" w:rsidR="009A4368" w:rsidRDefault="001251E3" w:rsidP="009A4368">
      <w:r>
        <w:t>JOUKKOLIIKENTEEN LIPUNMYYNNIN SAAVUTETTAVUUS</w:t>
      </w:r>
    </w:p>
    <w:p w14:paraId="7B16F847" w14:textId="77777777" w:rsidR="009A4368" w:rsidRDefault="009A4368" w:rsidP="009A4368">
      <w:r>
        <w:t>Yhteensä</w:t>
      </w:r>
    </w:p>
    <w:p w14:paraId="3B3FB5DA" w14:textId="77777777" w:rsidR="009A4368" w:rsidRDefault="009A4368" w:rsidP="009A4368">
      <w:r>
        <w:t>Keskiarvo: 2</w:t>
      </w:r>
    </w:p>
    <w:p w14:paraId="163041FE" w14:textId="77777777" w:rsidR="009A4368" w:rsidRDefault="009A4368" w:rsidP="009A4368">
      <w:r>
        <w:t>Vastaajia: 621</w:t>
      </w:r>
    </w:p>
    <w:p w14:paraId="54605FED" w14:textId="77777777" w:rsidR="009A4368" w:rsidRDefault="009A4368" w:rsidP="009A4368">
      <w:r>
        <w:t>Keskihajonta: 0,88</w:t>
      </w:r>
    </w:p>
    <w:p w14:paraId="104CD8D9" w14:textId="77777777" w:rsidR="009A4368" w:rsidRDefault="009A4368" w:rsidP="009A4368">
      <w:r>
        <w:t>Yhdistetty osuus: 57 %</w:t>
      </w:r>
    </w:p>
    <w:p w14:paraId="6F27B6D3" w14:textId="30A7A623" w:rsidR="009A4368" w:rsidRDefault="00415DE1" w:rsidP="009A4368">
      <w:r>
        <w:t>EOS</w:t>
      </w:r>
      <w:r w:rsidR="009A4368">
        <w:t>: 6 %</w:t>
      </w:r>
    </w:p>
    <w:p w14:paraId="00423378" w14:textId="77777777" w:rsidR="00415DE1" w:rsidRDefault="00415DE1" w:rsidP="009A4368"/>
    <w:p w14:paraId="619DAD1E" w14:textId="77777777" w:rsidR="009A4368" w:rsidRDefault="009A4368" w:rsidP="009A4368">
      <w:r>
        <w:t>Verkkolomake</w:t>
      </w:r>
    </w:p>
    <w:p w14:paraId="79074A76" w14:textId="77777777" w:rsidR="009A4368" w:rsidRDefault="009A4368" w:rsidP="009A4368">
      <w:r>
        <w:t>Keskiarvo: 2,20</w:t>
      </w:r>
    </w:p>
    <w:p w14:paraId="27C086A8" w14:textId="77777777" w:rsidR="009A4368" w:rsidRDefault="009A4368" w:rsidP="009A4368">
      <w:r>
        <w:t>Vastaajia: 430</w:t>
      </w:r>
    </w:p>
    <w:p w14:paraId="1FFAA331" w14:textId="77777777" w:rsidR="009A4368" w:rsidRDefault="009A4368" w:rsidP="009A4368">
      <w:r>
        <w:t>Keskihajonta: 0,82</w:t>
      </w:r>
    </w:p>
    <w:p w14:paraId="6D533F34" w14:textId="77777777" w:rsidR="009A4368" w:rsidRDefault="009A4368" w:rsidP="009A4368">
      <w:r>
        <w:t>Yhdistetty osuus: 75 %</w:t>
      </w:r>
    </w:p>
    <w:p w14:paraId="2DAC94C5" w14:textId="20D9445B" w:rsidR="009A4368" w:rsidRDefault="00415DE1" w:rsidP="009A4368">
      <w:r>
        <w:t>EOS</w:t>
      </w:r>
      <w:r w:rsidR="009A4368">
        <w:t>: 0 %</w:t>
      </w:r>
    </w:p>
    <w:p w14:paraId="013C6C3F" w14:textId="77777777" w:rsidR="00415DE1" w:rsidRDefault="00415DE1" w:rsidP="009A4368"/>
    <w:p w14:paraId="50D40C2D" w14:textId="77777777" w:rsidR="009A4368" w:rsidRDefault="009A4368" w:rsidP="009A4368">
      <w:r>
        <w:t>Haastattelu</w:t>
      </w:r>
    </w:p>
    <w:p w14:paraId="71E4068B" w14:textId="77777777" w:rsidR="009A4368" w:rsidRDefault="009A4368" w:rsidP="009A4368">
      <w:r>
        <w:t>Keskiarvo: 1,40</w:t>
      </w:r>
    </w:p>
    <w:p w14:paraId="53DBE76C" w14:textId="77777777" w:rsidR="009A4368" w:rsidRDefault="009A4368" w:rsidP="009A4368">
      <w:r>
        <w:t>Vastaajia: 191</w:t>
      </w:r>
    </w:p>
    <w:p w14:paraId="364A0DDA" w14:textId="77777777" w:rsidR="009A4368" w:rsidRDefault="009A4368" w:rsidP="009A4368">
      <w:r>
        <w:t>Keskihajonta: 0,71</w:t>
      </w:r>
    </w:p>
    <w:p w14:paraId="52022216" w14:textId="77777777" w:rsidR="009A4368" w:rsidRDefault="009A4368" w:rsidP="009A4368">
      <w:r>
        <w:t>Yhdistetty osuus: 18 %</w:t>
      </w:r>
    </w:p>
    <w:p w14:paraId="36E2812E" w14:textId="614EFC9D" w:rsidR="009A4368" w:rsidRDefault="00415DE1" w:rsidP="009A4368">
      <w:r>
        <w:t>EOS</w:t>
      </w:r>
      <w:r w:rsidR="009A4368">
        <w:t>: 19 %</w:t>
      </w:r>
    </w:p>
    <w:p w14:paraId="2A829DB9" w14:textId="77777777" w:rsidR="009A4368" w:rsidRDefault="009A4368" w:rsidP="009A4368"/>
    <w:p w14:paraId="6FE99E24" w14:textId="327B6EED" w:rsidR="009A4368" w:rsidRDefault="001251E3" w:rsidP="009A4368">
      <w:r>
        <w:t>PYSÄKKIKUULUTUKSET JOUKKOLIIKENNEVÄLINEISSÄ</w:t>
      </w:r>
    </w:p>
    <w:p w14:paraId="7064C668" w14:textId="77777777" w:rsidR="009A4368" w:rsidRDefault="009A4368" w:rsidP="009A4368">
      <w:r>
        <w:t>Yhteensä</w:t>
      </w:r>
    </w:p>
    <w:p w14:paraId="651C8362" w14:textId="77777777" w:rsidR="009A4368" w:rsidRDefault="009A4368" w:rsidP="009A4368">
      <w:r>
        <w:t>Keskiarvo: 2,40</w:t>
      </w:r>
    </w:p>
    <w:p w14:paraId="11E92D55" w14:textId="77777777" w:rsidR="009A4368" w:rsidRDefault="009A4368" w:rsidP="009A4368">
      <w:r>
        <w:t>Vastaajia: 667</w:t>
      </w:r>
    </w:p>
    <w:p w14:paraId="397CCA7B" w14:textId="77777777" w:rsidR="009A4368" w:rsidRDefault="009A4368" w:rsidP="009A4368">
      <w:r>
        <w:t>Keskihajonta: 0,83</w:t>
      </w:r>
    </w:p>
    <w:p w14:paraId="037097CB" w14:textId="77777777" w:rsidR="009A4368" w:rsidRDefault="009A4368" w:rsidP="009A4368">
      <w:r>
        <w:t>Yhdistetty osuus: 75 %</w:t>
      </w:r>
    </w:p>
    <w:p w14:paraId="117C08B0" w14:textId="76DBF223" w:rsidR="009A4368" w:rsidRDefault="00415DE1" w:rsidP="009A4368">
      <w:r>
        <w:t>EOS</w:t>
      </w:r>
      <w:r w:rsidR="009A4368">
        <w:t>: 4 %</w:t>
      </w:r>
    </w:p>
    <w:p w14:paraId="2516DDEA" w14:textId="77777777" w:rsidR="00415DE1" w:rsidRDefault="00415DE1" w:rsidP="009A4368"/>
    <w:p w14:paraId="5E65F56B" w14:textId="77777777" w:rsidR="009A4368" w:rsidRDefault="009A4368" w:rsidP="009A4368">
      <w:r>
        <w:t>Verkkolomake</w:t>
      </w:r>
    </w:p>
    <w:p w14:paraId="0884ED88" w14:textId="77777777" w:rsidR="009A4368" w:rsidRDefault="009A4368" w:rsidP="009A4368">
      <w:r>
        <w:t>Keskiarvo: 2,60</w:t>
      </w:r>
    </w:p>
    <w:p w14:paraId="6E991DD8" w14:textId="77777777" w:rsidR="009A4368" w:rsidRDefault="009A4368" w:rsidP="009A4368">
      <w:r>
        <w:t>Vastaajia: 476</w:t>
      </w:r>
    </w:p>
    <w:p w14:paraId="031AE474" w14:textId="77777777" w:rsidR="009A4368" w:rsidRDefault="009A4368" w:rsidP="009A4368">
      <w:r>
        <w:t>Keskihajonta: 0,68</w:t>
      </w:r>
    </w:p>
    <w:p w14:paraId="39BAE8B8" w14:textId="77777777" w:rsidR="009A4368" w:rsidRDefault="009A4368" w:rsidP="009A4368">
      <w:r>
        <w:t>Yhdistetty osuus: 89 %</w:t>
      </w:r>
    </w:p>
    <w:p w14:paraId="527EA5A0" w14:textId="070F7176" w:rsidR="009A4368" w:rsidRDefault="00415DE1" w:rsidP="009A4368">
      <w:r>
        <w:t>EOS</w:t>
      </w:r>
      <w:r w:rsidR="009A4368">
        <w:t>: 0 %</w:t>
      </w:r>
    </w:p>
    <w:p w14:paraId="50DBF370" w14:textId="77777777" w:rsidR="00415DE1" w:rsidRDefault="00415DE1" w:rsidP="009A4368"/>
    <w:p w14:paraId="5FA4C03E" w14:textId="77777777" w:rsidR="009A4368" w:rsidRDefault="009A4368" w:rsidP="009A4368">
      <w:r>
        <w:t>Haastattelu</w:t>
      </w:r>
    </w:p>
    <w:p w14:paraId="4E6FF18D" w14:textId="77777777" w:rsidR="009A4368" w:rsidRDefault="009A4368" w:rsidP="009A4368">
      <w:r>
        <w:t>Keskiarvo: 1,80</w:t>
      </w:r>
    </w:p>
    <w:p w14:paraId="37927EB2" w14:textId="77777777" w:rsidR="009A4368" w:rsidRDefault="009A4368" w:rsidP="009A4368">
      <w:r>
        <w:t>Vastaajia: 191</w:t>
      </w:r>
    </w:p>
    <w:p w14:paraId="0A134FA7" w14:textId="77777777" w:rsidR="009A4368" w:rsidRDefault="009A4368" w:rsidP="009A4368">
      <w:r>
        <w:t>Keskihajonta: 0,92</w:t>
      </w:r>
    </w:p>
    <w:p w14:paraId="21E37D1B" w14:textId="77777777" w:rsidR="009A4368" w:rsidRDefault="009A4368" w:rsidP="009A4368">
      <w:r>
        <w:t>Yhdistetty osuus: 38 %</w:t>
      </w:r>
    </w:p>
    <w:p w14:paraId="2F433A91" w14:textId="504D95EA" w:rsidR="009A4368" w:rsidRDefault="00415DE1" w:rsidP="009A4368">
      <w:r>
        <w:t>EOS</w:t>
      </w:r>
      <w:r w:rsidR="009A4368">
        <w:t>: 14 %</w:t>
      </w:r>
    </w:p>
    <w:p w14:paraId="412AAAA3" w14:textId="77777777" w:rsidR="009A4368" w:rsidRDefault="009A4368" w:rsidP="009A4368"/>
    <w:p w14:paraId="1CE10084" w14:textId="67C85662" w:rsidR="009A4368" w:rsidRDefault="001251E3" w:rsidP="009A4368">
      <w:r>
        <w:t>HENKILÖKOHTAISEN AVUSTAJAN KÄYTTÖ</w:t>
      </w:r>
    </w:p>
    <w:p w14:paraId="7EDD7E7F" w14:textId="77777777" w:rsidR="009A4368" w:rsidRDefault="009A4368" w:rsidP="009A4368">
      <w:r>
        <w:t>Yhteensä</w:t>
      </w:r>
    </w:p>
    <w:p w14:paraId="124AD755" w14:textId="77777777" w:rsidR="009A4368" w:rsidRDefault="009A4368" w:rsidP="009A4368">
      <w:r>
        <w:t>Keskiarvo: 2,50</w:t>
      </w:r>
    </w:p>
    <w:p w14:paraId="5C33A1D5" w14:textId="77777777" w:rsidR="009A4368" w:rsidRDefault="009A4368" w:rsidP="009A4368">
      <w:r>
        <w:lastRenderedPageBreak/>
        <w:t>Vastaajia: 688</w:t>
      </w:r>
    </w:p>
    <w:p w14:paraId="43D44CEF" w14:textId="77777777" w:rsidR="009A4368" w:rsidRDefault="009A4368" w:rsidP="009A4368">
      <w:r>
        <w:t>Keskihajonta: 0,76</w:t>
      </w:r>
    </w:p>
    <w:p w14:paraId="42983D86" w14:textId="77777777" w:rsidR="009A4368" w:rsidRDefault="009A4368" w:rsidP="009A4368">
      <w:r>
        <w:t>Yhdistetty osuus: 83 %</w:t>
      </w:r>
    </w:p>
    <w:p w14:paraId="657D0935" w14:textId="12B9CB1B" w:rsidR="009A4368" w:rsidRDefault="00415DE1" w:rsidP="009A4368">
      <w:r>
        <w:t>EOS</w:t>
      </w:r>
      <w:r w:rsidR="009A4368">
        <w:t>: 1 %</w:t>
      </w:r>
    </w:p>
    <w:p w14:paraId="74FB8C96" w14:textId="77777777" w:rsidR="00415DE1" w:rsidRDefault="00415DE1" w:rsidP="009A4368"/>
    <w:p w14:paraId="08D713B1" w14:textId="77777777" w:rsidR="009A4368" w:rsidRDefault="009A4368" w:rsidP="009A4368">
      <w:r>
        <w:t>Verkkolomake</w:t>
      </w:r>
    </w:p>
    <w:p w14:paraId="3E1B342F" w14:textId="77777777" w:rsidR="009A4368" w:rsidRDefault="009A4368" w:rsidP="009A4368">
      <w:r>
        <w:t>Keskiarvo: 2,50</w:t>
      </w:r>
    </w:p>
    <w:p w14:paraId="34ADC278" w14:textId="77777777" w:rsidR="009A4368" w:rsidRDefault="009A4368" w:rsidP="009A4368">
      <w:r>
        <w:t>Vastaajia: 495</w:t>
      </w:r>
    </w:p>
    <w:p w14:paraId="090A55CE" w14:textId="77777777" w:rsidR="009A4368" w:rsidRDefault="009A4368" w:rsidP="009A4368">
      <w:r>
        <w:t>Keskihajonta: 0,72</w:t>
      </w:r>
    </w:p>
    <w:p w14:paraId="6C8A7C00" w14:textId="77777777" w:rsidR="009A4368" w:rsidRDefault="009A4368" w:rsidP="009A4368">
      <w:r>
        <w:t>Yhdistetty osuus: 87 %</w:t>
      </w:r>
    </w:p>
    <w:p w14:paraId="17C406BC" w14:textId="3F7F56ED" w:rsidR="009A4368" w:rsidRDefault="00415DE1" w:rsidP="009A4368">
      <w:r>
        <w:t>EOS</w:t>
      </w:r>
      <w:r w:rsidR="009A4368">
        <w:t>: 0 %</w:t>
      </w:r>
    </w:p>
    <w:p w14:paraId="1AA80FEC" w14:textId="77777777" w:rsidR="001251E3" w:rsidRDefault="001251E3" w:rsidP="009A4368"/>
    <w:p w14:paraId="56432227" w14:textId="77777777" w:rsidR="009A4368" w:rsidRDefault="009A4368" w:rsidP="009A4368">
      <w:r>
        <w:t>Haastattelu</w:t>
      </w:r>
    </w:p>
    <w:p w14:paraId="6882136C" w14:textId="77777777" w:rsidR="009A4368" w:rsidRDefault="009A4368" w:rsidP="009A4368">
      <w:r>
        <w:t>Keskiarvo: 2,40</w:t>
      </w:r>
    </w:p>
    <w:p w14:paraId="61300D98" w14:textId="77777777" w:rsidR="009A4368" w:rsidRDefault="009A4368" w:rsidP="009A4368">
      <w:r>
        <w:t>Vastaajia: 193</w:t>
      </w:r>
    </w:p>
    <w:p w14:paraId="0B8667A0" w14:textId="77777777" w:rsidR="009A4368" w:rsidRDefault="009A4368" w:rsidP="009A4368">
      <w:r>
        <w:t>Keskihajonta: 0,86</w:t>
      </w:r>
    </w:p>
    <w:p w14:paraId="3E420BB7" w14:textId="77777777" w:rsidR="009A4368" w:rsidRDefault="009A4368" w:rsidP="009A4368">
      <w:r>
        <w:t>Yhdistetty osuus: 73 %</w:t>
      </w:r>
    </w:p>
    <w:p w14:paraId="703E4D19" w14:textId="708AEF44" w:rsidR="009A4368" w:rsidRPr="006C7A79" w:rsidRDefault="00415DE1" w:rsidP="009A4368">
      <w:r>
        <w:t>EOS</w:t>
      </w:r>
      <w:r w:rsidR="009A4368">
        <w:t>: 3 %</w:t>
      </w:r>
    </w:p>
    <w:p w14:paraId="1902F0A0" w14:textId="77777777" w:rsidR="006C7A79" w:rsidRPr="006C7A79" w:rsidRDefault="006C7A79" w:rsidP="006C7A79"/>
    <w:p w14:paraId="22BA7F96" w14:textId="1CC9E328" w:rsidR="0008349A" w:rsidRPr="0008349A" w:rsidRDefault="0008349A" w:rsidP="0008349A">
      <w:pPr>
        <w:pStyle w:val="Otsikko2"/>
      </w:pPr>
      <w:r w:rsidRPr="0008349A">
        <w:t>7. Oletko tuntenut näkövammasi vuoksi turvattomuutta tai pelkoa viimeisen 12 kk:n aikana?</w:t>
      </w:r>
      <w:r>
        <w:t xml:space="preserve"> (</w:t>
      </w:r>
      <w:r w:rsidR="00AF1BFB">
        <w:t>diaesityksen sivu</w:t>
      </w:r>
      <w:r>
        <w:t xml:space="preserve"> 29)</w:t>
      </w:r>
    </w:p>
    <w:p w14:paraId="67BD5D1B" w14:textId="77777777" w:rsidR="0008349A" w:rsidRDefault="0008349A" w:rsidP="0008349A">
      <w:r w:rsidRPr="0008349A">
        <w:t>Kaikki vastaajat (N=604+201) %</w:t>
      </w:r>
    </w:p>
    <w:p w14:paraId="05970DD6" w14:textId="77777777" w:rsidR="000F6DB7" w:rsidRDefault="000F6DB7" w:rsidP="0008349A"/>
    <w:p w14:paraId="4A4385C0" w14:textId="77777777" w:rsidR="00686722" w:rsidRDefault="00686722" w:rsidP="00686722">
      <w:r>
        <w:t>Vastaajia (n)</w:t>
      </w:r>
    </w:p>
    <w:p w14:paraId="118ADE81" w14:textId="5552ACC1" w:rsidR="000F6DB7" w:rsidRDefault="000F6DB7" w:rsidP="0008349A">
      <w:r>
        <w:t>Yhteensä 801</w:t>
      </w:r>
    </w:p>
    <w:p w14:paraId="0AC579AF" w14:textId="3CD1CBD0" w:rsidR="000F6DB7" w:rsidRDefault="000F6DB7" w:rsidP="0008349A">
      <w:r>
        <w:t>Verkkolomake 601</w:t>
      </w:r>
    </w:p>
    <w:p w14:paraId="18F151CE" w14:textId="21A61516" w:rsidR="000F6DB7" w:rsidRDefault="000F6DB7" w:rsidP="0008349A">
      <w:r>
        <w:t>Haastattelu 200</w:t>
      </w:r>
    </w:p>
    <w:p w14:paraId="41E77B12" w14:textId="77777777" w:rsidR="000F6DB7" w:rsidRDefault="000F6DB7" w:rsidP="0008349A"/>
    <w:p w14:paraId="66AD77DD" w14:textId="4F79C467" w:rsidR="000F6DB7" w:rsidRDefault="001251E3" w:rsidP="000F6DB7">
      <w:r>
        <w:t>YHTEENSÄ</w:t>
      </w:r>
    </w:p>
    <w:p w14:paraId="27DC548B" w14:textId="5919E97D" w:rsidR="000F6DB7" w:rsidRDefault="000F6DB7" w:rsidP="000F6DB7">
      <w:r>
        <w:t>En koskaan: 29 %</w:t>
      </w:r>
    </w:p>
    <w:p w14:paraId="4AA42A9E" w14:textId="14270E1F" w:rsidR="000F6DB7" w:rsidRDefault="000F6DB7" w:rsidP="000F6DB7">
      <w:r>
        <w:t>Harvoin: 24 %</w:t>
      </w:r>
    </w:p>
    <w:p w14:paraId="1703CC3D" w14:textId="3EB1B546" w:rsidR="000F6DB7" w:rsidRDefault="000F6DB7" w:rsidP="000F6DB7">
      <w:r>
        <w:t xml:space="preserve">Joskus: </w:t>
      </w:r>
      <w:r w:rsidR="00F9207E">
        <w:t>30</w:t>
      </w:r>
      <w:r>
        <w:t xml:space="preserve"> %</w:t>
      </w:r>
    </w:p>
    <w:p w14:paraId="07BEF5AA" w14:textId="2A17C1FE" w:rsidR="000F6DB7" w:rsidRDefault="000F6DB7" w:rsidP="000F6DB7">
      <w:r>
        <w:t>Melko usein: 14 %</w:t>
      </w:r>
    </w:p>
    <w:p w14:paraId="43E32265" w14:textId="2089940C" w:rsidR="000F6DB7" w:rsidRDefault="000F6DB7" w:rsidP="000F6DB7">
      <w:r>
        <w:t>Hyvin usein tai aina: 4 %</w:t>
      </w:r>
    </w:p>
    <w:p w14:paraId="16558550" w14:textId="77777777" w:rsidR="002C4FC2" w:rsidRDefault="002C4FC2" w:rsidP="000F6DB7">
      <w:r>
        <w:t xml:space="preserve">Keskiarvo: </w:t>
      </w:r>
      <w:r w:rsidR="000F6DB7" w:rsidRPr="0008349A">
        <w:t>2,4</w:t>
      </w:r>
    </w:p>
    <w:p w14:paraId="680F6279" w14:textId="35ABAE96" w:rsidR="000F6DB7" w:rsidRDefault="002C4FC2" w:rsidP="000F6DB7">
      <w:r>
        <w:t xml:space="preserve">Keskihajonta: </w:t>
      </w:r>
      <w:r w:rsidR="000F6DB7" w:rsidRPr="0008349A">
        <w:t>1,147</w:t>
      </w:r>
    </w:p>
    <w:p w14:paraId="792014D6" w14:textId="77777777" w:rsidR="000F6DB7" w:rsidRDefault="000F6DB7" w:rsidP="000F6DB7"/>
    <w:p w14:paraId="7BAB59E6" w14:textId="2EE9C581" w:rsidR="000F6DB7" w:rsidRDefault="001251E3" w:rsidP="000F6DB7">
      <w:r>
        <w:t>VERKKOLOMAKE</w:t>
      </w:r>
    </w:p>
    <w:p w14:paraId="77A4CB41" w14:textId="20B6B8DD" w:rsidR="000F6DB7" w:rsidRDefault="000F6DB7" w:rsidP="000F6DB7">
      <w:r>
        <w:t>En koskaan: 18 %</w:t>
      </w:r>
    </w:p>
    <w:p w14:paraId="081682D0" w14:textId="4F1565E9" w:rsidR="000F6DB7" w:rsidRDefault="000F6DB7" w:rsidP="000F6DB7">
      <w:r>
        <w:t>Harvoin: 2</w:t>
      </w:r>
      <w:r w:rsidR="00690D15">
        <w:t>8</w:t>
      </w:r>
      <w:r>
        <w:t xml:space="preserve"> %</w:t>
      </w:r>
    </w:p>
    <w:p w14:paraId="62A52553" w14:textId="07980D01" w:rsidR="000F6DB7" w:rsidRDefault="000F6DB7" w:rsidP="000F6DB7">
      <w:r>
        <w:t>Joskus: 35 %</w:t>
      </w:r>
    </w:p>
    <w:p w14:paraId="7495D118" w14:textId="40B5E30A" w:rsidR="000F6DB7" w:rsidRDefault="000F6DB7" w:rsidP="000F6DB7">
      <w:r>
        <w:t>Melko usein: 15 %</w:t>
      </w:r>
    </w:p>
    <w:p w14:paraId="32836DCC" w14:textId="29046BAF" w:rsidR="000F6DB7" w:rsidRDefault="000F6DB7" w:rsidP="000F6DB7">
      <w:r>
        <w:t>Hyvin usein tai aina: 4 %</w:t>
      </w:r>
    </w:p>
    <w:p w14:paraId="198B2FA3" w14:textId="77777777" w:rsidR="002C4FC2" w:rsidRDefault="002C4FC2" w:rsidP="000F6DB7">
      <w:r>
        <w:t xml:space="preserve">Keskiarvo </w:t>
      </w:r>
      <w:r w:rsidR="000F6DB7" w:rsidRPr="0008349A">
        <w:t>2,6</w:t>
      </w:r>
    </w:p>
    <w:p w14:paraId="350266D9" w14:textId="5323A559" w:rsidR="000F6DB7" w:rsidRDefault="002C4FC2" w:rsidP="000F6DB7">
      <w:r>
        <w:t xml:space="preserve">Mediaani </w:t>
      </w:r>
      <w:r w:rsidR="000F6DB7" w:rsidRPr="0008349A">
        <w:t>1,073</w:t>
      </w:r>
    </w:p>
    <w:p w14:paraId="5CDF5B21" w14:textId="77777777" w:rsidR="000F6DB7" w:rsidRDefault="000F6DB7" w:rsidP="000F6DB7"/>
    <w:p w14:paraId="7717EA1F" w14:textId="21D4A325" w:rsidR="000F6DB7" w:rsidRDefault="001251E3" w:rsidP="000F6DB7">
      <w:r>
        <w:t>HAASTATTELU</w:t>
      </w:r>
    </w:p>
    <w:p w14:paraId="6B7D9E3F" w14:textId="11B19406" w:rsidR="000F6DB7" w:rsidRDefault="000F6DB7" w:rsidP="000F6DB7">
      <w:r>
        <w:t>En koskaan: 61 %</w:t>
      </w:r>
    </w:p>
    <w:p w14:paraId="4D2CC1CF" w14:textId="5D4195ED" w:rsidR="000F6DB7" w:rsidRDefault="000F6DB7" w:rsidP="000F6DB7">
      <w:r>
        <w:t>Harvoin: 14 %</w:t>
      </w:r>
    </w:p>
    <w:p w14:paraId="491403D5" w14:textId="48A149E7" w:rsidR="000F6DB7" w:rsidRDefault="000F6DB7" w:rsidP="000F6DB7">
      <w:r>
        <w:t>Joskus: 12 %</w:t>
      </w:r>
    </w:p>
    <w:p w14:paraId="1FE3CFDB" w14:textId="1790DC01" w:rsidR="000F6DB7" w:rsidRDefault="000F6DB7" w:rsidP="000F6DB7">
      <w:r>
        <w:t>Melko usein: 12 %</w:t>
      </w:r>
    </w:p>
    <w:p w14:paraId="2773F149" w14:textId="6ECC140D" w:rsidR="000F6DB7" w:rsidRDefault="000F6DB7" w:rsidP="000F6DB7">
      <w:r>
        <w:t>Hyvin usein tai aina: 2 %</w:t>
      </w:r>
    </w:p>
    <w:p w14:paraId="7B38554F" w14:textId="77777777" w:rsidR="002C4FC2" w:rsidRDefault="002C4FC2" w:rsidP="000F6DB7">
      <w:r>
        <w:t xml:space="preserve">Keskiarvo </w:t>
      </w:r>
      <w:r w:rsidR="000F6DB7" w:rsidRPr="0008349A">
        <w:t>1,8</w:t>
      </w:r>
    </w:p>
    <w:p w14:paraId="10759ED7" w14:textId="7F4B7BAD" w:rsidR="000F6DB7" w:rsidRDefault="002C4FC2" w:rsidP="000F6DB7">
      <w:r>
        <w:lastRenderedPageBreak/>
        <w:t xml:space="preserve">Mediaani </w:t>
      </w:r>
      <w:r w:rsidR="000F6DB7" w:rsidRPr="0008349A">
        <w:t>1,162</w:t>
      </w:r>
    </w:p>
    <w:p w14:paraId="0A3F7AF3" w14:textId="77777777" w:rsidR="0008349A" w:rsidRDefault="0008349A" w:rsidP="0008349A"/>
    <w:p w14:paraId="6E3F3ED1" w14:textId="3FEA2F06" w:rsidR="0008349A" w:rsidRPr="0008349A" w:rsidRDefault="0008349A" w:rsidP="0008349A">
      <w:pPr>
        <w:pStyle w:val="Otsikko2"/>
      </w:pPr>
      <w:r w:rsidRPr="0008349A">
        <w:t>8. Opiskeletko tai oletko mukana työelämässä?</w:t>
      </w:r>
      <w:r>
        <w:t xml:space="preserve"> (</w:t>
      </w:r>
      <w:r w:rsidR="00AF1BFB">
        <w:t>diaesityksen sivu</w:t>
      </w:r>
      <w:r>
        <w:t xml:space="preserve"> 32)</w:t>
      </w:r>
    </w:p>
    <w:p w14:paraId="0B59D715" w14:textId="77777777" w:rsidR="0008349A" w:rsidRDefault="0008349A" w:rsidP="0008349A">
      <w:r w:rsidRPr="0008349A">
        <w:t>Kaikki vastaajat (N=604+201) %</w:t>
      </w:r>
    </w:p>
    <w:p w14:paraId="522C8910" w14:textId="77777777" w:rsidR="001251E3" w:rsidRPr="0008349A" w:rsidRDefault="001251E3" w:rsidP="0008349A"/>
    <w:p w14:paraId="0D64E8DD" w14:textId="77777777" w:rsidR="00686722" w:rsidRDefault="00686722" w:rsidP="00686722">
      <w:r>
        <w:t>Vastaajia (n)</w:t>
      </w:r>
    </w:p>
    <w:p w14:paraId="2BD6C3B0" w14:textId="57691AFE" w:rsidR="00BF71B1" w:rsidRDefault="00BF71B1" w:rsidP="00BF71B1">
      <w:r>
        <w:t>Yhteensä 795</w:t>
      </w:r>
    </w:p>
    <w:p w14:paraId="691DF93F" w14:textId="26E1CBC8" w:rsidR="00BF71B1" w:rsidRDefault="00BF71B1" w:rsidP="00BF71B1">
      <w:r>
        <w:t>Verkkolomake 594</w:t>
      </w:r>
    </w:p>
    <w:p w14:paraId="3DEFDC93" w14:textId="63E6462D" w:rsidR="00BF71B1" w:rsidRDefault="00BF71B1" w:rsidP="00BF71B1">
      <w:r>
        <w:t>Haastattelu 201</w:t>
      </w:r>
    </w:p>
    <w:p w14:paraId="35EDC274" w14:textId="77777777" w:rsidR="00BF71B1" w:rsidRDefault="00BF71B1" w:rsidP="00BF71B1"/>
    <w:p w14:paraId="7D49A7D1" w14:textId="5395E4C4" w:rsidR="00BF71B1" w:rsidRDefault="001251E3" w:rsidP="00BF71B1">
      <w:r>
        <w:t>YHTEENSÄ</w:t>
      </w:r>
    </w:p>
    <w:p w14:paraId="0DB7E84D" w14:textId="6DCE2DA8" w:rsidR="00BF71B1" w:rsidRDefault="00BF71B1" w:rsidP="00BF71B1">
      <w:r>
        <w:t>Kyllä: 23 %</w:t>
      </w:r>
    </w:p>
    <w:p w14:paraId="635790B0" w14:textId="6F039DBB" w:rsidR="00BF71B1" w:rsidRDefault="00BF71B1" w:rsidP="00BF71B1">
      <w:r>
        <w:t>En: 77 %</w:t>
      </w:r>
    </w:p>
    <w:p w14:paraId="31568B0D" w14:textId="6AC0B756" w:rsidR="00BF71B1" w:rsidRDefault="00BF71B1" w:rsidP="00BF71B1">
      <w:r>
        <w:t>Keskiarvo: 1,8</w:t>
      </w:r>
    </w:p>
    <w:p w14:paraId="602146C4" w14:textId="1F469059" w:rsidR="00BF71B1" w:rsidRDefault="00BF71B1" w:rsidP="00BF71B1">
      <w:r>
        <w:t xml:space="preserve">Keskihajonta: </w:t>
      </w:r>
      <w:r w:rsidR="00047C29">
        <w:t>0,424</w:t>
      </w:r>
    </w:p>
    <w:p w14:paraId="77A4AD42" w14:textId="77777777" w:rsidR="00BF71B1" w:rsidRDefault="00BF71B1" w:rsidP="00BF71B1"/>
    <w:p w14:paraId="0397B7F0" w14:textId="77777777" w:rsidR="00BF71B1" w:rsidRDefault="00BF71B1" w:rsidP="00BF71B1">
      <w:r>
        <w:t>Verkkolomake</w:t>
      </w:r>
    </w:p>
    <w:p w14:paraId="6E782882" w14:textId="0A04E20D" w:rsidR="00BF71B1" w:rsidRDefault="00BF71B1" w:rsidP="00BF71B1">
      <w:r>
        <w:t>Kyllä</w:t>
      </w:r>
      <w:r w:rsidR="00047C29">
        <w:t>: 30 %</w:t>
      </w:r>
    </w:p>
    <w:p w14:paraId="12B6F785" w14:textId="75363941" w:rsidR="00BF71B1" w:rsidRDefault="00BF71B1" w:rsidP="00BF71B1">
      <w:r>
        <w:t>En</w:t>
      </w:r>
      <w:r w:rsidR="00047C29">
        <w:t>: 71 %</w:t>
      </w:r>
    </w:p>
    <w:p w14:paraId="10425933" w14:textId="35C5EC1E" w:rsidR="00BF71B1" w:rsidRDefault="00BF71B1" w:rsidP="00BF71B1">
      <w:r>
        <w:t>Keskiarvo</w:t>
      </w:r>
      <w:r w:rsidR="00047C29">
        <w:t xml:space="preserve">: </w:t>
      </w:r>
      <w:r w:rsidR="00047C29" w:rsidRPr="0008349A">
        <w:t>1,7</w:t>
      </w:r>
    </w:p>
    <w:p w14:paraId="5C64AFA0" w14:textId="31BBD6D5" w:rsidR="00BF71B1" w:rsidRDefault="0066701A" w:rsidP="00BF71B1">
      <w:r>
        <w:t xml:space="preserve">Keskihajonta: </w:t>
      </w:r>
      <w:r w:rsidR="00047C29">
        <w:t>0,456</w:t>
      </w:r>
    </w:p>
    <w:p w14:paraId="1DB26C83" w14:textId="77777777" w:rsidR="00BF71B1" w:rsidRDefault="00BF71B1" w:rsidP="00BF71B1"/>
    <w:p w14:paraId="60F999D5" w14:textId="77777777" w:rsidR="00BF71B1" w:rsidRDefault="00BF71B1" w:rsidP="00BF71B1">
      <w:r>
        <w:t>Haastattelu</w:t>
      </w:r>
    </w:p>
    <w:p w14:paraId="628F5BB7" w14:textId="4664745B" w:rsidR="00BF71B1" w:rsidRDefault="00BF71B1" w:rsidP="00BF71B1">
      <w:r>
        <w:t>Kyllä</w:t>
      </w:r>
      <w:r w:rsidR="00047C29">
        <w:t>: 6 %</w:t>
      </w:r>
    </w:p>
    <w:p w14:paraId="30BE656E" w14:textId="5CBDB62F" w:rsidR="00BF71B1" w:rsidRDefault="00BF71B1" w:rsidP="00BF71B1">
      <w:r>
        <w:t>En</w:t>
      </w:r>
      <w:r w:rsidR="00047C29">
        <w:t>: 95 %</w:t>
      </w:r>
    </w:p>
    <w:p w14:paraId="134600A9" w14:textId="2A509B0B" w:rsidR="00BF71B1" w:rsidRDefault="00BF71B1" w:rsidP="00BF71B1">
      <w:r>
        <w:t>Keskiarvo</w:t>
      </w:r>
      <w:r w:rsidR="00047C29">
        <w:t>:</w:t>
      </w:r>
      <w:r w:rsidR="00047C29" w:rsidRPr="0008349A">
        <w:t xml:space="preserve"> 1,9</w:t>
      </w:r>
    </w:p>
    <w:p w14:paraId="08BFC2FF" w14:textId="03CD847C" w:rsidR="008522ED" w:rsidRPr="0008349A" w:rsidRDefault="0066701A" w:rsidP="0008349A">
      <w:r>
        <w:lastRenderedPageBreak/>
        <w:t xml:space="preserve">Keskihajonta: </w:t>
      </w:r>
      <w:r w:rsidR="00047C29" w:rsidRPr="0008349A">
        <w:t>0,228</w:t>
      </w:r>
    </w:p>
    <w:p w14:paraId="57E31E1A" w14:textId="77777777" w:rsidR="0008349A" w:rsidRPr="0008349A" w:rsidRDefault="0008349A" w:rsidP="0008349A"/>
    <w:p w14:paraId="3BDC5580" w14:textId="1B247AC3" w:rsidR="00525319" w:rsidRPr="00525319" w:rsidRDefault="00525319" w:rsidP="00525319">
      <w:pPr>
        <w:pStyle w:val="Otsikko2"/>
      </w:pPr>
      <w:r w:rsidRPr="00525319">
        <w:t>8b. Onko oppilaitoksesi tai työpaikkasi olosuhteita mukautettu sinulle näkövammasi vuoksi paremmin soveltuviksi?</w:t>
      </w:r>
      <w:r>
        <w:t xml:space="preserve"> (</w:t>
      </w:r>
      <w:r w:rsidR="00AF1BFB">
        <w:t>diaesityksen sivu</w:t>
      </w:r>
      <w:r>
        <w:t xml:space="preserve"> 33)</w:t>
      </w:r>
    </w:p>
    <w:p w14:paraId="0EC8EC44" w14:textId="77777777" w:rsidR="00525319" w:rsidRDefault="00525319" w:rsidP="00525319">
      <w:r w:rsidRPr="00525319">
        <w:t>Ainoastaan vastaajat, jotka opiskelevat tai ovat työelämässä (N=175+11) %</w:t>
      </w:r>
    </w:p>
    <w:p w14:paraId="3AFB571F" w14:textId="77777777" w:rsidR="00686722" w:rsidRDefault="00686722" w:rsidP="00686722">
      <w:r>
        <w:t>Vastaajia (n)</w:t>
      </w:r>
    </w:p>
    <w:p w14:paraId="5B7A820F" w14:textId="67DAE4D2" w:rsidR="00D5559A" w:rsidRDefault="00D5559A" w:rsidP="00D5559A">
      <w:r>
        <w:t>Yhteensä</w:t>
      </w:r>
      <w:r w:rsidR="006E73CF">
        <w:t xml:space="preserve"> 183</w:t>
      </w:r>
    </w:p>
    <w:p w14:paraId="05DC4F3F" w14:textId="688026BE" w:rsidR="00D5559A" w:rsidRDefault="00D5559A" w:rsidP="00D5559A">
      <w:r>
        <w:t>Verkkolomake</w:t>
      </w:r>
      <w:r w:rsidR="006E73CF">
        <w:t xml:space="preserve"> 172</w:t>
      </w:r>
    </w:p>
    <w:p w14:paraId="6FD8D689" w14:textId="68EEAD45" w:rsidR="00D5559A" w:rsidRDefault="00D5559A" w:rsidP="00D5559A">
      <w:r>
        <w:t>Haastattelu</w:t>
      </w:r>
      <w:r w:rsidR="006E73CF">
        <w:t xml:space="preserve"> 11</w:t>
      </w:r>
    </w:p>
    <w:p w14:paraId="6CAB3DE1" w14:textId="77777777" w:rsidR="00D5559A" w:rsidRDefault="00D5559A" w:rsidP="00D5559A"/>
    <w:p w14:paraId="0071C12D" w14:textId="248BA8E9" w:rsidR="00D5559A" w:rsidRDefault="001251E3" w:rsidP="00D5559A">
      <w:r>
        <w:t>YHTEENSÄ</w:t>
      </w:r>
    </w:p>
    <w:p w14:paraId="270C8622" w14:textId="19C7D67B" w:rsidR="00D5559A" w:rsidRDefault="00D5559A" w:rsidP="00D5559A">
      <w:r>
        <w:t xml:space="preserve">Kyllä: </w:t>
      </w:r>
      <w:r w:rsidR="006E73CF">
        <w:t>51 %</w:t>
      </w:r>
    </w:p>
    <w:p w14:paraId="26829554" w14:textId="0C05312A" w:rsidR="00D5559A" w:rsidRDefault="00D5559A" w:rsidP="00D5559A">
      <w:r>
        <w:t>E</w:t>
      </w:r>
      <w:r w:rsidR="00996151">
        <w:t>i</w:t>
      </w:r>
      <w:r>
        <w:t xml:space="preserve">: </w:t>
      </w:r>
      <w:r w:rsidR="006E73CF">
        <w:t>49 %</w:t>
      </w:r>
    </w:p>
    <w:p w14:paraId="7AA787B9" w14:textId="06389CF5" w:rsidR="00D5559A" w:rsidRDefault="00D5559A" w:rsidP="00D5559A">
      <w:r>
        <w:t xml:space="preserve">Keskiarvo: </w:t>
      </w:r>
      <w:r w:rsidR="009D5BDD">
        <w:t>1,5</w:t>
      </w:r>
    </w:p>
    <w:p w14:paraId="080EC25A" w14:textId="2D01ABD3" w:rsidR="00D5559A" w:rsidRDefault="00D5559A" w:rsidP="00D5559A">
      <w:r>
        <w:t>Keskihajonta:</w:t>
      </w:r>
      <w:r w:rsidR="009D5BDD">
        <w:t xml:space="preserve"> 0</w:t>
      </w:r>
      <w:r w:rsidR="0077555E">
        <w:t>,</w:t>
      </w:r>
      <w:r w:rsidR="009D5BDD">
        <w:t>501</w:t>
      </w:r>
      <w:r>
        <w:t xml:space="preserve"> </w:t>
      </w:r>
    </w:p>
    <w:p w14:paraId="3942B569" w14:textId="77777777" w:rsidR="00D5559A" w:rsidRDefault="00D5559A" w:rsidP="00D5559A"/>
    <w:p w14:paraId="4F365842" w14:textId="349FE0FB" w:rsidR="00D5559A" w:rsidRDefault="001251E3" w:rsidP="00D5559A">
      <w:r>
        <w:t>VERKKOLOMAKE</w:t>
      </w:r>
    </w:p>
    <w:p w14:paraId="72E4B104" w14:textId="2E529B65" w:rsidR="00D5559A" w:rsidRDefault="00D5559A" w:rsidP="00D5559A">
      <w:r>
        <w:t>Kyllä:</w:t>
      </w:r>
      <w:r w:rsidR="009D5BDD">
        <w:t xml:space="preserve"> 49 %</w:t>
      </w:r>
    </w:p>
    <w:p w14:paraId="4A67ECE0" w14:textId="18512DF8" w:rsidR="00D5559A" w:rsidRDefault="00D5559A" w:rsidP="00D5559A">
      <w:r>
        <w:t>E</w:t>
      </w:r>
      <w:r w:rsidR="00996151">
        <w:t>i</w:t>
      </w:r>
      <w:r>
        <w:t xml:space="preserve">: </w:t>
      </w:r>
      <w:r w:rsidR="009D5BDD">
        <w:t>51 %</w:t>
      </w:r>
    </w:p>
    <w:p w14:paraId="0FF7221F" w14:textId="3DB13E5D" w:rsidR="00D5559A" w:rsidRDefault="00D5559A" w:rsidP="00D5559A">
      <w:r>
        <w:t xml:space="preserve">Keskiarvo: </w:t>
      </w:r>
      <w:r w:rsidR="009D5BDD" w:rsidRPr="00525319">
        <w:t>1,5</w:t>
      </w:r>
    </w:p>
    <w:p w14:paraId="16E4C373" w14:textId="4C693913" w:rsidR="00D5559A" w:rsidRDefault="0066701A" w:rsidP="00D5559A">
      <w:r>
        <w:t xml:space="preserve">Keskihajonta: </w:t>
      </w:r>
      <w:r w:rsidR="009D5BDD" w:rsidRPr="00525319">
        <w:t>0,501</w:t>
      </w:r>
    </w:p>
    <w:p w14:paraId="612AD17E" w14:textId="77777777" w:rsidR="00D5559A" w:rsidRDefault="00D5559A" w:rsidP="00D5559A"/>
    <w:p w14:paraId="42B3A9E3" w14:textId="74ABCA92" w:rsidR="00D5559A" w:rsidRDefault="001251E3" w:rsidP="00D5559A">
      <w:r>
        <w:t>HAASTATTELU</w:t>
      </w:r>
    </w:p>
    <w:p w14:paraId="01893E83" w14:textId="4BE02B1D" w:rsidR="00D5559A" w:rsidRDefault="00D5559A" w:rsidP="00D5559A">
      <w:r>
        <w:t xml:space="preserve">Kyllä: </w:t>
      </w:r>
      <w:r w:rsidR="009D5BDD">
        <w:t>82 %</w:t>
      </w:r>
    </w:p>
    <w:p w14:paraId="092FE14A" w14:textId="7F0B6DCA" w:rsidR="00D5559A" w:rsidRDefault="00D5559A" w:rsidP="00D5559A">
      <w:r>
        <w:t>E</w:t>
      </w:r>
      <w:r w:rsidR="00996151">
        <w:t>i</w:t>
      </w:r>
      <w:r>
        <w:t xml:space="preserve">: </w:t>
      </w:r>
      <w:r w:rsidR="009D5BDD">
        <w:t>18 %</w:t>
      </w:r>
    </w:p>
    <w:p w14:paraId="0CE2821E" w14:textId="3CB02301" w:rsidR="00D5559A" w:rsidRDefault="00D5559A" w:rsidP="00D5559A">
      <w:r>
        <w:lastRenderedPageBreak/>
        <w:t>Keskiarvo:</w:t>
      </w:r>
      <w:r w:rsidRPr="0008349A">
        <w:t xml:space="preserve"> </w:t>
      </w:r>
      <w:r w:rsidR="009D5BDD" w:rsidRPr="00525319">
        <w:t>1,2</w:t>
      </w:r>
    </w:p>
    <w:p w14:paraId="68A67AA5" w14:textId="7C4E8F69" w:rsidR="00D5559A" w:rsidRPr="0008349A" w:rsidRDefault="0066701A" w:rsidP="00D5559A">
      <w:r>
        <w:t xml:space="preserve">Keskihajonta: </w:t>
      </w:r>
      <w:r w:rsidR="009D5BDD">
        <w:t>0,405</w:t>
      </w:r>
    </w:p>
    <w:p w14:paraId="7EFC7C4C" w14:textId="77777777" w:rsidR="0008349A" w:rsidRDefault="0008349A" w:rsidP="0008349A"/>
    <w:p w14:paraId="292C1413" w14:textId="3FB4AE79" w:rsidR="00AF1BFB" w:rsidRPr="00AF1BFB" w:rsidRDefault="00AF1BFB" w:rsidP="00AF1BFB">
      <w:pPr>
        <w:pStyle w:val="Otsikko2"/>
      </w:pPr>
      <w:r w:rsidRPr="00AF1BFB">
        <w:t>9. Vaikuttaako näkövammasi osallistumisesi laatuun tai määrään?</w:t>
      </w:r>
      <w:r>
        <w:t xml:space="preserve"> (diaesityksen sivu 38)</w:t>
      </w:r>
    </w:p>
    <w:p w14:paraId="1B0AE7C2" w14:textId="77777777" w:rsidR="00AF1BFB" w:rsidRPr="00AF1BFB" w:rsidRDefault="00AF1BFB" w:rsidP="00AF1BFB">
      <w:r w:rsidRPr="00AF1BFB">
        <w:t>Kaikki vastaajat (N=604+201) %</w:t>
      </w:r>
    </w:p>
    <w:p w14:paraId="6C953EA0" w14:textId="77777777" w:rsidR="00686722" w:rsidRDefault="00686722" w:rsidP="00686722">
      <w:r>
        <w:t>Vastaajia (n)</w:t>
      </w:r>
    </w:p>
    <w:p w14:paraId="0062A5A6" w14:textId="5C6BBDF3" w:rsidR="0077555E" w:rsidRDefault="0077555E" w:rsidP="0077555E">
      <w:r>
        <w:t xml:space="preserve">Yhteensä </w:t>
      </w:r>
      <w:r w:rsidR="00DA67AE">
        <w:t>788</w:t>
      </w:r>
    </w:p>
    <w:p w14:paraId="63796FB9" w14:textId="4DB13C5C" w:rsidR="0077555E" w:rsidRDefault="0077555E" w:rsidP="0077555E">
      <w:r>
        <w:t>Verkkolomake</w:t>
      </w:r>
      <w:r w:rsidR="00DA67AE">
        <w:t xml:space="preserve"> 590</w:t>
      </w:r>
      <w:r>
        <w:t xml:space="preserve"> </w:t>
      </w:r>
    </w:p>
    <w:p w14:paraId="44C002AC" w14:textId="10BA0837" w:rsidR="0077555E" w:rsidRDefault="0077555E" w:rsidP="0077555E">
      <w:r>
        <w:t xml:space="preserve">Haastattelu </w:t>
      </w:r>
      <w:r w:rsidR="00DA67AE">
        <w:t>198</w:t>
      </w:r>
    </w:p>
    <w:p w14:paraId="15334905" w14:textId="77777777" w:rsidR="0077555E" w:rsidRDefault="0077555E" w:rsidP="0077555E"/>
    <w:p w14:paraId="6B84F1B2" w14:textId="49D7EB83" w:rsidR="0077555E" w:rsidRDefault="001251E3" w:rsidP="0077555E">
      <w:r>
        <w:t>YHTEENSÄ</w:t>
      </w:r>
    </w:p>
    <w:p w14:paraId="6639324C" w14:textId="1463F238" w:rsidR="0077555E" w:rsidRDefault="0077555E" w:rsidP="0077555E">
      <w:r>
        <w:t xml:space="preserve">Kyllä: </w:t>
      </w:r>
      <w:r w:rsidR="00996151">
        <w:t>69 %</w:t>
      </w:r>
    </w:p>
    <w:p w14:paraId="3B4B7888" w14:textId="00C0B038" w:rsidR="0077555E" w:rsidRDefault="0077555E" w:rsidP="0077555E">
      <w:r>
        <w:t>E</w:t>
      </w:r>
      <w:r w:rsidR="00996151">
        <w:t>i</w:t>
      </w:r>
      <w:r>
        <w:t xml:space="preserve">: </w:t>
      </w:r>
      <w:r w:rsidR="00996151">
        <w:t>31 %</w:t>
      </w:r>
    </w:p>
    <w:p w14:paraId="595BDAF6" w14:textId="091AD497" w:rsidR="0077555E" w:rsidRPr="00DA67AE" w:rsidRDefault="0077555E" w:rsidP="0077555E">
      <w:r>
        <w:t>Keskiarvo:</w:t>
      </w:r>
      <w:r w:rsidR="00DA67AE" w:rsidRPr="00DA67AE">
        <w:t xml:space="preserve"> </w:t>
      </w:r>
      <w:r w:rsidR="00DA67AE" w:rsidRPr="00AF1BFB">
        <w:t>1,3</w:t>
      </w:r>
    </w:p>
    <w:p w14:paraId="33EBFC3D" w14:textId="14BF317D" w:rsidR="0077555E" w:rsidRDefault="0077555E" w:rsidP="0077555E">
      <w:r>
        <w:t xml:space="preserve">Keskihajonta: </w:t>
      </w:r>
      <w:r w:rsidR="00DA67AE" w:rsidRPr="00AF1BFB">
        <w:t>0,462</w:t>
      </w:r>
    </w:p>
    <w:p w14:paraId="7F388713" w14:textId="77777777" w:rsidR="0077555E" w:rsidRDefault="0077555E" w:rsidP="0077555E"/>
    <w:p w14:paraId="36A2D8B7" w14:textId="7EA011BC" w:rsidR="0077555E" w:rsidRDefault="001251E3" w:rsidP="0077555E">
      <w:r>
        <w:t>VERKKOLOMAKE</w:t>
      </w:r>
    </w:p>
    <w:p w14:paraId="2060C537" w14:textId="1993604E" w:rsidR="0077555E" w:rsidRDefault="0077555E" w:rsidP="0077555E">
      <w:r>
        <w:t>Kyllä:</w:t>
      </w:r>
      <w:r w:rsidR="00996151">
        <w:t xml:space="preserve"> 72 %</w:t>
      </w:r>
    </w:p>
    <w:p w14:paraId="3B7A9590" w14:textId="283742D6" w:rsidR="0077555E" w:rsidRDefault="0077555E" w:rsidP="0077555E">
      <w:r>
        <w:t>E</w:t>
      </w:r>
      <w:r w:rsidR="00996151">
        <w:t>i</w:t>
      </w:r>
      <w:r>
        <w:t>:</w:t>
      </w:r>
      <w:r w:rsidR="00996151">
        <w:t xml:space="preserve"> 28 %</w:t>
      </w:r>
    </w:p>
    <w:p w14:paraId="68C89332" w14:textId="79A3754C" w:rsidR="0077555E" w:rsidRDefault="0077555E" w:rsidP="0077555E">
      <w:r>
        <w:t xml:space="preserve">Keskiarvo: </w:t>
      </w:r>
      <w:r w:rsidR="00DA67AE" w:rsidRPr="00AF1BFB">
        <w:t>1,3</w:t>
      </w:r>
    </w:p>
    <w:p w14:paraId="71C3D5DA" w14:textId="03D32E26" w:rsidR="0077555E" w:rsidRDefault="0066701A" w:rsidP="0077555E">
      <w:r>
        <w:t xml:space="preserve">Keskihajonta: </w:t>
      </w:r>
      <w:r w:rsidR="00DA67AE" w:rsidRPr="00AF1BFB">
        <w:t>0,448</w:t>
      </w:r>
    </w:p>
    <w:p w14:paraId="00F01398" w14:textId="77777777" w:rsidR="0077555E" w:rsidRDefault="0077555E" w:rsidP="0077555E"/>
    <w:p w14:paraId="152C6A64" w14:textId="5D05532D" w:rsidR="0077555E" w:rsidRDefault="001251E3" w:rsidP="0077555E">
      <w:r>
        <w:t>HAASTATTELU</w:t>
      </w:r>
    </w:p>
    <w:p w14:paraId="63FA2C55" w14:textId="16F4DD5E" w:rsidR="0077555E" w:rsidRDefault="0077555E" w:rsidP="0077555E">
      <w:r>
        <w:t>Kyllä:</w:t>
      </w:r>
      <w:r w:rsidR="00996151">
        <w:t xml:space="preserve"> 61 %</w:t>
      </w:r>
    </w:p>
    <w:p w14:paraId="0F83B274" w14:textId="739CC74C" w:rsidR="0077555E" w:rsidRDefault="0077555E" w:rsidP="0077555E">
      <w:r>
        <w:t>E</w:t>
      </w:r>
      <w:r w:rsidR="00996151">
        <w:t>i</w:t>
      </w:r>
      <w:r>
        <w:t>:</w:t>
      </w:r>
      <w:r w:rsidR="00996151">
        <w:t xml:space="preserve"> 39 %</w:t>
      </w:r>
    </w:p>
    <w:p w14:paraId="4A61C7C9" w14:textId="58DD5F6A" w:rsidR="0077555E" w:rsidRDefault="0077555E" w:rsidP="0077555E">
      <w:r>
        <w:lastRenderedPageBreak/>
        <w:t>Keskiarvo:</w:t>
      </w:r>
      <w:r w:rsidR="00DA67AE">
        <w:t xml:space="preserve"> </w:t>
      </w:r>
      <w:r w:rsidR="00DA67AE" w:rsidRPr="00AF1BFB">
        <w:t>1,4</w:t>
      </w:r>
    </w:p>
    <w:p w14:paraId="243A33FA" w14:textId="6A01CE60" w:rsidR="0077555E" w:rsidRPr="0008349A" w:rsidRDefault="0066701A" w:rsidP="0077555E">
      <w:r>
        <w:t xml:space="preserve">Keskihajonta: </w:t>
      </w:r>
      <w:r w:rsidR="00DA67AE" w:rsidRPr="00AF1BFB">
        <w:t>0,490</w:t>
      </w:r>
    </w:p>
    <w:p w14:paraId="4201B0EB" w14:textId="77777777" w:rsidR="0077555E" w:rsidRPr="00AF1BFB" w:rsidRDefault="0077555E" w:rsidP="00AF1BFB"/>
    <w:p w14:paraId="2B7A9C06" w14:textId="5282611C" w:rsidR="009C31D5" w:rsidRPr="009C31D5" w:rsidRDefault="009C31D5" w:rsidP="009C31D5">
      <w:pPr>
        <w:pStyle w:val="Otsikko2"/>
      </w:pPr>
      <w:r w:rsidRPr="009C31D5">
        <w:t>10. Mitä seuraavista kulttuuripalveluista käytät tai olet käyttänyt viimeisen 12 kk:n aikana?</w:t>
      </w:r>
      <w:r>
        <w:t xml:space="preserve"> (diaesityksen sivu 40)</w:t>
      </w:r>
    </w:p>
    <w:p w14:paraId="53CD504A" w14:textId="19C06368" w:rsidR="00525319" w:rsidRDefault="009C31D5" w:rsidP="009C31D5">
      <w:r w:rsidRPr="009C31D5">
        <w:t>Kaikki vastaajat (N=604+201) %</w:t>
      </w:r>
    </w:p>
    <w:p w14:paraId="4F968C3E" w14:textId="77777777" w:rsidR="001A2336" w:rsidRDefault="001A2336" w:rsidP="009C31D5"/>
    <w:p w14:paraId="476199E1" w14:textId="77777777" w:rsidR="00686722" w:rsidRDefault="00686722" w:rsidP="00686722">
      <w:r>
        <w:t>Vastaajia (n)</w:t>
      </w:r>
    </w:p>
    <w:p w14:paraId="512D8B8B" w14:textId="5A221A07" w:rsidR="001A2336" w:rsidRDefault="00686722" w:rsidP="009C31D5">
      <w:r>
        <w:t>Yhteensä 797</w:t>
      </w:r>
    </w:p>
    <w:p w14:paraId="59AB9D99" w14:textId="4103DBEA" w:rsidR="00686722" w:rsidRDefault="00686722" w:rsidP="009C31D5">
      <w:r>
        <w:t>Verkkolomake 601</w:t>
      </w:r>
    </w:p>
    <w:p w14:paraId="5F4CCAEE" w14:textId="440F1B79" w:rsidR="00686722" w:rsidRDefault="00686722" w:rsidP="009C31D5">
      <w:r>
        <w:t>Haastattelu 196</w:t>
      </w:r>
    </w:p>
    <w:p w14:paraId="136E793F" w14:textId="77777777" w:rsidR="00686722" w:rsidRPr="0008349A" w:rsidRDefault="00686722" w:rsidP="009C31D5"/>
    <w:p w14:paraId="743F46D5" w14:textId="2F7FB83C" w:rsidR="00566DAC" w:rsidRDefault="00534929" w:rsidP="00566DAC">
      <w:r>
        <w:t>MUSIIKKIKONSERTIT, KEIKAT JA MUSIIKKIFESTIVAALIT</w:t>
      </w:r>
    </w:p>
    <w:p w14:paraId="3A8D4773" w14:textId="77777777" w:rsidR="00566DAC" w:rsidRDefault="00566DAC" w:rsidP="00566DAC">
      <w:r>
        <w:t>Yhteensä: 49 %</w:t>
      </w:r>
    </w:p>
    <w:p w14:paraId="58FADA2C" w14:textId="77777777" w:rsidR="00566DAC" w:rsidRDefault="00566DAC" w:rsidP="00566DAC">
      <w:r>
        <w:t>Verkkolomake: 56 %</w:t>
      </w:r>
    </w:p>
    <w:p w14:paraId="2A90AA32" w14:textId="77777777" w:rsidR="00566DAC" w:rsidRDefault="00566DAC" w:rsidP="00566DAC">
      <w:r>
        <w:t>Haastattelu: 27 %</w:t>
      </w:r>
    </w:p>
    <w:p w14:paraId="491DF56E" w14:textId="77777777" w:rsidR="00686722" w:rsidRDefault="00686722" w:rsidP="00566DAC"/>
    <w:p w14:paraId="0ADDFC56" w14:textId="0B3DF2FF" w:rsidR="00566DAC" w:rsidRDefault="00534929" w:rsidP="00566DAC">
      <w:r>
        <w:t>ELOKUVANÄYTÖKSET</w:t>
      </w:r>
    </w:p>
    <w:p w14:paraId="01261D41" w14:textId="77777777" w:rsidR="00566DAC" w:rsidRDefault="00566DAC" w:rsidP="00566DAC">
      <w:r>
        <w:t>Yhteensä: 27 %</w:t>
      </w:r>
    </w:p>
    <w:p w14:paraId="2E3CE7F5" w14:textId="77777777" w:rsidR="00566DAC" w:rsidRDefault="00566DAC" w:rsidP="00566DAC">
      <w:r>
        <w:t>Verkkolomake: 31 %</w:t>
      </w:r>
    </w:p>
    <w:p w14:paraId="719B7553" w14:textId="77777777" w:rsidR="00566DAC" w:rsidRDefault="00566DAC" w:rsidP="00566DAC">
      <w:r>
        <w:t>Haastattelu: 13 %</w:t>
      </w:r>
    </w:p>
    <w:p w14:paraId="20C3A90D" w14:textId="77777777" w:rsidR="00686722" w:rsidRDefault="00686722" w:rsidP="00566DAC"/>
    <w:p w14:paraId="73F0D5E4" w14:textId="2B67CDE1" w:rsidR="00566DAC" w:rsidRDefault="00534929" w:rsidP="00566DAC">
      <w:r>
        <w:t>TEATTERI, TANSSI, SIRKUS TAI MUU ESITTÄVÄ TAIDE</w:t>
      </w:r>
    </w:p>
    <w:p w14:paraId="794A813D" w14:textId="77777777" w:rsidR="00566DAC" w:rsidRDefault="00566DAC" w:rsidP="00566DAC">
      <w:r>
        <w:t>Yhteensä: 41 %</w:t>
      </w:r>
    </w:p>
    <w:p w14:paraId="3A4CF347" w14:textId="77777777" w:rsidR="00566DAC" w:rsidRDefault="00566DAC" w:rsidP="00566DAC">
      <w:r>
        <w:t>Verkkolomake: 46 %</w:t>
      </w:r>
    </w:p>
    <w:p w14:paraId="351DB6D9" w14:textId="1F9156CB" w:rsidR="00566DAC" w:rsidRDefault="00566DAC" w:rsidP="00566DAC">
      <w:r>
        <w:t>Haastattelu: 2</w:t>
      </w:r>
      <w:r w:rsidR="00066F3F">
        <w:t>5</w:t>
      </w:r>
      <w:r>
        <w:t xml:space="preserve"> %</w:t>
      </w:r>
    </w:p>
    <w:p w14:paraId="64B0E42F" w14:textId="77777777" w:rsidR="00686722" w:rsidRDefault="00686722" w:rsidP="00566DAC"/>
    <w:p w14:paraId="4FFC6452" w14:textId="09705ADD" w:rsidR="00566DAC" w:rsidRDefault="00534929" w:rsidP="00566DAC">
      <w:r>
        <w:t>MUSEOT JA TAIDENÄYTTELYT</w:t>
      </w:r>
    </w:p>
    <w:p w14:paraId="20A16E30" w14:textId="77777777" w:rsidR="00566DAC" w:rsidRDefault="00566DAC" w:rsidP="00566DAC">
      <w:r>
        <w:t>Yhteensä: 32 %</w:t>
      </w:r>
    </w:p>
    <w:p w14:paraId="6C0CFD74" w14:textId="77777777" w:rsidR="00566DAC" w:rsidRDefault="00566DAC" w:rsidP="00566DAC">
      <w:r>
        <w:t>Verkkolomake: 38 %</w:t>
      </w:r>
    </w:p>
    <w:p w14:paraId="4964390F" w14:textId="77777777" w:rsidR="00566DAC" w:rsidRDefault="00566DAC" w:rsidP="00566DAC">
      <w:r>
        <w:t>Haastattelu: 14 %</w:t>
      </w:r>
    </w:p>
    <w:p w14:paraId="2A0E0872" w14:textId="77777777" w:rsidR="00686722" w:rsidRDefault="00686722" w:rsidP="00566DAC"/>
    <w:p w14:paraId="24EDE046" w14:textId="68BECDB0" w:rsidR="00566DAC" w:rsidRDefault="00534929" w:rsidP="00566DAC">
      <w:r>
        <w:t>KIRJASTOPALVELUT, MUKAAN LUKIEN CELIA</w:t>
      </w:r>
    </w:p>
    <w:p w14:paraId="54C19F84" w14:textId="77777777" w:rsidR="00566DAC" w:rsidRDefault="00566DAC" w:rsidP="00566DAC">
      <w:r>
        <w:t>Yhteensä: 62 %</w:t>
      </w:r>
    </w:p>
    <w:p w14:paraId="23116CBD" w14:textId="77777777" w:rsidR="00566DAC" w:rsidRDefault="00566DAC" w:rsidP="00566DAC">
      <w:r>
        <w:t>Verkkolomake: 69 %</w:t>
      </w:r>
    </w:p>
    <w:p w14:paraId="6E8543B5" w14:textId="77777777" w:rsidR="00566DAC" w:rsidRDefault="00566DAC" w:rsidP="00566DAC">
      <w:r>
        <w:t>Haastattelu: 41 %</w:t>
      </w:r>
    </w:p>
    <w:p w14:paraId="7219E763" w14:textId="77777777" w:rsidR="00686722" w:rsidRDefault="00686722" w:rsidP="00566DAC"/>
    <w:p w14:paraId="098367AD" w14:textId="0A80879A" w:rsidR="00566DAC" w:rsidRDefault="00627CA8" w:rsidP="00566DAC">
      <w:r>
        <w:t>MUUT KULTTUURITAPAHTUMAT, MITKÄ:</w:t>
      </w:r>
    </w:p>
    <w:p w14:paraId="112D0123" w14:textId="77777777" w:rsidR="00566DAC" w:rsidRDefault="00566DAC" w:rsidP="00566DAC">
      <w:r>
        <w:t>Yhteensä: 9 %</w:t>
      </w:r>
    </w:p>
    <w:p w14:paraId="0691526B" w14:textId="02894423" w:rsidR="00566DAC" w:rsidRDefault="00566DAC" w:rsidP="00566DAC">
      <w:r>
        <w:t>Verkkolomake: 1</w:t>
      </w:r>
      <w:r w:rsidR="007C15B8">
        <w:t>2</w:t>
      </w:r>
      <w:r>
        <w:t xml:space="preserve"> %</w:t>
      </w:r>
    </w:p>
    <w:p w14:paraId="101376EA" w14:textId="77777777" w:rsidR="00566DAC" w:rsidRDefault="00566DAC" w:rsidP="00566DAC">
      <w:r>
        <w:t>Haastattelu: 1 %</w:t>
      </w:r>
    </w:p>
    <w:p w14:paraId="237C6FE4" w14:textId="77777777" w:rsidR="00686722" w:rsidRDefault="00686722" w:rsidP="00566DAC"/>
    <w:p w14:paraId="55C5B0A5" w14:textId="21555541" w:rsidR="00566DAC" w:rsidRDefault="00627CA8" w:rsidP="00566DAC">
      <w:r>
        <w:t>EN OLE KÄYTTÄNYT KULTTUURIPALVELUITA VIIMEISEN 12 KK:N AIKANA</w:t>
      </w:r>
    </w:p>
    <w:p w14:paraId="1C168847" w14:textId="77777777" w:rsidR="00566DAC" w:rsidRDefault="00566DAC" w:rsidP="00566DAC">
      <w:r>
        <w:t>Yhteensä: 17 %</w:t>
      </w:r>
    </w:p>
    <w:p w14:paraId="2776D992" w14:textId="77777777" w:rsidR="00566DAC" w:rsidRDefault="00566DAC" w:rsidP="00566DAC">
      <w:r>
        <w:t>Verkkolomake: 11 %</w:t>
      </w:r>
    </w:p>
    <w:p w14:paraId="79BE1D00" w14:textId="15857E59" w:rsidR="0008349A" w:rsidRPr="0008349A" w:rsidRDefault="00566DAC" w:rsidP="00566DAC">
      <w:r>
        <w:t>Haastattelu: 35 %</w:t>
      </w:r>
    </w:p>
    <w:p w14:paraId="3313097D" w14:textId="77777777" w:rsidR="0008349A" w:rsidRPr="0008349A" w:rsidRDefault="0008349A" w:rsidP="0008349A"/>
    <w:p w14:paraId="01FD2BA6" w14:textId="0FDE4431" w:rsidR="009C31D5" w:rsidRPr="009C31D5" w:rsidRDefault="009C31D5" w:rsidP="009C31D5">
      <w:pPr>
        <w:pStyle w:val="Otsikko2"/>
      </w:pPr>
      <w:r w:rsidRPr="009C31D5">
        <w:t>11. Käyttäisitkö enemmän kulttuuripalveluja, jos kodin ulkopuolella liikkuminen olisi helpompaa?</w:t>
      </w:r>
      <w:r>
        <w:t xml:space="preserve"> (diaesityksen sivu 42)</w:t>
      </w:r>
    </w:p>
    <w:p w14:paraId="68802F2F" w14:textId="77777777" w:rsidR="009C31D5" w:rsidRDefault="009C31D5" w:rsidP="009C31D5">
      <w:r w:rsidRPr="009C31D5">
        <w:t>Kaikki vastaajat (N=604+201) %</w:t>
      </w:r>
    </w:p>
    <w:p w14:paraId="079957F4" w14:textId="77777777" w:rsidR="00956231" w:rsidRDefault="00956231" w:rsidP="009C31D5"/>
    <w:p w14:paraId="25C171B0" w14:textId="77777777" w:rsidR="00956231" w:rsidRDefault="00956231" w:rsidP="00956231">
      <w:r>
        <w:lastRenderedPageBreak/>
        <w:t>Vastaajia (n)</w:t>
      </w:r>
    </w:p>
    <w:p w14:paraId="09332463" w14:textId="6F8C3C0F" w:rsidR="00956231" w:rsidRDefault="00956231" w:rsidP="00956231">
      <w:r>
        <w:t>Yhteensä</w:t>
      </w:r>
      <w:r w:rsidR="007A3DB6">
        <w:t xml:space="preserve"> 793</w:t>
      </w:r>
    </w:p>
    <w:p w14:paraId="0A07AD54" w14:textId="2E9BB2C2" w:rsidR="00956231" w:rsidRDefault="00956231" w:rsidP="00956231">
      <w:r>
        <w:t>Verkkolomake</w:t>
      </w:r>
      <w:r w:rsidR="007A3DB6">
        <w:t xml:space="preserve"> 593</w:t>
      </w:r>
      <w:r>
        <w:t xml:space="preserve"> </w:t>
      </w:r>
    </w:p>
    <w:p w14:paraId="63912E4E" w14:textId="6871C5E7" w:rsidR="00956231" w:rsidRDefault="00956231" w:rsidP="00956231">
      <w:r>
        <w:t xml:space="preserve">Haastattelu </w:t>
      </w:r>
      <w:r w:rsidR="007A3DB6">
        <w:t>200</w:t>
      </w:r>
    </w:p>
    <w:p w14:paraId="53AA486B" w14:textId="77777777" w:rsidR="00956231" w:rsidRDefault="00956231" w:rsidP="00956231"/>
    <w:p w14:paraId="46A901CB" w14:textId="611C673A" w:rsidR="00956231" w:rsidRDefault="00627CA8" w:rsidP="00956231">
      <w:r>
        <w:t>YHTEENSÄ</w:t>
      </w:r>
    </w:p>
    <w:p w14:paraId="66851AC8" w14:textId="7019C117" w:rsidR="00956231" w:rsidRDefault="00956231" w:rsidP="00956231">
      <w:r>
        <w:t>Kyllä:</w:t>
      </w:r>
      <w:r w:rsidR="007A3DB6">
        <w:t xml:space="preserve"> 57 %</w:t>
      </w:r>
    </w:p>
    <w:p w14:paraId="2787D0B5" w14:textId="0195F0E9" w:rsidR="00956231" w:rsidRDefault="00956231" w:rsidP="00956231">
      <w:r>
        <w:t>En:</w:t>
      </w:r>
      <w:r w:rsidR="007A3DB6">
        <w:t xml:space="preserve"> </w:t>
      </w:r>
      <w:r w:rsidR="004528D8">
        <w:t>19 %</w:t>
      </w:r>
    </w:p>
    <w:p w14:paraId="0000B262" w14:textId="5D7DFA04" w:rsidR="00956231" w:rsidRDefault="00956231" w:rsidP="00956231">
      <w:r>
        <w:t>En osaa sanoa:</w:t>
      </w:r>
      <w:r w:rsidR="004528D8">
        <w:t xml:space="preserve"> 24 %</w:t>
      </w:r>
    </w:p>
    <w:p w14:paraId="41E36DA1" w14:textId="77777777" w:rsidR="00956231" w:rsidRDefault="00956231" w:rsidP="00956231"/>
    <w:p w14:paraId="4CF1A1A4" w14:textId="3937CAE1" w:rsidR="00956231" w:rsidRDefault="00627CA8" w:rsidP="00956231">
      <w:r>
        <w:t>VERKKOLOMAKE</w:t>
      </w:r>
    </w:p>
    <w:p w14:paraId="3896CF26" w14:textId="6230F182" w:rsidR="00956231" w:rsidRDefault="00956231" w:rsidP="00956231">
      <w:r>
        <w:t>Kyllä:</w:t>
      </w:r>
      <w:r w:rsidR="004528D8">
        <w:t xml:space="preserve"> 57 %</w:t>
      </w:r>
    </w:p>
    <w:p w14:paraId="0C95A805" w14:textId="579949C6" w:rsidR="00956231" w:rsidRDefault="00956231" w:rsidP="00956231">
      <w:r>
        <w:t>En:</w:t>
      </w:r>
      <w:r w:rsidR="004528D8">
        <w:t xml:space="preserve"> 14 %</w:t>
      </w:r>
    </w:p>
    <w:p w14:paraId="645B78AB" w14:textId="48E4C2B9" w:rsidR="00956231" w:rsidRDefault="00956231" w:rsidP="00956231">
      <w:r>
        <w:t>En osaa sanoa:</w:t>
      </w:r>
      <w:r w:rsidR="004528D8">
        <w:t xml:space="preserve"> 29 %</w:t>
      </w:r>
    </w:p>
    <w:p w14:paraId="6100F61E" w14:textId="77777777" w:rsidR="00956231" w:rsidRDefault="00956231" w:rsidP="00956231"/>
    <w:p w14:paraId="7CEEBFBA" w14:textId="380D403B" w:rsidR="00956231" w:rsidRDefault="00627CA8" w:rsidP="00956231">
      <w:r>
        <w:t>HAASTATTELU</w:t>
      </w:r>
    </w:p>
    <w:p w14:paraId="679D60BC" w14:textId="1DC45C8F" w:rsidR="00956231" w:rsidRDefault="00956231" w:rsidP="00956231">
      <w:r>
        <w:t>Kyllä:</w:t>
      </w:r>
      <w:r w:rsidR="004528D8">
        <w:t xml:space="preserve"> 57 %</w:t>
      </w:r>
    </w:p>
    <w:p w14:paraId="1B94F4F9" w14:textId="44BAF9AB" w:rsidR="00956231" w:rsidRDefault="00956231" w:rsidP="00956231">
      <w:r>
        <w:t>En:</w:t>
      </w:r>
      <w:r w:rsidR="004528D8">
        <w:t xml:space="preserve"> 33 %</w:t>
      </w:r>
    </w:p>
    <w:p w14:paraId="3C86C4C8" w14:textId="0FDEFD9C" w:rsidR="00956231" w:rsidRDefault="00956231" w:rsidP="00956231">
      <w:r>
        <w:t>En osaa sanoa:</w:t>
      </w:r>
      <w:r w:rsidR="004528D8">
        <w:t xml:space="preserve"> 11 %</w:t>
      </w:r>
    </w:p>
    <w:p w14:paraId="75A4C5BC" w14:textId="77777777" w:rsidR="006C7A79" w:rsidRPr="006C7A79" w:rsidRDefault="006C7A79" w:rsidP="006C7A79"/>
    <w:p w14:paraId="7A18805F" w14:textId="08EF02F0" w:rsidR="0045411B" w:rsidRPr="0045411B" w:rsidRDefault="0045411B" w:rsidP="0045411B">
      <w:pPr>
        <w:pStyle w:val="Otsikko2"/>
      </w:pPr>
      <w:r w:rsidRPr="0045411B">
        <w:t>12. Onko sinua kohdeltu näkövammasi vuoksi syrjivästi viimeisen 12 kk:n aikana?</w:t>
      </w:r>
      <w:r>
        <w:t xml:space="preserve"> (diaesityksen sivu 44)</w:t>
      </w:r>
    </w:p>
    <w:p w14:paraId="1901BEF7" w14:textId="77777777" w:rsidR="0045411B" w:rsidRDefault="0045411B" w:rsidP="0045411B">
      <w:r w:rsidRPr="0045411B">
        <w:t>Kaikki vastaajat (N=604+201) %</w:t>
      </w:r>
    </w:p>
    <w:p w14:paraId="33EEA73A" w14:textId="77777777" w:rsidR="00627CA8" w:rsidRPr="0045411B" w:rsidRDefault="00627CA8" w:rsidP="0045411B"/>
    <w:p w14:paraId="453C2A9D" w14:textId="77777777" w:rsidR="00521FF7" w:rsidRDefault="00521FF7" w:rsidP="00521FF7">
      <w:r>
        <w:t>Vastaajia (n)</w:t>
      </w:r>
    </w:p>
    <w:p w14:paraId="303B9A09" w14:textId="77C3A391" w:rsidR="00521FF7" w:rsidRDefault="00521FF7" w:rsidP="00521FF7">
      <w:r>
        <w:t>Yhteensä</w:t>
      </w:r>
      <w:r w:rsidR="00922FCF">
        <w:t xml:space="preserve"> 798</w:t>
      </w:r>
    </w:p>
    <w:p w14:paraId="79910C4E" w14:textId="2DC50601" w:rsidR="00521FF7" w:rsidRDefault="00521FF7" w:rsidP="00521FF7">
      <w:r>
        <w:t xml:space="preserve">Verkkolomake </w:t>
      </w:r>
      <w:r w:rsidR="00922FCF">
        <w:t>599</w:t>
      </w:r>
    </w:p>
    <w:p w14:paraId="4C91FFA6" w14:textId="52346FC7" w:rsidR="00521FF7" w:rsidRDefault="00521FF7" w:rsidP="00521FF7">
      <w:r>
        <w:lastRenderedPageBreak/>
        <w:t xml:space="preserve">Haastattelu </w:t>
      </w:r>
      <w:r w:rsidR="00922FCF">
        <w:t>199</w:t>
      </w:r>
    </w:p>
    <w:p w14:paraId="18097220" w14:textId="77777777" w:rsidR="00521FF7" w:rsidRDefault="00521FF7" w:rsidP="00521FF7"/>
    <w:p w14:paraId="3D6C01E7" w14:textId="30B8B088" w:rsidR="00521FF7" w:rsidRDefault="00627CA8" w:rsidP="00521FF7">
      <w:r>
        <w:t>YHTEENSÄ</w:t>
      </w:r>
    </w:p>
    <w:p w14:paraId="737ECC39" w14:textId="11F54BF1" w:rsidR="00521FF7" w:rsidRDefault="00521FF7" w:rsidP="00521FF7">
      <w:r>
        <w:t>Ei koskaan:</w:t>
      </w:r>
      <w:r w:rsidR="00922FCF">
        <w:t xml:space="preserve"> 56 %</w:t>
      </w:r>
    </w:p>
    <w:p w14:paraId="150B51AD" w14:textId="3ADB8F26" w:rsidR="00521FF7" w:rsidRDefault="00521FF7" w:rsidP="00521FF7">
      <w:r>
        <w:t>Harvoin:</w:t>
      </w:r>
      <w:r w:rsidR="00922FCF">
        <w:t xml:space="preserve"> 21 %</w:t>
      </w:r>
    </w:p>
    <w:p w14:paraId="3D2E515D" w14:textId="0EE1D85A" w:rsidR="00521FF7" w:rsidRDefault="00521FF7" w:rsidP="00521FF7">
      <w:r>
        <w:t>Joskus:</w:t>
      </w:r>
      <w:r w:rsidR="00922FCF">
        <w:t xml:space="preserve"> 17 %</w:t>
      </w:r>
    </w:p>
    <w:p w14:paraId="4A8F71E3" w14:textId="5F72AB67" w:rsidR="00521FF7" w:rsidRDefault="00521FF7" w:rsidP="00521FF7">
      <w:r>
        <w:t>Melko usein:</w:t>
      </w:r>
      <w:r w:rsidR="00922FCF">
        <w:t xml:space="preserve"> </w:t>
      </w:r>
      <w:r w:rsidR="008F5802">
        <w:t>4 %</w:t>
      </w:r>
    </w:p>
    <w:p w14:paraId="4A7F57C8" w14:textId="0A06AF9F" w:rsidR="00521FF7" w:rsidRDefault="00521FF7" w:rsidP="00521FF7">
      <w:r>
        <w:t>Hyvin usein tai aina:</w:t>
      </w:r>
      <w:r w:rsidR="008F5802">
        <w:t xml:space="preserve"> 2 %</w:t>
      </w:r>
    </w:p>
    <w:p w14:paraId="081DEEE4" w14:textId="1BAB88D2" w:rsidR="00521FF7" w:rsidRDefault="00521FF7" w:rsidP="00521FF7">
      <w:r>
        <w:t>Keskiarvo:</w:t>
      </w:r>
      <w:r w:rsidR="008F5802">
        <w:t xml:space="preserve"> 1,7</w:t>
      </w:r>
    </w:p>
    <w:p w14:paraId="7C7C572F" w14:textId="3510594A" w:rsidR="00521FF7" w:rsidRDefault="00521FF7" w:rsidP="00521FF7">
      <w:r>
        <w:t>Keskihajonta:</w:t>
      </w:r>
      <w:r w:rsidR="008F5802">
        <w:t xml:space="preserve"> 0,991</w:t>
      </w:r>
    </w:p>
    <w:p w14:paraId="626D8A0F" w14:textId="77777777" w:rsidR="00521FF7" w:rsidRDefault="00521FF7" w:rsidP="00521FF7"/>
    <w:p w14:paraId="1F565C42" w14:textId="4D2540DB" w:rsidR="00521FF7" w:rsidRDefault="00627CA8" w:rsidP="00521FF7">
      <w:r>
        <w:t>VERKKOLOMAKE</w:t>
      </w:r>
    </w:p>
    <w:p w14:paraId="60DD0058" w14:textId="6DDE7561" w:rsidR="00521FF7" w:rsidRDefault="00521FF7" w:rsidP="00521FF7">
      <w:r>
        <w:t>Ei koskaan:</w:t>
      </w:r>
      <w:r w:rsidR="008F5802">
        <w:t xml:space="preserve"> 45 %</w:t>
      </w:r>
    </w:p>
    <w:p w14:paraId="19630F48" w14:textId="49CF2DBC" w:rsidR="00521FF7" w:rsidRDefault="00521FF7" w:rsidP="00521FF7">
      <w:r>
        <w:t>Harvoin:</w:t>
      </w:r>
      <w:r w:rsidR="008F5802">
        <w:t xml:space="preserve"> 26 %</w:t>
      </w:r>
    </w:p>
    <w:p w14:paraId="084DF26F" w14:textId="7CE4A612" w:rsidR="00521FF7" w:rsidRDefault="00521FF7" w:rsidP="00521FF7">
      <w:r>
        <w:t>Joskus:</w:t>
      </w:r>
      <w:r w:rsidR="008F5802">
        <w:t xml:space="preserve"> 22 %</w:t>
      </w:r>
    </w:p>
    <w:p w14:paraId="315A456C" w14:textId="24F6EB15" w:rsidR="00521FF7" w:rsidRDefault="00521FF7" w:rsidP="00521FF7">
      <w:r>
        <w:t>Melko usein:</w:t>
      </w:r>
      <w:r w:rsidR="008F5802">
        <w:t xml:space="preserve"> 5 %</w:t>
      </w:r>
    </w:p>
    <w:p w14:paraId="6F260371" w14:textId="24ECF850" w:rsidR="00521FF7" w:rsidRDefault="00521FF7" w:rsidP="00521FF7">
      <w:r>
        <w:t>Hyvin usein tai aina:</w:t>
      </w:r>
      <w:r w:rsidR="008F5802">
        <w:t xml:space="preserve"> 2 %</w:t>
      </w:r>
    </w:p>
    <w:p w14:paraId="205F03A2" w14:textId="641D5122" w:rsidR="00521FF7" w:rsidRDefault="00521FF7" w:rsidP="00521FF7">
      <w:r>
        <w:t>Keskiarvo:</w:t>
      </w:r>
      <w:r w:rsidR="008F5802">
        <w:t xml:space="preserve"> 1,9</w:t>
      </w:r>
    </w:p>
    <w:p w14:paraId="781B21CF" w14:textId="4380F09D" w:rsidR="00521FF7" w:rsidRDefault="0066701A" w:rsidP="00521FF7">
      <w:r>
        <w:t xml:space="preserve">Keskihajonta: </w:t>
      </w:r>
      <w:r w:rsidR="008F5802">
        <w:t>1,028</w:t>
      </w:r>
    </w:p>
    <w:p w14:paraId="4A47A678" w14:textId="77777777" w:rsidR="00521FF7" w:rsidRDefault="00521FF7" w:rsidP="00521FF7"/>
    <w:p w14:paraId="39CA2F59" w14:textId="147D7AC4" w:rsidR="00521FF7" w:rsidRDefault="00627CA8" w:rsidP="00521FF7">
      <w:r>
        <w:t>HAASTATTELU</w:t>
      </w:r>
    </w:p>
    <w:p w14:paraId="1C659B6A" w14:textId="613BB7EF" w:rsidR="00521FF7" w:rsidRDefault="00521FF7" w:rsidP="00521FF7">
      <w:r>
        <w:t>Ei koskaan:</w:t>
      </w:r>
      <w:r w:rsidR="006054C0">
        <w:t xml:space="preserve"> 88 %</w:t>
      </w:r>
    </w:p>
    <w:p w14:paraId="0107F7B8" w14:textId="6DFAD3F5" w:rsidR="00521FF7" w:rsidRDefault="00521FF7" w:rsidP="00521FF7">
      <w:r>
        <w:t>Harvoin:</w:t>
      </w:r>
      <w:r w:rsidR="006054C0">
        <w:t xml:space="preserve"> 8 %</w:t>
      </w:r>
    </w:p>
    <w:p w14:paraId="29B708E4" w14:textId="743D961F" w:rsidR="00521FF7" w:rsidRDefault="00521FF7" w:rsidP="00521FF7">
      <w:r>
        <w:t>Joskus:</w:t>
      </w:r>
      <w:r w:rsidR="006054C0">
        <w:t xml:space="preserve"> 2 % </w:t>
      </w:r>
    </w:p>
    <w:p w14:paraId="6DDCCB66" w14:textId="5289B969" w:rsidR="00521FF7" w:rsidRDefault="00521FF7" w:rsidP="00521FF7">
      <w:r>
        <w:t>Melko usein:</w:t>
      </w:r>
      <w:r w:rsidR="006054C0">
        <w:t xml:space="preserve"> 2 %</w:t>
      </w:r>
    </w:p>
    <w:p w14:paraId="4A73F2B7" w14:textId="7182AFC1" w:rsidR="00521FF7" w:rsidRDefault="00521FF7" w:rsidP="00521FF7">
      <w:r>
        <w:t>Hyvin usein tai aina:</w:t>
      </w:r>
      <w:r w:rsidR="006054C0">
        <w:t xml:space="preserve"> 1 %</w:t>
      </w:r>
    </w:p>
    <w:p w14:paraId="5D3332DE" w14:textId="0E66CD1A" w:rsidR="00521FF7" w:rsidRDefault="00521FF7" w:rsidP="00521FF7">
      <w:r>
        <w:lastRenderedPageBreak/>
        <w:t>Keskiarvo:</w:t>
      </w:r>
      <w:r w:rsidR="008279C8">
        <w:t xml:space="preserve"> 1,2</w:t>
      </w:r>
    </w:p>
    <w:p w14:paraId="2B8FC318" w14:textId="21959614" w:rsidR="00521FF7" w:rsidRPr="0045411B" w:rsidRDefault="0066701A" w:rsidP="0045411B">
      <w:r w:rsidRPr="00627CA8">
        <w:t xml:space="preserve">Keskihajonta: </w:t>
      </w:r>
      <w:r w:rsidR="008279C8" w:rsidRPr="00627CA8">
        <w:t>0,584</w:t>
      </w:r>
    </w:p>
    <w:p w14:paraId="01251AA4" w14:textId="77777777" w:rsidR="006C7A79" w:rsidRPr="006C7A79" w:rsidRDefault="006C7A79" w:rsidP="006C7A79"/>
    <w:p w14:paraId="406678B3" w14:textId="0D341C1F" w:rsidR="00BD12E3" w:rsidRPr="00BD12E3" w:rsidRDefault="00BD12E3" w:rsidP="00BD12E3">
      <w:pPr>
        <w:pStyle w:val="Otsikko2"/>
      </w:pPr>
      <w:r w:rsidRPr="00BD12E3">
        <w:t>12b. Missä tai minkä taholta olet kokenut syrjintää viimeisen 12 kk:n aikana?</w:t>
      </w:r>
      <w:r>
        <w:t xml:space="preserve"> (diaesityksen sivu 45)</w:t>
      </w:r>
    </w:p>
    <w:p w14:paraId="48DF1AC0" w14:textId="36314B29" w:rsidR="006C7A79" w:rsidRDefault="00BD12E3" w:rsidP="00BD12E3">
      <w:r w:rsidRPr="00BD12E3">
        <w:t>Ainoastaan vastaajat, jotka kokeneet syrjintää edes harvoin (N=328+23) %</w:t>
      </w:r>
    </w:p>
    <w:p w14:paraId="76D202F8" w14:textId="77777777" w:rsidR="00627CA8" w:rsidRPr="008008CE" w:rsidRDefault="00627CA8" w:rsidP="00BD12E3"/>
    <w:p w14:paraId="49AF8917" w14:textId="77777777" w:rsidR="00CE0AC6" w:rsidRDefault="00CE0AC6" w:rsidP="00CE0AC6">
      <w:r>
        <w:t>Vastaajia (n)</w:t>
      </w:r>
    </w:p>
    <w:p w14:paraId="6E2B1EB7" w14:textId="2709B116" w:rsidR="00CE0AC6" w:rsidRDefault="00CE0AC6" w:rsidP="00CE0AC6">
      <w:r>
        <w:t xml:space="preserve">Yhteensä </w:t>
      </w:r>
      <w:r w:rsidR="00F141D9">
        <w:t>305</w:t>
      </w:r>
    </w:p>
    <w:p w14:paraId="07465575" w14:textId="01A261BA" w:rsidR="00CE0AC6" w:rsidRDefault="00CE0AC6" w:rsidP="00CE0AC6">
      <w:r>
        <w:t xml:space="preserve">Verkkolomake </w:t>
      </w:r>
      <w:r w:rsidR="00F141D9">
        <w:t>286</w:t>
      </w:r>
    </w:p>
    <w:p w14:paraId="30493076" w14:textId="0D68C21C" w:rsidR="00CE0AC6" w:rsidRDefault="00CE0AC6" w:rsidP="00CE0AC6">
      <w:r>
        <w:t xml:space="preserve">Haastattelu </w:t>
      </w:r>
      <w:r w:rsidR="00F141D9">
        <w:t>19</w:t>
      </w:r>
    </w:p>
    <w:p w14:paraId="5C9F7849" w14:textId="77777777" w:rsidR="00CE0AC6" w:rsidRDefault="00CE0AC6" w:rsidP="008008CE"/>
    <w:p w14:paraId="119737FE" w14:textId="3F47B342" w:rsidR="002B21F0" w:rsidRDefault="00627CA8" w:rsidP="002B21F0">
      <w:r>
        <w:t>VIRANOMAISTEN TAHOLTA (ESIM. KELA, VEROHALLINTO, TERVEYDENHUOLTO)</w:t>
      </w:r>
    </w:p>
    <w:p w14:paraId="714BC14B" w14:textId="77777777" w:rsidR="002B21F0" w:rsidRDefault="002B21F0" w:rsidP="002B21F0">
      <w:r>
        <w:t>Yhteensä: 32 %</w:t>
      </w:r>
    </w:p>
    <w:p w14:paraId="02435907" w14:textId="77777777" w:rsidR="002B21F0" w:rsidRDefault="002B21F0" w:rsidP="002B21F0">
      <w:r>
        <w:t>Verkkolomake: 33 %</w:t>
      </w:r>
    </w:p>
    <w:p w14:paraId="6CBB21E7" w14:textId="77777777" w:rsidR="002B21F0" w:rsidRDefault="002B21F0" w:rsidP="002B21F0">
      <w:r>
        <w:t>Haastattelu: 11 %</w:t>
      </w:r>
    </w:p>
    <w:p w14:paraId="1B8D5BB0" w14:textId="77777777" w:rsidR="00F141D9" w:rsidRDefault="00F141D9" w:rsidP="002B21F0"/>
    <w:p w14:paraId="62109C3F" w14:textId="7DCCD925" w:rsidR="002B21F0" w:rsidRDefault="00627CA8" w:rsidP="002B21F0">
      <w:r>
        <w:t>JOUKKOLIIKENTEESSÄ JA MUUSSA MATKUSTAMISESSA</w:t>
      </w:r>
    </w:p>
    <w:p w14:paraId="3246FB13" w14:textId="7EF5F893" w:rsidR="002B21F0" w:rsidRDefault="002B21F0" w:rsidP="002B21F0">
      <w:r>
        <w:t>Yhteensä: 3</w:t>
      </w:r>
      <w:r w:rsidR="009C3795">
        <w:t>1</w:t>
      </w:r>
      <w:r>
        <w:t xml:space="preserve"> %</w:t>
      </w:r>
    </w:p>
    <w:p w14:paraId="681AC7BD" w14:textId="77777777" w:rsidR="002B21F0" w:rsidRDefault="002B21F0" w:rsidP="002B21F0">
      <w:r>
        <w:t>Verkkolomake: 32 %</w:t>
      </w:r>
    </w:p>
    <w:p w14:paraId="666D9492" w14:textId="77777777" w:rsidR="002B21F0" w:rsidRDefault="002B21F0" w:rsidP="002B21F0">
      <w:r>
        <w:t>Haastattelu: 5 %</w:t>
      </w:r>
    </w:p>
    <w:p w14:paraId="2B7C6974" w14:textId="77777777" w:rsidR="00F141D9" w:rsidRDefault="00F141D9" w:rsidP="002B21F0"/>
    <w:p w14:paraId="14E988FF" w14:textId="1C279954" w:rsidR="002B21F0" w:rsidRDefault="00627CA8" w:rsidP="002B21F0">
      <w:r>
        <w:t>MUISSA KULUTTAJAPALVELUISSA (ESIM. PANKKI-, POSTI- JA KAUPPAPALVELUT)</w:t>
      </w:r>
    </w:p>
    <w:p w14:paraId="5E395DF3" w14:textId="77777777" w:rsidR="002B21F0" w:rsidRDefault="002B21F0" w:rsidP="002B21F0">
      <w:r>
        <w:t>Yhteensä: 40 %</w:t>
      </w:r>
    </w:p>
    <w:p w14:paraId="59D61FC6" w14:textId="77777777" w:rsidR="002B21F0" w:rsidRDefault="002B21F0" w:rsidP="002B21F0">
      <w:r>
        <w:t>Verkkolomake: 38 %</w:t>
      </w:r>
    </w:p>
    <w:p w14:paraId="068DC95F" w14:textId="77777777" w:rsidR="002B21F0" w:rsidRDefault="002B21F0" w:rsidP="002B21F0">
      <w:r>
        <w:t>Haastattelu: 68 %</w:t>
      </w:r>
    </w:p>
    <w:p w14:paraId="4426B142" w14:textId="77777777" w:rsidR="00F141D9" w:rsidRDefault="00F141D9" w:rsidP="002B21F0"/>
    <w:p w14:paraId="0872FE35" w14:textId="31C8ED82" w:rsidR="002B21F0" w:rsidRDefault="00627CA8" w:rsidP="002B21F0">
      <w:r>
        <w:lastRenderedPageBreak/>
        <w:t>TYÖPAIKALLA TAI TYÖNHAUSSA</w:t>
      </w:r>
    </w:p>
    <w:p w14:paraId="3E8EEFAD" w14:textId="77777777" w:rsidR="002B21F0" w:rsidRDefault="002B21F0" w:rsidP="002B21F0">
      <w:r>
        <w:t>Yhteensä: 18 %</w:t>
      </w:r>
    </w:p>
    <w:p w14:paraId="0C8D9113" w14:textId="77777777" w:rsidR="002B21F0" w:rsidRDefault="002B21F0" w:rsidP="002B21F0">
      <w:r>
        <w:t>Verkkolomake: 19 %</w:t>
      </w:r>
    </w:p>
    <w:p w14:paraId="2E03357C" w14:textId="77777777" w:rsidR="002B21F0" w:rsidRDefault="002B21F0" w:rsidP="002B21F0">
      <w:r>
        <w:t>Haastattelu: 5 %</w:t>
      </w:r>
    </w:p>
    <w:p w14:paraId="7206E290" w14:textId="77777777" w:rsidR="00F141D9" w:rsidRDefault="00F141D9" w:rsidP="002B21F0"/>
    <w:p w14:paraId="4C2796A2" w14:textId="00E58DD9" w:rsidR="002B21F0" w:rsidRDefault="00627CA8" w:rsidP="002B21F0">
      <w:r>
        <w:t>KOULUSSA TAI OPISKELUSSA</w:t>
      </w:r>
    </w:p>
    <w:p w14:paraId="25CAB4B9" w14:textId="77777777" w:rsidR="002B21F0" w:rsidRDefault="002B21F0" w:rsidP="002B21F0">
      <w:r>
        <w:t>Yhteensä: 7 %</w:t>
      </w:r>
    </w:p>
    <w:p w14:paraId="6C83D7F3" w14:textId="77777777" w:rsidR="002B21F0" w:rsidRDefault="002B21F0" w:rsidP="002B21F0">
      <w:r>
        <w:t>Verkkolomake: 7 %</w:t>
      </w:r>
    </w:p>
    <w:p w14:paraId="19006EB4" w14:textId="77777777" w:rsidR="002B21F0" w:rsidRDefault="002B21F0" w:rsidP="002B21F0">
      <w:r>
        <w:t>Haastattelu: 5 %</w:t>
      </w:r>
    </w:p>
    <w:p w14:paraId="53348C56" w14:textId="77777777" w:rsidR="00F141D9" w:rsidRDefault="00F141D9" w:rsidP="002B21F0"/>
    <w:p w14:paraId="40A3B8BF" w14:textId="0EC0B12E" w:rsidR="002B21F0" w:rsidRDefault="00627CA8" w:rsidP="002B21F0">
      <w:r>
        <w:t>KOTONA TAI YSTÄVYYSSUHTEISSA</w:t>
      </w:r>
    </w:p>
    <w:p w14:paraId="63F34A8E" w14:textId="77777777" w:rsidR="002B21F0" w:rsidRDefault="002B21F0" w:rsidP="002B21F0">
      <w:r>
        <w:t>Yhteensä: 21 %</w:t>
      </w:r>
    </w:p>
    <w:p w14:paraId="07801B42" w14:textId="77777777" w:rsidR="002B21F0" w:rsidRDefault="002B21F0" w:rsidP="002B21F0">
      <w:r>
        <w:t>Verkkolomake: 21 %</w:t>
      </w:r>
    </w:p>
    <w:p w14:paraId="58A25525" w14:textId="77777777" w:rsidR="002B21F0" w:rsidRDefault="002B21F0" w:rsidP="002B21F0">
      <w:r>
        <w:t>Haastattelu: 11 %</w:t>
      </w:r>
    </w:p>
    <w:p w14:paraId="5B405357" w14:textId="77777777" w:rsidR="00F141D9" w:rsidRDefault="00F141D9" w:rsidP="002B21F0"/>
    <w:p w14:paraId="66A93FAF" w14:textId="42EEF3B2" w:rsidR="002B21F0" w:rsidRDefault="00627CA8" w:rsidP="002B21F0">
      <w:r>
        <w:t>VAPAA-AJAN HARRASTUKSISSA</w:t>
      </w:r>
    </w:p>
    <w:p w14:paraId="05FD1536" w14:textId="77777777" w:rsidR="002B21F0" w:rsidRDefault="002B21F0" w:rsidP="002B21F0">
      <w:r>
        <w:t>Yhteensä: 32 %</w:t>
      </w:r>
    </w:p>
    <w:p w14:paraId="59237D07" w14:textId="77777777" w:rsidR="002B21F0" w:rsidRDefault="002B21F0" w:rsidP="002B21F0">
      <w:r>
        <w:t>Verkkolomake: 33 %</w:t>
      </w:r>
    </w:p>
    <w:p w14:paraId="4180492A" w14:textId="77777777" w:rsidR="002B21F0" w:rsidRDefault="002B21F0" w:rsidP="002B21F0">
      <w:r>
        <w:t>Haastattelu: 21 %</w:t>
      </w:r>
    </w:p>
    <w:p w14:paraId="5C781825" w14:textId="77777777" w:rsidR="00F141D9" w:rsidRDefault="00F141D9" w:rsidP="002B21F0"/>
    <w:p w14:paraId="71839F01" w14:textId="182EC8FD" w:rsidR="002B21F0" w:rsidRDefault="00627CA8" w:rsidP="002B21F0">
      <w:r>
        <w:t>MUUALLA, MISSÄ?</w:t>
      </w:r>
    </w:p>
    <w:p w14:paraId="6177E5E4" w14:textId="6462ACD7" w:rsidR="002B21F0" w:rsidRDefault="002B21F0" w:rsidP="002B21F0">
      <w:r>
        <w:t>Yhteensä: 1</w:t>
      </w:r>
      <w:r w:rsidR="004A043A">
        <w:t>2</w:t>
      </w:r>
      <w:r>
        <w:t xml:space="preserve"> %</w:t>
      </w:r>
    </w:p>
    <w:p w14:paraId="4FBB57D5" w14:textId="77777777" w:rsidR="002B21F0" w:rsidRDefault="002B21F0" w:rsidP="002B21F0">
      <w:r>
        <w:t>Verkkolomake: 11 %</w:t>
      </w:r>
    </w:p>
    <w:p w14:paraId="0EB4BD16" w14:textId="6EAE5282" w:rsidR="008008CE" w:rsidRDefault="002B21F0" w:rsidP="00D662AF">
      <w:r>
        <w:t>Haastattelu: 16 %</w:t>
      </w:r>
    </w:p>
    <w:p w14:paraId="3F43AC39" w14:textId="77777777" w:rsidR="00627CA8" w:rsidRDefault="00627CA8" w:rsidP="00D662AF"/>
    <w:p w14:paraId="663383A1" w14:textId="04C5A51C" w:rsidR="00BD12E3" w:rsidRPr="00BD12E3" w:rsidRDefault="00BD12E3" w:rsidP="00BD12E3">
      <w:pPr>
        <w:pStyle w:val="Otsikko2"/>
      </w:pPr>
      <w:r w:rsidRPr="00BD12E3">
        <w:lastRenderedPageBreak/>
        <w:t>13. Keneltä kaikilta saat apua tai tukea arjen toimista suoriutumiseen? Tällä ei tarkoiteta henkilökohtaista vammaispalvelua.</w:t>
      </w:r>
      <w:r>
        <w:t xml:space="preserve"> (diaesityksen sivu 50)</w:t>
      </w:r>
    </w:p>
    <w:p w14:paraId="614DB418" w14:textId="77777777" w:rsidR="00BD12E3" w:rsidRPr="00BD12E3" w:rsidRDefault="00BD12E3" w:rsidP="00BD12E3">
      <w:r w:rsidRPr="00BD12E3">
        <w:t>Kaikki vastaajat (N=604+201) %</w:t>
      </w:r>
    </w:p>
    <w:p w14:paraId="7D02D92D" w14:textId="77777777" w:rsidR="00BD12E3" w:rsidRDefault="00BD12E3" w:rsidP="00BD12E3">
      <w:r w:rsidRPr="00BD12E3">
        <w:t>Yhteensä 40 vastaajaa oli antanut vastaukseksi avovastauksen ”joltakin muulta”, joka viittasi vammaispalvelun mukaiseen avustajaan. Nämä vastaukset on poistettu tilastoinnista.</w:t>
      </w:r>
    </w:p>
    <w:p w14:paraId="00A09C89" w14:textId="77777777" w:rsidR="00CE0AC6" w:rsidRDefault="00CE0AC6" w:rsidP="00BD12E3"/>
    <w:p w14:paraId="338CDF6F" w14:textId="77777777" w:rsidR="00FE1833" w:rsidRDefault="00FE1833" w:rsidP="00FE1833">
      <w:r>
        <w:t>Vastaajia (n)</w:t>
      </w:r>
    </w:p>
    <w:p w14:paraId="3E6463E4" w14:textId="140DFDE2" w:rsidR="00FE1833" w:rsidRDefault="00FE1833" w:rsidP="00FE1833">
      <w:r>
        <w:t>Yhteensä 773</w:t>
      </w:r>
    </w:p>
    <w:p w14:paraId="2C58EF01" w14:textId="70B13A8D" w:rsidR="00FE1833" w:rsidRDefault="00FE1833" w:rsidP="00FE1833">
      <w:r>
        <w:t>Verkkolomake 583</w:t>
      </w:r>
    </w:p>
    <w:p w14:paraId="6AD5D6A6" w14:textId="1A4EED68" w:rsidR="00FE1833" w:rsidRDefault="00FE1833" w:rsidP="00FE1833">
      <w:r>
        <w:t>Haastattelu 190</w:t>
      </w:r>
    </w:p>
    <w:p w14:paraId="232A946D" w14:textId="77777777" w:rsidR="00FE1833" w:rsidRDefault="00FE1833" w:rsidP="00BD12E3"/>
    <w:p w14:paraId="61761D61" w14:textId="13000201" w:rsidR="00CE0AC6" w:rsidRDefault="00627CA8" w:rsidP="00CE0AC6">
      <w:r>
        <w:t>PERHEENJÄSENILTÄ JA SUKULAISILTA</w:t>
      </w:r>
    </w:p>
    <w:p w14:paraId="0B51FF90" w14:textId="77777777" w:rsidR="00CE0AC6" w:rsidRDefault="00CE0AC6" w:rsidP="00CE0AC6">
      <w:r>
        <w:t>Yhteensä: 88 %</w:t>
      </w:r>
    </w:p>
    <w:p w14:paraId="63C5EB50" w14:textId="77777777" w:rsidR="00CE0AC6" w:rsidRDefault="00CE0AC6" w:rsidP="00CE0AC6">
      <w:r>
        <w:t>Verkkolomake: 87 %</w:t>
      </w:r>
    </w:p>
    <w:p w14:paraId="3AE13826" w14:textId="77777777" w:rsidR="00CE0AC6" w:rsidRDefault="00CE0AC6" w:rsidP="00CE0AC6">
      <w:r>
        <w:t>Haastattelu: 92 %</w:t>
      </w:r>
    </w:p>
    <w:p w14:paraId="12A9BAF7" w14:textId="77777777" w:rsidR="00FE1833" w:rsidRDefault="00FE1833" w:rsidP="00CE0AC6"/>
    <w:p w14:paraId="6D33ECB5" w14:textId="4080FCAD" w:rsidR="00CE0AC6" w:rsidRDefault="00627CA8" w:rsidP="00CE0AC6">
      <w:r>
        <w:t>YSTÄVILTÄ</w:t>
      </w:r>
    </w:p>
    <w:p w14:paraId="7C0CD2F6" w14:textId="77777777" w:rsidR="00CE0AC6" w:rsidRDefault="00CE0AC6" w:rsidP="00CE0AC6">
      <w:r>
        <w:t>Yhteensä: 56 %</w:t>
      </w:r>
    </w:p>
    <w:p w14:paraId="13062746" w14:textId="77777777" w:rsidR="00CE0AC6" w:rsidRDefault="00CE0AC6" w:rsidP="00CE0AC6">
      <w:r>
        <w:t>Verkkolomake: 59 %</w:t>
      </w:r>
    </w:p>
    <w:p w14:paraId="6E1D5E4D" w14:textId="77777777" w:rsidR="00CE0AC6" w:rsidRDefault="00CE0AC6" w:rsidP="00CE0AC6">
      <w:r>
        <w:t>Haastattelu: 45 %</w:t>
      </w:r>
    </w:p>
    <w:p w14:paraId="1C0543D9" w14:textId="77777777" w:rsidR="00FE1833" w:rsidRDefault="00FE1833" w:rsidP="00CE0AC6"/>
    <w:p w14:paraId="77B7A0D0" w14:textId="1C355B26" w:rsidR="00CE0AC6" w:rsidRDefault="00627CA8" w:rsidP="00CE0AC6">
      <w:r>
        <w:t>NAAPUREILTA</w:t>
      </w:r>
    </w:p>
    <w:p w14:paraId="5AA13AAE" w14:textId="77777777" w:rsidR="00CE0AC6" w:rsidRDefault="00CE0AC6" w:rsidP="00CE0AC6">
      <w:r>
        <w:t>Yhteensä: 28 %</w:t>
      </w:r>
    </w:p>
    <w:p w14:paraId="76550D6F" w14:textId="77777777" w:rsidR="00CE0AC6" w:rsidRDefault="00CE0AC6" w:rsidP="00CE0AC6">
      <w:r>
        <w:t>Verkkolomake: 24 %</w:t>
      </w:r>
    </w:p>
    <w:p w14:paraId="37F14E91" w14:textId="77777777" w:rsidR="00CE0AC6" w:rsidRDefault="00CE0AC6" w:rsidP="00CE0AC6">
      <w:r>
        <w:t>Haastattelu: 41 %</w:t>
      </w:r>
    </w:p>
    <w:p w14:paraId="10887A36" w14:textId="77777777" w:rsidR="00FE1833" w:rsidRDefault="00FE1833" w:rsidP="00CE0AC6"/>
    <w:p w14:paraId="3F5FD23D" w14:textId="1FAEA817" w:rsidR="00CE0AC6" w:rsidRDefault="00627CA8" w:rsidP="00CE0AC6">
      <w:r>
        <w:t>JOLTAKIN MUULTA, KENELTÄ?</w:t>
      </w:r>
    </w:p>
    <w:p w14:paraId="5A114586" w14:textId="77777777" w:rsidR="00CE0AC6" w:rsidRDefault="00CE0AC6" w:rsidP="00CE0AC6">
      <w:r>
        <w:t>Yhteensä: 10 %</w:t>
      </w:r>
    </w:p>
    <w:p w14:paraId="63A51DF0" w14:textId="77777777" w:rsidR="00CE0AC6" w:rsidRDefault="00CE0AC6" w:rsidP="00CE0AC6">
      <w:r>
        <w:t>Verkkolomake: 11 %</w:t>
      </w:r>
    </w:p>
    <w:p w14:paraId="507A6E7B" w14:textId="77777777" w:rsidR="00CE0AC6" w:rsidRDefault="00CE0AC6" w:rsidP="00CE0AC6">
      <w:r>
        <w:t>Haastattelu: 8 %</w:t>
      </w:r>
    </w:p>
    <w:p w14:paraId="4B1991F8" w14:textId="77777777" w:rsidR="00FE1833" w:rsidRDefault="00FE1833" w:rsidP="00CE0AC6"/>
    <w:p w14:paraId="03ED4CEA" w14:textId="03A8C867" w:rsidR="00CE0AC6" w:rsidRDefault="00627CA8" w:rsidP="00CE0AC6">
      <w:r>
        <w:t>EN SAA APUA TAI TUKEA</w:t>
      </w:r>
    </w:p>
    <w:p w14:paraId="41AC5385" w14:textId="77777777" w:rsidR="00CE0AC6" w:rsidRDefault="00CE0AC6" w:rsidP="00CE0AC6">
      <w:r>
        <w:t>Yhteensä: 5 %</w:t>
      </w:r>
    </w:p>
    <w:p w14:paraId="0B0CFD18" w14:textId="77777777" w:rsidR="00CE0AC6" w:rsidRDefault="00CE0AC6" w:rsidP="00CE0AC6">
      <w:r>
        <w:t>Verkkolomake: 6 %</w:t>
      </w:r>
    </w:p>
    <w:p w14:paraId="0C564B27" w14:textId="77777777" w:rsidR="00CE0AC6" w:rsidRPr="008008CE" w:rsidRDefault="00CE0AC6" w:rsidP="00CE0AC6">
      <w:r>
        <w:t>Haastattelu: 2 %</w:t>
      </w:r>
    </w:p>
    <w:p w14:paraId="21EB4E3A" w14:textId="77777777" w:rsidR="00D662AF" w:rsidRPr="00D662AF" w:rsidRDefault="00D662AF" w:rsidP="00D662AF"/>
    <w:p w14:paraId="39B2DA51" w14:textId="6F03A6B0" w:rsidR="0071190A" w:rsidRPr="0071190A" w:rsidRDefault="0071190A" w:rsidP="0071190A">
      <w:pPr>
        <w:pStyle w:val="Otsikko2"/>
      </w:pPr>
      <w:r w:rsidRPr="0071190A">
        <w:t>14. Kuinka usein koet yksinäisyyttä?</w:t>
      </w:r>
      <w:r>
        <w:t xml:space="preserve"> (diaesityksen sivu 52)</w:t>
      </w:r>
    </w:p>
    <w:p w14:paraId="46D8A6F1" w14:textId="77777777" w:rsidR="00A154B2" w:rsidRDefault="0071190A" w:rsidP="00B1297E">
      <w:r w:rsidRPr="0071190A">
        <w:t>Kaikki vastaajat (N=604+201) %</w:t>
      </w:r>
      <w:r w:rsidRPr="0071190A">
        <w:br/>
      </w:r>
    </w:p>
    <w:p w14:paraId="483C9C43" w14:textId="6B696F1D" w:rsidR="00B1297E" w:rsidRDefault="00B1297E" w:rsidP="00B1297E">
      <w:r>
        <w:t>Vastaajia (n)</w:t>
      </w:r>
    </w:p>
    <w:p w14:paraId="5843A0F6" w14:textId="46B5B881" w:rsidR="00B1297E" w:rsidRDefault="00B1297E" w:rsidP="00B1297E">
      <w:r>
        <w:t>Yhteensä</w:t>
      </w:r>
      <w:r w:rsidR="00BC5161">
        <w:t xml:space="preserve"> </w:t>
      </w:r>
      <w:r w:rsidR="000212BC">
        <w:t>785</w:t>
      </w:r>
    </w:p>
    <w:p w14:paraId="3582E96A" w14:textId="0A00412D" w:rsidR="00B1297E" w:rsidRDefault="00B1297E" w:rsidP="00B1297E">
      <w:r>
        <w:t>Verkkolomake</w:t>
      </w:r>
      <w:r w:rsidR="000212BC">
        <w:t xml:space="preserve"> 588</w:t>
      </w:r>
      <w:r>
        <w:t xml:space="preserve"> </w:t>
      </w:r>
    </w:p>
    <w:p w14:paraId="7A415E7F" w14:textId="29BCF2EA" w:rsidR="00B1297E" w:rsidRDefault="00B1297E" w:rsidP="00B1297E">
      <w:r>
        <w:t xml:space="preserve">Haastattelu </w:t>
      </w:r>
      <w:r w:rsidR="000212BC">
        <w:t>197</w:t>
      </w:r>
    </w:p>
    <w:p w14:paraId="38D329EB" w14:textId="77777777" w:rsidR="00B1297E" w:rsidRDefault="00B1297E" w:rsidP="00B1297E"/>
    <w:p w14:paraId="17FBF8E9" w14:textId="55052056" w:rsidR="00B1297E" w:rsidRDefault="00627CA8" w:rsidP="00B1297E">
      <w:r>
        <w:t>YHTEENSÄ</w:t>
      </w:r>
    </w:p>
    <w:p w14:paraId="5783F5A1" w14:textId="62CB41B6" w:rsidR="00B1297E" w:rsidRDefault="00B1297E" w:rsidP="00B1297E">
      <w:r>
        <w:t>En koskaan:</w:t>
      </w:r>
      <w:r w:rsidR="000212BC">
        <w:t xml:space="preserve"> 33 %</w:t>
      </w:r>
    </w:p>
    <w:p w14:paraId="2A2E13EE" w14:textId="4649E924" w:rsidR="00B1297E" w:rsidRDefault="00B1297E" w:rsidP="00B1297E">
      <w:r>
        <w:t>Harvemmin:</w:t>
      </w:r>
      <w:r w:rsidR="000212BC">
        <w:t xml:space="preserve"> 34 %</w:t>
      </w:r>
    </w:p>
    <w:p w14:paraId="5E3E7704" w14:textId="2673BDF2" w:rsidR="00B1297E" w:rsidRDefault="00B1297E" w:rsidP="00B1297E">
      <w:r>
        <w:t>Kuukausittain:</w:t>
      </w:r>
      <w:r w:rsidR="000212BC">
        <w:t xml:space="preserve"> 11 %</w:t>
      </w:r>
    </w:p>
    <w:p w14:paraId="4F852E58" w14:textId="0488C178" w:rsidR="00B1297E" w:rsidRDefault="00B1297E" w:rsidP="00B1297E">
      <w:r>
        <w:t>Viikoittain:</w:t>
      </w:r>
      <w:r w:rsidR="000212BC">
        <w:t xml:space="preserve"> 14 %</w:t>
      </w:r>
    </w:p>
    <w:p w14:paraId="7612492D" w14:textId="08491289" w:rsidR="00B1297E" w:rsidRDefault="00B1297E" w:rsidP="00B1297E">
      <w:r>
        <w:t>Päivittäin:</w:t>
      </w:r>
      <w:r w:rsidR="000212BC">
        <w:t xml:space="preserve"> 8 %</w:t>
      </w:r>
    </w:p>
    <w:p w14:paraId="7C72F93A" w14:textId="5463A4F4" w:rsidR="00B1297E" w:rsidRDefault="00B1297E" w:rsidP="00B1297E">
      <w:r>
        <w:t>Keskiarvo:</w:t>
      </w:r>
      <w:r w:rsidR="00A154B2">
        <w:t xml:space="preserve"> </w:t>
      </w:r>
      <w:r w:rsidR="00A154B2" w:rsidRPr="0071190A">
        <w:t>2,3</w:t>
      </w:r>
    </w:p>
    <w:p w14:paraId="61D01ACF" w14:textId="0DBC175C" w:rsidR="00B1297E" w:rsidRDefault="00B1297E" w:rsidP="00B1297E">
      <w:r>
        <w:lastRenderedPageBreak/>
        <w:t>Keskihajonta:</w:t>
      </w:r>
      <w:r w:rsidR="00A154B2">
        <w:t xml:space="preserve"> </w:t>
      </w:r>
      <w:r w:rsidR="00A154B2" w:rsidRPr="0071190A">
        <w:t>1,288</w:t>
      </w:r>
    </w:p>
    <w:p w14:paraId="07A1510B" w14:textId="77777777" w:rsidR="00B1297E" w:rsidRDefault="00B1297E" w:rsidP="00B1297E"/>
    <w:p w14:paraId="52AEBE4E" w14:textId="3070F10B" w:rsidR="00B1297E" w:rsidRDefault="00627CA8" w:rsidP="00B1297E">
      <w:r>
        <w:t>VERKKOLOMAKE</w:t>
      </w:r>
    </w:p>
    <w:p w14:paraId="0BE2C3A4" w14:textId="5BE2CD4A" w:rsidR="00B1297E" w:rsidRDefault="00B1297E" w:rsidP="00B1297E">
      <w:r>
        <w:t>En koskaan:</w:t>
      </w:r>
      <w:r w:rsidR="000212BC">
        <w:t xml:space="preserve"> 26 %</w:t>
      </w:r>
    </w:p>
    <w:p w14:paraId="15782301" w14:textId="1ACC6AF7" w:rsidR="00B1297E" w:rsidRDefault="00B1297E" w:rsidP="00B1297E">
      <w:r>
        <w:t>Harvemmin:</w:t>
      </w:r>
      <w:r w:rsidR="000212BC">
        <w:t xml:space="preserve"> 39 %</w:t>
      </w:r>
    </w:p>
    <w:p w14:paraId="3CE38839" w14:textId="2064ABF6" w:rsidR="00B1297E" w:rsidRDefault="00B1297E" w:rsidP="00B1297E">
      <w:r>
        <w:t>Kuukausittain:</w:t>
      </w:r>
      <w:r w:rsidR="000212BC">
        <w:t xml:space="preserve"> 13 %</w:t>
      </w:r>
    </w:p>
    <w:p w14:paraId="7FEDC8A5" w14:textId="4965F284" w:rsidR="00B1297E" w:rsidRDefault="00B1297E" w:rsidP="00B1297E">
      <w:r>
        <w:t>Viikoittain:</w:t>
      </w:r>
      <w:r w:rsidR="000212BC">
        <w:t xml:space="preserve"> </w:t>
      </w:r>
      <w:r w:rsidR="00514346">
        <w:t>15 %</w:t>
      </w:r>
    </w:p>
    <w:p w14:paraId="60376F41" w14:textId="1494F8BA" w:rsidR="00B1297E" w:rsidRDefault="00B1297E" w:rsidP="00B1297E">
      <w:r>
        <w:t>Päivittäin:</w:t>
      </w:r>
      <w:r w:rsidR="00514346">
        <w:t xml:space="preserve"> 8 %</w:t>
      </w:r>
    </w:p>
    <w:p w14:paraId="612DE939" w14:textId="692DA8AD" w:rsidR="00B1297E" w:rsidRDefault="00B1297E" w:rsidP="00B1297E">
      <w:r>
        <w:t>Keskiarvo:</w:t>
      </w:r>
      <w:r w:rsidR="00A154B2">
        <w:t xml:space="preserve"> </w:t>
      </w:r>
      <w:r w:rsidR="00A154B2" w:rsidRPr="0071190A">
        <w:t>2,4</w:t>
      </w:r>
    </w:p>
    <w:p w14:paraId="39592BB7" w14:textId="01CC3D66" w:rsidR="00B1297E" w:rsidRDefault="0066701A" w:rsidP="00B1297E">
      <w:r>
        <w:t xml:space="preserve">Keskihajonta: </w:t>
      </w:r>
      <w:r w:rsidR="00A154B2" w:rsidRPr="0071190A">
        <w:t>1,235</w:t>
      </w:r>
    </w:p>
    <w:p w14:paraId="2CEED68F" w14:textId="77777777" w:rsidR="00B1297E" w:rsidRDefault="00B1297E" w:rsidP="00B1297E"/>
    <w:p w14:paraId="61AA05F0" w14:textId="4BF16CF0" w:rsidR="00B1297E" w:rsidRDefault="00627CA8" w:rsidP="00B1297E">
      <w:r>
        <w:t>HAASTATTELU</w:t>
      </w:r>
    </w:p>
    <w:p w14:paraId="7A36475C" w14:textId="5A71F143" w:rsidR="00B1297E" w:rsidRDefault="00B1297E" w:rsidP="00B1297E">
      <w:r>
        <w:t>En koskaan:</w:t>
      </w:r>
      <w:r w:rsidR="00514346">
        <w:t xml:space="preserve"> 55 %</w:t>
      </w:r>
    </w:p>
    <w:p w14:paraId="0F5C9DC5" w14:textId="286CEDF8" w:rsidR="00B1297E" w:rsidRDefault="00B1297E" w:rsidP="00B1297E">
      <w:r>
        <w:t>Harvemmin:</w:t>
      </w:r>
      <w:r w:rsidR="00514346">
        <w:t xml:space="preserve"> 18 %</w:t>
      </w:r>
    </w:p>
    <w:p w14:paraId="6F1D4017" w14:textId="2CA25181" w:rsidR="00B1297E" w:rsidRDefault="00B1297E" w:rsidP="00B1297E">
      <w:r>
        <w:t>Kuukausittain:</w:t>
      </w:r>
      <w:r w:rsidR="00514346">
        <w:t xml:space="preserve"> 6 %</w:t>
      </w:r>
    </w:p>
    <w:p w14:paraId="5030B508" w14:textId="31DCC893" w:rsidR="00B1297E" w:rsidRDefault="00B1297E" w:rsidP="00B1297E">
      <w:r>
        <w:t>Viikoittain:</w:t>
      </w:r>
      <w:r w:rsidR="00514346">
        <w:t xml:space="preserve"> </w:t>
      </w:r>
      <w:r w:rsidR="00B246BC">
        <w:t>11 %</w:t>
      </w:r>
    </w:p>
    <w:p w14:paraId="779DC55A" w14:textId="032300A2" w:rsidR="00B1297E" w:rsidRDefault="00B1297E" w:rsidP="00B1297E">
      <w:r>
        <w:t>Päivittäin:</w:t>
      </w:r>
      <w:r w:rsidR="00B246BC">
        <w:t xml:space="preserve"> 10 %</w:t>
      </w:r>
    </w:p>
    <w:p w14:paraId="4A3D3948" w14:textId="35957E11" w:rsidR="00B1297E" w:rsidRDefault="00B1297E" w:rsidP="00B1297E">
      <w:r>
        <w:t>Keskiarvo:</w:t>
      </w:r>
      <w:r w:rsidR="00A154B2">
        <w:t xml:space="preserve"> </w:t>
      </w:r>
      <w:r w:rsidR="00A154B2" w:rsidRPr="0071190A">
        <w:t>2,0</w:t>
      </w:r>
    </w:p>
    <w:p w14:paraId="29CB56E6" w14:textId="7D6FE674" w:rsidR="00B1297E" w:rsidRPr="0045411B" w:rsidRDefault="0066701A" w:rsidP="00B1297E">
      <w:r>
        <w:t xml:space="preserve">Keskihajonta: </w:t>
      </w:r>
      <w:r w:rsidR="00A154B2" w:rsidRPr="0071190A">
        <w:t>1,399</w:t>
      </w:r>
    </w:p>
    <w:p w14:paraId="28D86B34" w14:textId="77777777" w:rsidR="00D662AF" w:rsidRPr="00D662AF" w:rsidRDefault="00D662AF" w:rsidP="00D662AF"/>
    <w:p w14:paraId="4DED9EE9" w14:textId="396D4080" w:rsidR="0071190A" w:rsidRPr="0071190A" w:rsidRDefault="0071190A" w:rsidP="0071190A">
      <w:pPr>
        <w:pStyle w:val="Otsikko2"/>
      </w:pPr>
      <w:r w:rsidRPr="0071190A">
        <w:t>15. Riittävätkö tulosi tavanomaisiin menoihisi kuukausittain?</w:t>
      </w:r>
      <w:r>
        <w:t xml:space="preserve"> (diaesityksen sivu 53)</w:t>
      </w:r>
    </w:p>
    <w:p w14:paraId="1C683B4C" w14:textId="4FD4C8C1" w:rsidR="00B64A2C" w:rsidRDefault="0071190A" w:rsidP="0071190A">
      <w:r w:rsidRPr="0071190A">
        <w:t>Kaikki vastaajat (N=604+201) %</w:t>
      </w:r>
    </w:p>
    <w:p w14:paraId="2AFA2426" w14:textId="77777777" w:rsidR="00627CA8" w:rsidRDefault="00627CA8" w:rsidP="0071190A"/>
    <w:p w14:paraId="4433C541" w14:textId="77777777" w:rsidR="00B64A2C" w:rsidRDefault="00B64A2C" w:rsidP="00B64A2C">
      <w:r>
        <w:t>Vastaajia (n)</w:t>
      </w:r>
    </w:p>
    <w:p w14:paraId="112335DE" w14:textId="5287A781" w:rsidR="00B64A2C" w:rsidRDefault="00B64A2C" w:rsidP="00B64A2C">
      <w:r>
        <w:t>Yhteensä</w:t>
      </w:r>
      <w:r w:rsidR="00C33B67">
        <w:t xml:space="preserve"> 777</w:t>
      </w:r>
    </w:p>
    <w:p w14:paraId="0ED644AB" w14:textId="5037259F" w:rsidR="00B64A2C" w:rsidRDefault="00B64A2C" w:rsidP="00B64A2C">
      <w:r>
        <w:t xml:space="preserve">Verkkolomake </w:t>
      </w:r>
      <w:r w:rsidR="00570EB5">
        <w:t>582</w:t>
      </w:r>
    </w:p>
    <w:p w14:paraId="4D14FE61" w14:textId="182B5D3F" w:rsidR="00B64A2C" w:rsidRDefault="00B64A2C" w:rsidP="00B64A2C">
      <w:r>
        <w:lastRenderedPageBreak/>
        <w:t xml:space="preserve">Haastattelu </w:t>
      </w:r>
      <w:r w:rsidR="00570EB5">
        <w:t>195</w:t>
      </w:r>
    </w:p>
    <w:p w14:paraId="396FBA29" w14:textId="77777777" w:rsidR="00B64A2C" w:rsidRDefault="00B64A2C" w:rsidP="00B64A2C"/>
    <w:p w14:paraId="0E459874" w14:textId="76F1A075" w:rsidR="00B64A2C" w:rsidRDefault="00627CA8" w:rsidP="00B64A2C">
      <w:r>
        <w:t>YHTEENSÄ</w:t>
      </w:r>
    </w:p>
    <w:p w14:paraId="60343050" w14:textId="37A52A9E" w:rsidR="00B64A2C" w:rsidRDefault="00B64A2C" w:rsidP="00B64A2C">
      <w:r>
        <w:t>Hyvin helposti:</w:t>
      </w:r>
      <w:r w:rsidR="00570EB5">
        <w:t xml:space="preserve"> 14 %</w:t>
      </w:r>
    </w:p>
    <w:p w14:paraId="3C0D7E52" w14:textId="1D20FFDC" w:rsidR="00B64A2C" w:rsidRDefault="00B64A2C" w:rsidP="00B64A2C">
      <w:r>
        <w:t>Helposti:</w:t>
      </w:r>
      <w:r w:rsidR="00570EB5">
        <w:t xml:space="preserve"> 50 %</w:t>
      </w:r>
    </w:p>
    <w:p w14:paraId="5DE1F839" w14:textId="75C76EE7" w:rsidR="00B64A2C" w:rsidRDefault="00B64A2C" w:rsidP="00B64A2C">
      <w:r>
        <w:t>Vaikeuksin:</w:t>
      </w:r>
      <w:r w:rsidR="00570EB5">
        <w:t xml:space="preserve"> 25 %</w:t>
      </w:r>
    </w:p>
    <w:p w14:paraId="686CA2EE" w14:textId="404B8559" w:rsidR="00B64A2C" w:rsidRDefault="00B64A2C" w:rsidP="00B64A2C">
      <w:r>
        <w:t>Suurin vaikeuksin:</w:t>
      </w:r>
      <w:r w:rsidR="00570EB5">
        <w:t xml:space="preserve"> </w:t>
      </w:r>
      <w:r w:rsidR="00CF2738">
        <w:t>5 %</w:t>
      </w:r>
    </w:p>
    <w:p w14:paraId="3871D6D5" w14:textId="0CA9175C" w:rsidR="00B64A2C" w:rsidRDefault="00B64A2C" w:rsidP="00B64A2C">
      <w:r>
        <w:t>Eivät riitä:</w:t>
      </w:r>
      <w:r w:rsidR="00570EB5">
        <w:t xml:space="preserve"> </w:t>
      </w:r>
      <w:r w:rsidR="00CF2738">
        <w:t>6 %</w:t>
      </w:r>
    </w:p>
    <w:p w14:paraId="0B82A469" w14:textId="47D3802C" w:rsidR="00B64A2C" w:rsidRDefault="00B64A2C" w:rsidP="00B64A2C">
      <w:r>
        <w:t>Keskiarvo:</w:t>
      </w:r>
      <w:r w:rsidR="00C33B67">
        <w:t xml:space="preserve"> </w:t>
      </w:r>
      <w:r w:rsidR="00C33B67" w:rsidRPr="0071190A">
        <w:t>3,6</w:t>
      </w:r>
    </w:p>
    <w:p w14:paraId="2DE9F41D" w14:textId="59E7643D" w:rsidR="00B64A2C" w:rsidRDefault="00B64A2C" w:rsidP="00B64A2C">
      <w:r>
        <w:t>Keskihajonta:</w:t>
      </w:r>
      <w:r w:rsidR="00C33B67">
        <w:t xml:space="preserve"> </w:t>
      </w:r>
      <w:r w:rsidR="00C33B67" w:rsidRPr="0071190A">
        <w:t>0,985</w:t>
      </w:r>
    </w:p>
    <w:p w14:paraId="0346B735" w14:textId="77777777" w:rsidR="00B64A2C" w:rsidRDefault="00B64A2C" w:rsidP="00B64A2C"/>
    <w:p w14:paraId="4AEF2859" w14:textId="233205EB" w:rsidR="00B64A2C" w:rsidRDefault="00627CA8" w:rsidP="00B64A2C">
      <w:r>
        <w:t>VERKKOLOMAKE</w:t>
      </w:r>
    </w:p>
    <w:p w14:paraId="57E6F1FB" w14:textId="5C8ACDB4" w:rsidR="00B64A2C" w:rsidRDefault="00B64A2C" w:rsidP="00B64A2C">
      <w:r>
        <w:t>Hyvin helposti:</w:t>
      </w:r>
      <w:r w:rsidR="00CF2738">
        <w:t xml:space="preserve"> 15 %</w:t>
      </w:r>
    </w:p>
    <w:p w14:paraId="51DE0CDD" w14:textId="3702F7DE" w:rsidR="00B64A2C" w:rsidRDefault="00B64A2C" w:rsidP="00B64A2C">
      <w:r>
        <w:t>Helposti:</w:t>
      </w:r>
      <w:r w:rsidR="00CF2738">
        <w:t xml:space="preserve"> 46 %</w:t>
      </w:r>
    </w:p>
    <w:p w14:paraId="4EA05C97" w14:textId="112351E8" w:rsidR="00B64A2C" w:rsidRDefault="00B64A2C" w:rsidP="00B64A2C">
      <w:r>
        <w:t>Vaikeuksin:</w:t>
      </w:r>
      <w:r w:rsidR="00CF2738">
        <w:t xml:space="preserve"> 25 %</w:t>
      </w:r>
    </w:p>
    <w:p w14:paraId="790CF2AE" w14:textId="5DCB97BD" w:rsidR="00B64A2C" w:rsidRDefault="00B64A2C" w:rsidP="00B64A2C">
      <w:r>
        <w:t>Suurin vaikeuksin:</w:t>
      </w:r>
      <w:r w:rsidR="00CF2738">
        <w:t xml:space="preserve"> 6 %</w:t>
      </w:r>
    </w:p>
    <w:p w14:paraId="00C6F7A6" w14:textId="4AAAC76D" w:rsidR="00B64A2C" w:rsidRDefault="00B64A2C" w:rsidP="00B64A2C">
      <w:r>
        <w:t>Eivät riitä:</w:t>
      </w:r>
      <w:r w:rsidR="00C33B67">
        <w:t xml:space="preserve"> </w:t>
      </w:r>
      <w:r w:rsidR="00B709D4">
        <w:t>7 %</w:t>
      </w:r>
    </w:p>
    <w:p w14:paraId="0450A98E" w14:textId="2B114239" w:rsidR="00B64A2C" w:rsidRDefault="00B64A2C" w:rsidP="00B64A2C">
      <w:r>
        <w:t>Keskiarvo:</w:t>
      </w:r>
      <w:r w:rsidR="00C33B67">
        <w:t xml:space="preserve"> </w:t>
      </w:r>
      <w:r w:rsidR="00CF2738">
        <w:t>3,6</w:t>
      </w:r>
    </w:p>
    <w:p w14:paraId="2585672F" w14:textId="2BC66CCD" w:rsidR="00B64A2C" w:rsidRDefault="0066701A" w:rsidP="00B64A2C">
      <w:r>
        <w:t xml:space="preserve">Keskihajonta: </w:t>
      </w:r>
      <w:r w:rsidR="00CF2738" w:rsidRPr="0071190A">
        <w:t>1,056</w:t>
      </w:r>
    </w:p>
    <w:p w14:paraId="09D42B34" w14:textId="77777777" w:rsidR="00B64A2C" w:rsidRDefault="00B64A2C" w:rsidP="00B64A2C"/>
    <w:p w14:paraId="2B8A150D" w14:textId="660E458F" w:rsidR="00B64A2C" w:rsidRDefault="00627CA8" w:rsidP="00B64A2C">
      <w:r>
        <w:t>HAASTATTELU</w:t>
      </w:r>
    </w:p>
    <w:p w14:paraId="6B730308" w14:textId="0BAF97C1" w:rsidR="00B64A2C" w:rsidRDefault="00B64A2C" w:rsidP="00B64A2C">
      <w:r>
        <w:t>Hyvin helposti:</w:t>
      </w:r>
      <w:r w:rsidR="00B709D4">
        <w:t xml:space="preserve"> 8 %</w:t>
      </w:r>
    </w:p>
    <w:p w14:paraId="36483308" w14:textId="526A7760" w:rsidR="00B64A2C" w:rsidRDefault="00B64A2C" w:rsidP="00B64A2C">
      <w:r>
        <w:t>Helposti:</w:t>
      </w:r>
      <w:r w:rsidR="00B709D4">
        <w:t xml:space="preserve"> 63 %</w:t>
      </w:r>
    </w:p>
    <w:p w14:paraId="0ADA8DC1" w14:textId="08BC0D13" w:rsidR="00B64A2C" w:rsidRDefault="00B64A2C" w:rsidP="00B64A2C">
      <w:r>
        <w:t>Vaikeuksin:</w:t>
      </w:r>
      <w:r w:rsidR="00B709D4">
        <w:t xml:space="preserve"> 25 %</w:t>
      </w:r>
    </w:p>
    <w:p w14:paraId="7D7CE267" w14:textId="2717856D" w:rsidR="00B64A2C" w:rsidRDefault="00B64A2C" w:rsidP="00B64A2C">
      <w:r>
        <w:t>Suurin vaikeuksin:</w:t>
      </w:r>
      <w:r w:rsidR="00B709D4">
        <w:t xml:space="preserve"> 2 %</w:t>
      </w:r>
    </w:p>
    <w:p w14:paraId="3B067996" w14:textId="12067E9A" w:rsidR="00B64A2C" w:rsidRDefault="00B64A2C" w:rsidP="00B64A2C">
      <w:r>
        <w:t>Eivät riitä:</w:t>
      </w:r>
      <w:r w:rsidR="00B709D4">
        <w:t xml:space="preserve"> 2 %</w:t>
      </w:r>
    </w:p>
    <w:p w14:paraId="64E1FF93" w14:textId="35087540" w:rsidR="00B64A2C" w:rsidRDefault="00B64A2C" w:rsidP="00B64A2C">
      <w:r>
        <w:lastRenderedPageBreak/>
        <w:t>Keskiarvo:</w:t>
      </w:r>
      <w:r w:rsidR="00C33B67">
        <w:t xml:space="preserve"> </w:t>
      </w:r>
      <w:r w:rsidR="00C33B67" w:rsidRPr="0071190A">
        <w:t>3,7</w:t>
      </w:r>
    </w:p>
    <w:p w14:paraId="11956922" w14:textId="62A0FEEA" w:rsidR="00D662AF" w:rsidRPr="00D662AF" w:rsidRDefault="0066701A" w:rsidP="00D662AF">
      <w:r>
        <w:t xml:space="preserve">Keskihajonta: </w:t>
      </w:r>
      <w:r w:rsidR="00C33B67" w:rsidRPr="0071190A">
        <w:t>0,717</w:t>
      </w:r>
    </w:p>
    <w:p w14:paraId="2BEEFC85" w14:textId="77777777" w:rsidR="00D662AF" w:rsidRPr="00D662AF" w:rsidRDefault="00D662AF" w:rsidP="00D662AF"/>
    <w:p w14:paraId="6FB6F2BF" w14:textId="2151E8E2" w:rsidR="004101A7" w:rsidRPr="004101A7" w:rsidRDefault="004101A7" w:rsidP="004101A7">
      <w:pPr>
        <w:pStyle w:val="Otsikko2"/>
      </w:pPr>
      <w:r w:rsidRPr="004101A7">
        <w:t>16. Millainen elämänlaatusi on tällä hetkellä</w:t>
      </w:r>
      <w:r>
        <w:t>? (diaesityksen sivu 54)</w:t>
      </w:r>
    </w:p>
    <w:p w14:paraId="588B7030" w14:textId="77777777" w:rsidR="004101A7" w:rsidRDefault="004101A7" w:rsidP="004101A7">
      <w:r w:rsidRPr="004101A7">
        <w:t>Kaikki vastaajat (N=604+201) %</w:t>
      </w:r>
    </w:p>
    <w:p w14:paraId="34EBD0EC" w14:textId="77777777" w:rsidR="00627CA8" w:rsidRPr="004101A7" w:rsidRDefault="00627CA8" w:rsidP="004101A7"/>
    <w:p w14:paraId="1D001EF1" w14:textId="77777777" w:rsidR="00E17123" w:rsidRDefault="00E17123" w:rsidP="00E17123">
      <w:r>
        <w:t>Vastaajia (n)</w:t>
      </w:r>
    </w:p>
    <w:p w14:paraId="28AFCD5B" w14:textId="25FC5C8D" w:rsidR="00E17123" w:rsidRDefault="00E17123" w:rsidP="00E17123">
      <w:r>
        <w:t>Yhteensä</w:t>
      </w:r>
      <w:r w:rsidR="00D12995">
        <w:t xml:space="preserve"> 791</w:t>
      </w:r>
    </w:p>
    <w:p w14:paraId="7B65F2AC" w14:textId="5BBFDB16" w:rsidR="00E17123" w:rsidRDefault="00E17123" w:rsidP="00E17123">
      <w:r>
        <w:t xml:space="preserve">Verkkolomake </w:t>
      </w:r>
      <w:r w:rsidR="00D12995">
        <w:t>593</w:t>
      </w:r>
    </w:p>
    <w:p w14:paraId="111BAFCA" w14:textId="29C9E475" w:rsidR="00E17123" w:rsidRDefault="00E17123" w:rsidP="00E17123">
      <w:r>
        <w:t xml:space="preserve">Haastattelu </w:t>
      </w:r>
      <w:r w:rsidR="00A832FB">
        <w:t>198</w:t>
      </w:r>
    </w:p>
    <w:p w14:paraId="6E33A33C" w14:textId="77777777" w:rsidR="00E17123" w:rsidRDefault="00E17123" w:rsidP="00E17123"/>
    <w:p w14:paraId="4E0A203E" w14:textId="794AC6C9" w:rsidR="00E17123" w:rsidRDefault="00627CA8" w:rsidP="00E17123">
      <w:r>
        <w:t>YHTEENSÄ</w:t>
      </w:r>
    </w:p>
    <w:p w14:paraId="03286991" w14:textId="53A23803" w:rsidR="00E17123" w:rsidRDefault="00E17123" w:rsidP="00E17123">
      <w:r>
        <w:t>Erittäin hyvä:</w:t>
      </w:r>
      <w:r w:rsidR="00A832FB">
        <w:t xml:space="preserve"> 13 %</w:t>
      </w:r>
    </w:p>
    <w:p w14:paraId="700B1110" w14:textId="65435533" w:rsidR="00E17123" w:rsidRDefault="00E17123" w:rsidP="00E17123">
      <w:r>
        <w:t>Melko hyvä:</w:t>
      </w:r>
      <w:r w:rsidR="00A832FB">
        <w:t xml:space="preserve"> 49 %</w:t>
      </w:r>
    </w:p>
    <w:p w14:paraId="78F1C6D8" w14:textId="76B3B463" w:rsidR="00E17123" w:rsidRDefault="00E17123" w:rsidP="00E17123">
      <w:r>
        <w:t>Ei hyvä eikä huono:</w:t>
      </w:r>
      <w:r w:rsidR="00A832FB">
        <w:t xml:space="preserve"> 27 %</w:t>
      </w:r>
    </w:p>
    <w:p w14:paraId="72CA7989" w14:textId="66B18A6E" w:rsidR="00E17123" w:rsidRDefault="00E17123" w:rsidP="00E17123">
      <w:r>
        <w:t>Melko huono:</w:t>
      </w:r>
      <w:r w:rsidR="00A832FB">
        <w:t xml:space="preserve"> 9 %</w:t>
      </w:r>
    </w:p>
    <w:p w14:paraId="023B3807" w14:textId="4E2C048B" w:rsidR="00E17123" w:rsidRDefault="00E17123" w:rsidP="00E17123">
      <w:r>
        <w:t>Erittäin huono:</w:t>
      </w:r>
      <w:r w:rsidR="00A832FB">
        <w:t xml:space="preserve"> 2 %</w:t>
      </w:r>
    </w:p>
    <w:p w14:paraId="08D370C2" w14:textId="50DA78C5" w:rsidR="00E17123" w:rsidRDefault="00E17123" w:rsidP="00E17123">
      <w:r>
        <w:t>Keskiarvo</w:t>
      </w:r>
      <w:r w:rsidR="00D12995">
        <w:t xml:space="preserve">: </w:t>
      </w:r>
      <w:r w:rsidR="00D12995" w:rsidRPr="004101A7">
        <w:t>3,6</w:t>
      </w:r>
    </w:p>
    <w:p w14:paraId="329979A0" w14:textId="21C5AB86" w:rsidR="00E17123" w:rsidRDefault="00E17123" w:rsidP="00E17123">
      <w:r>
        <w:t>Keskihajonta:</w:t>
      </w:r>
      <w:r w:rsidR="00D12995">
        <w:t xml:space="preserve"> </w:t>
      </w:r>
      <w:r w:rsidR="00D12995" w:rsidRPr="004101A7">
        <w:t>0,904</w:t>
      </w:r>
    </w:p>
    <w:p w14:paraId="44DBBCFA" w14:textId="77777777" w:rsidR="00E17123" w:rsidRDefault="00E17123" w:rsidP="00E17123"/>
    <w:p w14:paraId="3CED9218" w14:textId="0BA46537" w:rsidR="00E17123" w:rsidRDefault="00627CA8" w:rsidP="00E17123">
      <w:r>
        <w:t>VERKKOLOMAKE</w:t>
      </w:r>
    </w:p>
    <w:p w14:paraId="4029E2CE" w14:textId="6B657583" w:rsidR="00E17123" w:rsidRDefault="00E17123" w:rsidP="00E17123">
      <w:r>
        <w:t>Erittäin hyvä:</w:t>
      </w:r>
      <w:r w:rsidR="00A832FB">
        <w:t xml:space="preserve"> 12 %</w:t>
      </w:r>
    </w:p>
    <w:p w14:paraId="21EEE243" w14:textId="5DE0DC04" w:rsidR="00E17123" w:rsidRDefault="00E17123" w:rsidP="00E17123">
      <w:r>
        <w:t>Melko hyvä:</w:t>
      </w:r>
      <w:r w:rsidR="00A832FB">
        <w:t xml:space="preserve"> 47 %</w:t>
      </w:r>
    </w:p>
    <w:p w14:paraId="646AED9E" w14:textId="402CA12B" w:rsidR="00E17123" w:rsidRDefault="00E17123" w:rsidP="00E17123">
      <w:r>
        <w:t>Ei hyvä eikä huono:</w:t>
      </w:r>
      <w:r w:rsidR="00A832FB">
        <w:t xml:space="preserve"> 28 %</w:t>
      </w:r>
    </w:p>
    <w:p w14:paraId="752AB8F6" w14:textId="77537147" w:rsidR="00E17123" w:rsidRDefault="00E17123" w:rsidP="00E17123">
      <w:r>
        <w:t>Melko huono:</w:t>
      </w:r>
      <w:r w:rsidR="00A832FB">
        <w:t xml:space="preserve"> 10 %</w:t>
      </w:r>
    </w:p>
    <w:p w14:paraId="0306AB29" w14:textId="36FCFE32" w:rsidR="00E17123" w:rsidRDefault="00E17123" w:rsidP="00E17123">
      <w:r>
        <w:t>Erittäin huono:</w:t>
      </w:r>
      <w:r w:rsidR="00A832FB">
        <w:t xml:space="preserve"> 3 %</w:t>
      </w:r>
    </w:p>
    <w:p w14:paraId="12E6DD41" w14:textId="713F6306" w:rsidR="00E17123" w:rsidRDefault="00E17123" w:rsidP="00E17123">
      <w:r>
        <w:lastRenderedPageBreak/>
        <w:t>Keskiarvo:</w:t>
      </w:r>
      <w:r w:rsidR="00D12995">
        <w:t xml:space="preserve"> </w:t>
      </w:r>
      <w:r w:rsidR="00D12995" w:rsidRPr="004101A7">
        <w:t>3,6</w:t>
      </w:r>
    </w:p>
    <w:p w14:paraId="3DC2D24B" w14:textId="6724BC28" w:rsidR="00E17123" w:rsidRDefault="0066701A" w:rsidP="00E17123">
      <w:r>
        <w:t xml:space="preserve">Keskihajonta: </w:t>
      </w:r>
      <w:r w:rsidR="00D12995" w:rsidRPr="004101A7">
        <w:t>0,932</w:t>
      </w:r>
    </w:p>
    <w:p w14:paraId="760A4C41" w14:textId="77777777" w:rsidR="00E17123" w:rsidRDefault="00E17123" w:rsidP="00E17123"/>
    <w:p w14:paraId="041C3E9F" w14:textId="6E5D2F0F" w:rsidR="00E17123" w:rsidRDefault="00627CA8" w:rsidP="00E17123">
      <w:r>
        <w:t>HAASTATTELU</w:t>
      </w:r>
    </w:p>
    <w:p w14:paraId="192C250F" w14:textId="062EDD2E" w:rsidR="00E17123" w:rsidRDefault="00E17123" w:rsidP="00E17123">
      <w:r>
        <w:t>Erittäin hyvä:</w:t>
      </w:r>
      <w:r w:rsidR="00A832FB">
        <w:t xml:space="preserve"> 14 %</w:t>
      </w:r>
    </w:p>
    <w:p w14:paraId="4D966CEA" w14:textId="5FC5F0AE" w:rsidR="00E17123" w:rsidRDefault="00E17123" w:rsidP="00E17123">
      <w:r>
        <w:t>Melko hyvä:</w:t>
      </w:r>
      <w:r w:rsidR="00A832FB">
        <w:t xml:space="preserve"> 55 %</w:t>
      </w:r>
    </w:p>
    <w:p w14:paraId="1EDD3D41" w14:textId="763D978C" w:rsidR="00E17123" w:rsidRDefault="00E17123" w:rsidP="00E17123">
      <w:r>
        <w:t>Ei hyvä eikä huono:</w:t>
      </w:r>
      <w:r w:rsidR="00A832FB">
        <w:t xml:space="preserve"> 23 %</w:t>
      </w:r>
    </w:p>
    <w:p w14:paraId="28839DD6" w14:textId="5A4DC6CA" w:rsidR="00E17123" w:rsidRDefault="00E17123" w:rsidP="00E17123">
      <w:r>
        <w:t>Melko huono:</w:t>
      </w:r>
      <w:r w:rsidR="00A832FB">
        <w:t xml:space="preserve"> 7 %</w:t>
      </w:r>
    </w:p>
    <w:p w14:paraId="5C4AEF8F" w14:textId="5ED757E3" w:rsidR="00E17123" w:rsidRDefault="00E17123" w:rsidP="00E17123">
      <w:r>
        <w:t>Erittäin huono:</w:t>
      </w:r>
      <w:r w:rsidR="00A832FB">
        <w:t xml:space="preserve"> 1 %</w:t>
      </w:r>
    </w:p>
    <w:p w14:paraId="4ABA2596" w14:textId="1DD362CE" w:rsidR="00E17123" w:rsidRDefault="00E17123" w:rsidP="00E17123">
      <w:r>
        <w:t>Keskiarvo:</w:t>
      </w:r>
      <w:r w:rsidR="00D12995">
        <w:t xml:space="preserve"> </w:t>
      </w:r>
      <w:r w:rsidR="00D12995" w:rsidRPr="004101A7">
        <w:t>3,8</w:t>
      </w:r>
    </w:p>
    <w:p w14:paraId="1E1EC1DE" w14:textId="1DEBC810" w:rsidR="00E17123" w:rsidRDefault="0066701A" w:rsidP="006C738C">
      <w:r>
        <w:t xml:space="preserve">Keskihajonta: </w:t>
      </w:r>
      <w:r w:rsidR="00D12995" w:rsidRPr="004101A7">
        <w:t>0,803</w:t>
      </w:r>
    </w:p>
    <w:p w14:paraId="320FBA15" w14:textId="77777777" w:rsidR="00627CA8" w:rsidRDefault="00627CA8" w:rsidP="006C738C"/>
    <w:p w14:paraId="536FDAA6" w14:textId="604646CC" w:rsidR="004101A7" w:rsidRPr="004101A7" w:rsidRDefault="004101A7" w:rsidP="004101A7">
      <w:pPr>
        <w:pStyle w:val="Otsikko2"/>
      </w:pPr>
      <w:r w:rsidRPr="004101A7">
        <w:t>17. Mihin suuntaan uskot arkesi kehittyvän seuraavien 3 vuoden kuluessa?</w:t>
      </w:r>
      <w:r>
        <w:t xml:space="preserve"> (diaesityksen sivu 55)</w:t>
      </w:r>
    </w:p>
    <w:p w14:paraId="0523E567" w14:textId="77777777" w:rsidR="004101A7" w:rsidRDefault="004101A7" w:rsidP="004101A7">
      <w:r w:rsidRPr="004101A7">
        <w:t>Kaikki vastaajat (N=604+201) %</w:t>
      </w:r>
    </w:p>
    <w:p w14:paraId="7C5A4977" w14:textId="77777777" w:rsidR="00627CA8" w:rsidRPr="004101A7" w:rsidRDefault="00627CA8" w:rsidP="004101A7"/>
    <w:p w14:paraId="62F94668" w14:textId="77777777" w:rsidR="00E474AF" w:rsidRDefault="00E474AF" w:rsidP="00E474AF">
      <w:r>
        <w:t>Vastaajia (n)</w:t>
      </w:r>
    </w:p>
    <w:p w14:paraId="100EF959" w14:textId="1355F17B" w:rsidR="00E474AF" w:rsidRDefault="00E474AF" w:rsidP="00E474AF">
      <w:r>
        <w:t>Yhteensä</w:t>
      </w:r>
      <w:r w:rsidR="00BB3E6D">
        <w:t xml:space="preserve"> 772</w:t>
      </w:r>
    </w:p>
    <w:p w14:paraId="29807E96" w14:textId="28224538" w:rsidR="00E474AF" w:rsidRDefault="00E474AF" w:rsidP="00E474AF">
      <w:r>
        <w:t xml:space="preserve">Verkkolomake </w:t>
      </w:r>
      <w:r w:rsidR="00BB3E6D">
        <w:t>593</w:t>
      </w:r>
    </w:p>
    <w:p w14:paraId="4184FD42" w14:textId="1864936C" w:rsidR="00E474AF" w:rsidRDefault="00E474AF" w:rsidP="00E474AF">
      <w:r>
        <w:t xml:space="preserve">Haastattelu </w:t>
      </w:r>
      <w:r w:rsidR="00BB3E6D">
        <w:t>179</w:t>
      </w:r>
    </w:p>
    <w:p w14:paraId="25F4B2BB" w14:textId="77777777" w:rsidR="00E474AF" w:rsidRDefault="00E474AF" w:rsidP="00E474AF"/>
    <w:p w14:paraId="37797D09" w14:textId="4BD978EF" w:rsidR="00E474AF" w:rsidRDefault="00627CA8" w:rsidP="00E474AF">
      <w:r>
        <w:t>YHTEENSÄ</w:t>
      </w:r>
    </w:p>
    <w:p w14:paraId="50B97B37" w14:textId="4E2DF854" w:rsidR="00E474AF" w:rsidRDefault="00E474AF" w:rsidP="00E474AF">
      <w:r>
        <w:t>Parempaan:</w:t>
      </w:r>
      <w:r w:rsidR="00BB3E6D">
        <w:t xml:space="preserve"> 16 %</w:t>
      </w:r>
    </w:p>
    <w:p w14:paraId="71347BBA" w14:textId="03012251" w:rsidR="00E474AF" w:rsidRDefault="00E474AF" w:rsidP="00E474AF">
      <w:r>
        <w:t>Ei muutosta nykyiseen:</w:t>
      </w:r>
      <w:r w:rsidR="00BB3E6D">
        <w:t xml:space="preserve"> 39 %</w:t>
      </w:r>
    </w:p>
    <w:p w14:paraId="43A90886" w14:textId="0C065219" w:rsidR="00E474AF" w:rsidRDefault="00E474AF" w:rsidP="00E474AF">
      <w:r>
        <w:t>Huonompaan:</w:t>
      </w:r>
      <w:r w:rsidR="00BB3E6D">
        <w:t xml:space="preserve"> 44 %</w:t>
      </w:r>
    </w:p>
    <w:p w14:paraId="76B8C252" w14:textId="151A67E0" w:rsidR="00E474AF" w:rsidRDefault="00E474AF" w:rsidP="00E474AF">
      <w:r>
        <w:t>Keskiarvo:</w:t>
      </w:r>
      <w:r w:rsidR="00BB3E6D">
        <w:t xml:space="preserve"> </w:t>
      </w:r>
      <w:r w:rsidR="00BB3E6D" w:rsidRPr="004101A7">
        <w:t>1,7</w:t>
      </w:r>
    </w:p>
    <w:p w14:paraId="2903BFB9" w14:textId="1B7017D4" w:rsidR="00E474AF" w:rsidRDefault="00E474AF" w:rsidP="00E474AF">
      <w:r>
        <w:t>Keskihajonta:</w:t>
      </w:r>
      <w:r w:rsidR="00BB3E6D">
        <w:t xml:space="preserve"> </w:t>
      </w:r>
      <w:r w:rsidR="00BB3E6D" w:rsidRPr="004101A7">
        <w:t>0,727</w:t>
      </w:r>
    </w:p>
    <w:p w14:paraId="0FDEE078" w14:textId="77777777" w:rsidR="00E474AF" w:rsidRDefault="00E474AF" w:rsidP="00E474AF"/>
    <w:p w14:paraId="74562146" w14:textId="59335C3F" w:rsidR="00E474AF" w:rsidRDefault="00627CA8" w:rsidP="00E474AF">
      <w:r>
        <w:lastRenderedPageBreak/>
        <w:t>VERKKOLOMAKE</w:t>
      </w:r>
    </w:p>
    <w:p w14:paraId="3FD173FC" w14:textId="58F8E63D" w:rsidR="00E474AF" w:rsidRDefault="00E474AF" w:rsidP="00E474AF">
      <w:r>
        <w:t>Parempaan:</w:t>
      </w:r>
      <w:r w:rsidR="00BB3E6D">
        <w:t xml:space="preserve"> 20 %</w:t>
      </w:r>
    </w:p>
    <w:p w14:paraId="615B5852" w14:textId="169E9386" w:rsidR="00E474AF" w:rsidRDefault="00E474AF" w:rsidP="00E474AF">
      <w:r>
        <w:t>Ei muutosta nykyiseen:</w:t>
      </w:r>
      <w:r w:rsidR="00BB3E6D">
        <w:t xml:space="preserve"> 39 %</w:t>
      </w:r>
    </w:p>
    <w:p w14:paraId="08583076" w14:textId="044F5449" w:rsidR="00E474AF" w:rsidRDefault="00E474AF" w:rsidP="00E474AF">
      <w:r>
        <w:t>Huonompaan:</w:t>
      </w:r>
      <w:r w:rsidR="00BB3E6D">
        <w:t xml:space="preserve"> 42 %</w:t>
      </w:r>
    </w:p>
    <w:p w14:paraId="7C265DE7" w14:textId="47B7014D" w:rsidR="00E474AF" w:rsidRDefault="00E474AF" w:rsidP="00E474AF">
      <w:r>
        <w:t>Keskiarvo:</w:t>
      </w:r>
      <w:r w:rsidR="00BB3E6D">
        <w:t xml:space="preserve"> </w:t>
      </w:r>
      <w:r w:rsidR="00BB3E6D" w:rsidRPr="004101A7">
        <w:t>1,8</w:t>
      </w:r>
    </w:p>
    <w:p w14:paraId="66ED5F1A" w14:textId="77BB7269" w:rsidR="00E474AF" w:rsidRDefault="0066701A" w:rsidP="00E474AF">
      <w:r>
        <w:t xml:space="preserve">Keskihajonta: </w:t>
      </w:r>
      <w:r w:rsidR="00BB3E6D" w:rsidRPr="004101A7">
        <w:t>0,753</w:t>
      </w:r>
    </w:p>
    <w:p w14:paraId="3B664FC6" w14:textId="77777777" w:rsidR="00E474AF" w:rsidRDefault="00E474AF" w:rsidP="00E474AF"/>
    <w:p w14:paraId="5F0F24E9" w14:textId="5B937730" w:rsidR="00E474AF" w:rsidRDefault="00627CA8" w:rsidP="00E474AF">
      <w:r>
        <w:t>HAASTATTELU</w:t>
      </w:r>
    </w:p>
    <w:p w14:paraId="1D9DF683" w14:textId="2998B0DB" w:rsidR="00E474AF" w:rsidRDefault="00E474AF" w:rsidP="00E474AF">
      <w:r>
        <w:t>Parempaan:</w:t>
      </w:r>
      <w:r w:rsidR="00BB3E6D">
        <w:t xml:space="preserve"> 5 %</w:t>
      </w:r>
    </w:p>
    <w:p w14:paraId="5006B5B0" w14:textId="4622A3B9" w:rsidR="00E474AF" w:rsidRDefault="00E474AF" w:rsidP="00E474AF">
      <w:r>
        <w:t>Ei muutosta nykyiseen:</w:t>
      </w:r>
      <w:r w:rsidR="00BB3E6D">
        <w:t xml:space="preserve"> 42 %</w:t>
      </w:r>
    </w:p>
    <w:p w14:paraId="2C750053" w14:textId="27FFA116" w:rsidR="00E474AF" w:rsidRDefault="00E474AF" w:rsidP="00E474AF">
      <w:r>
        <w:t>Huonompaan:</w:t>
      </w:r>
      <w:r w:rsidR="00BB3E6D">
        <w:t xml:space="preserve"> 53 %</w:t>
      </w:r>
    </w:p>
    <w:p w14:paraId="644DBAA0" w14:textId="4F0AB5CB" w:rsidR="00E474AF" w:rsidRDefault="00E474AF" w:rsidP="00E474AF">
      <w:r>
        <w:t>Keskiarvo:</w:t>
      </w:r>
      <w:r w:rsidR="00BB3E6D">
        <w:t xml:space="preserve"> </w:t>
      </w:r>
      <w:r w:rsidR="00BB3E6D" w:rsidRPr="004101A7">
        <w:t>1,5</w:t>
      </w:r>
    </w:p>
    <w:p w14:paraId="28E7E2EC" w14:textId="2C52EFDF" w:rsidR="00E474AF" w:rsidRPr="00FE62FF" w:rsidRDefault="0066701A" w:rsidP="006C738C">
      <w:r>
        <w:t xml:space="preserve">Keskihajonta: </w:t>
      </w:r>
      <w:r w:rsidR="00BB3E6D" w:rsidRPr="004101A7">
        <w:t>0,593</w:t>
      </w:r>
    </w:p>
    <w:sectPr w:rsidR="00E474AF" w:rsidRPr="00FE6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076E" w14:textId="77777777" w:rsidR="00CC1E44" w:rsidRDefault="00CC1E44" w:rsidP="00782E1E">
      <w:r>
        <w:separator/>
      </w:r>
    </w:p>
  </w:endnote>
  <w:endnote w:type="continuationSeparator" w:id="0">
    <w:p w14:paraId="0DD9FAC2" w14:textId="77777777" w:rsidR="00CC1E44" w:rsidRDefault="00CC1E44" w:rsidP="0078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0FEE" w14:textId="77777777" w:rsidR="00123A1F" w:rsidRDefault="00123A1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ED42" w14:textId="77777777" w:rsidR="00123A1F" w:rsidRDefault="00123A1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7F3F" w14:textId="77777777" w:rsidR="00123A1F" w:rsidRDefault="00123A1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E7F00" w14:textId="77777777" w:rsidR="00CC1E44" w:rsidRDefault="00CC1E44" w:rsidP="00782E1E">
      <w:r>
        <w:separator/>
      </w:r>
    </w:p>
  </w:footnote>
  <w:footnote w:type="continuationSeparator" w:id="0">
    <w:p w14:paraId="3DC33DAB" w14:textId="77777777" w:rsidR="00CC1E44" w:rsidRDefault="00CC1E44" w:rsidP="0078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10FBD" w14:textId="77777777" w:rsidR="00123A1F" w:rsidRDefault="00123A1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9887" w14:textId="77777777" w:rsidR="00782E1E" w:rsidRDefault="00782E1E" w:rsidP="00782E1E">
    <w:pPr>
      <w:pStyle w:val="Yltunnist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6E22C60F" wp14:editId="4715258F">
          <wp:simplePos x="0" y="0"/>
          <wp:positionH relativeFrom="column">
            <wp:posOffset>-272415</wp:posOffset>
          </wp:positionH>
          <wp:positionV relativeFrom="page">
            <wp:posOffset>342900</wp:posOffset>
          </wp:positionV>
          <wp:extent cx="3095625" cy="348615"/>
          <wp:effectExtent l="0" t="0" r="9525" b="0"/>
          <wp:wrapSquare wrapText="bothSides"/>
          <wp:docPr id="1" name="Kuva 1" descr="Näkövammaisten lii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Näkövammaisten liito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fldSimple w:instr=" NUMPAGES   \* MERGEFORMAT ">
      <w:r>
        <w:rPr>
          <w:noProof/>
        </w:rPr>
        <w:t>4</w:t>
      </w:r>
    </w:fldSimple>
    <w:r>
      <w:t>)</w:t>
    </w:r>
  </w:p>
  <w:p w14:paraId="2D375400" w14:textId="77777777" w:rsidR="00782E1E" w:rsidRDefault="00782E1E" w:rsidP="00782E1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7911" w14:textId="77777777" w:rsidR="00123A1F" w:rsidRDefault="00123A1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61B60"/>
    <w:multiLevelType w:val="hybridMultilevel"/>
    <w:tmpl w:val="AB64B4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346D"/>
    <w:multiLevelType w:val="hybridMultilevel"/>
    <w:tmpl w:val="FDB836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40D"/>
    <w:multiLevelType w:val="hybridMultilevel"/>
    <w:tmpl w:val="D97E62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497C"/>
    <w:multiLevelType w:val="hybridMultilevel"/>
    <w:tmpl w:val="AC6C52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83C2D"/>
    <w:multiLevelType w:val="hybridMultilevel"/>
    <w:tmpl w:val="77AA52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7309A"/>
    <w:multiLevelType w:val="hybridMultilevel"/>
    <w:tmpl w:val="0A62BB48"/>
    <w:lvl w:ilvl="0" w:tplc="36E0772C">
      <w:start w:val="1"/>
      <w:numFmt w:val="bullet"/>
      <w:pStyle w:val="Luettelokappale"/>
      <w:lvlText w:val="●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E721B"/>
    <w:multiLevelType w:val="hybridMultilevel"/>
    <w:tmpl w:val="75B05132"/>
    <w:lvl w:ilvl="0" w:tplc="8A7ACCD6">
      <w:start w:val="1"/>
      <w:numFmt w:val="bullet"/>
      <w:lvlText w:val="➙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5E1B"/>
    <w:multiLevelType w:val="hybridMultilevel"/>
    <w:tmpl w:val="ED661B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4FD"/>
    <w:multiLevelType w:val="hybridMultilevel"/>
    <w:tmpl w:val="2E26F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B7CAE"/>
    <w:multiLevelType w:val="hybridMultilevel"/>
    <w:tmpl w:val="CA548B10"/>
    <w:lvl w:ilvl="0" w:tplc="AAA4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47CB0"/>
    <w:multiLevelType w:val="hybridMultilevel"/>
    <w:tmpl w:val="D108D5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656EA"/>
    <w:multiLevelType w:val="hybridMultilevel"/>
    <w:tmpl w:val="2B0017CC"/>
    <w:lvl w:ilvl="0" w:tplc="68A03380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249244">
    <w:abstractNumId w:val="3"/>
  </w:num>
  <w:num w:numId="2" w16cid:durableId="684792693">
    <w:abstractNumId w:val="0"/>
  </w:num>
  <w:num w:numId="3" w16cid:durableId="1570654614">
    <w:abstractNumId w:val="8"/>
  </w:num>
  <w:num w:numId="4" w16cid:durableId="685595965">
    <w:abstractNumId w:val="2"/>
  </w:num>
  <w:num w:numId="5" w16cid:durableId="1051884794">
    <w:abstractNumId w:val="1"/>
  </w:num>
  <w:num w:numId="6" w16cid:durableId="1461799714">
    <w:abstractNumId w:val="7"/>
  </w:num>
  <w:num w:numId="7" w16cid:durableId="293415572">
    <w:abstractNumId w:val="4"/>
  </w:num>
  <w:num w:numId="8" w16cid:durableId="1686205395">
    <w:abstractNumId w:val="9"/>
  </w:num>
  <w:num w:numId="9" w16cid:durableId="2130198658">
    <w:abstractNumId w:val="6"/>
  </w:num>
  <w:num w:numId="10" w16cid:durableId="1999727495">
    <w:abstractNumId w:val="11"/>
  </w:num>
  <w:num w:numId="11" w16cid:durableId="1869566981">
    <w:abstractNumId w:val="5"/>
  </w:num>
  <w:num w:numId="12" w16cid:durableId="733354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44"/>
    <w:rsid w:val="00000545"/>
    <w:rsid w:val="00001B28"/>
    <w:rsid w:val="0000786F"/>
    <w:rsid w:val="00007BC5"/>
    <w:rsid w:val="00012E0E"/>
    <w:rsid w:val="0001384E"/>
    <w:rsid w:val="00014C77"/>
    <w:rsid w:val="0002129C"/>
    <w:rsid w:val="000212BC"/>
    <w:rsid w:val="000240E8"/>
    <w:rsid w:val="00026A70"/>
    <w:rsid w:val="00030BE6"/>
    <w:rsid w:val="00032575"/>
    <w:rsid w:val="0003382A"/>
    <w:rsid w:val="000421AD"/>
    <w:rsid w:val="00044130"/>
    <w:rsid w:val="00047163"/>
    <w:rsid w:val="00047C29"/>
    <w:rsid w:val="00053453"/>
    <w:rsid w:val="00062C79"/>
    <w:rsid w:val="000645E4"/>
    <w:rsid w:val="00066F3F"/>
    <w:rsid w:val="00071AF8"/>
    <w:rsid w:val="00073F64"/>
    <w:rsid w:val="00074BA8"/>
    <w:rsid w:val="00074DB7"/>
    <w:rsid w:val="0008289F"/>
    <w:rsid w:val="0008349A"/>
    <w:rsid w:val="00085352"/>
    <w:rsid w:val="000864F6"/>
    <w:rsid w:val="00092CA7"/>
    <w:rsid w:val="000A0B95"/>
    <w:rsid w:val="000B0975"/>
    <w:rsid w:val="000B6277"/>
    <w:rsid w:val="000C0C5C"/>
    <w:rsid w:val="000C189A"/>
    <w:rsid w:val="000C45D0"/>
    <w:rsid w:val="000C6946"/>
    <w:rsid w:val="000D076C"/>
    <w:rsid w:val="000D134E"/>
    <w:rsid w:val="000E4930"/>
    <w:rsid w:val="000E5FF4"/>
    <w:rsid w:val="000E6BF1"/>
    <w:rsid w:val="000F1F70"/>
    <w:rsid w:val="000F328D"/>
    <w:rsid w:val="000F4275"/>
    <w:rsid w:val="000F6DB7"/>
    <w:rsid w:val="000F7DB6"/>
    <w:rsid w:val="00106D58"/>
    <w:rsid w:val="0011092D"/>
    <w:rsid w:val="001118E8"/>
    <w:rsid w:val="00113CF7"/>
    <w:rsid w:val="001159C9"/>
    <w:rsid w:val="001164B0"/>
    <w:rsid w:val="0011759F"/>
    <w:rsid w:val="0012053D"/>
    <w:rsid w:val="001232F3"/>
    <w:rsid w:val="00123A1F"/>
    <w:rsid w:val="001251E3"/>
    <w:rsid w:val="00131D3D"/>
    <w:rsid w:val="00140933"/>
    <w:rsid w:val="00142328"/>
    <w:rsid w:val="0014385B"/>
    <w:rsid w:val="00143A54"/>
    <w:rsid w:val="00147BEB"/>
    <w:rsid w:val="00152F0A"/>
    <w:rsid w:val="00155570"/>
    <w:rsid w:val="00160BB6"/>
    <w:rsid w:val="00161333"/>
    <w:rsid w:val="00166378"/>
    <w:rsid w:val="00177A2C"/>
    <w:rsid w:val="001837EB"/>
    <w:rsid w:val="0018681E"/>
    <w:rsid w:val="001A2336"/>
    <w:rsid w:val="001A5BA4"/>
    <w:rsid w:val="001A6747"/>
    <w:rsid w:val="001B393B"/>
    <w:rsid w:val="001B477F"/>
    <w:rsid w:val="001B6C80"/>
    <w:rsid w:val="001C0C53"/>
    <w:rsid w:val="001D1A3B"/>
    <w:rsid w:val="001D4A67"/>
    <w:rsid w:val="001E0982"/>
    <w:rsid w:val="001E16E2"/>
    <w:rsid w:val="001E3615"/>
    <w:rsid w:val="001F0A2A"/>
    <w:rsid w:val="001F76B2"/>
    <w:rsid w:val="00211C54"/>
    <w:rsid w:val="00216B5F"/>
    <w:rsid w:val="00221B63"/>
    <w:rsid w:val="0022469B"/>
    <w:rsid w:val="00227066"/>
    <w:rsid w:val="002306AB"/>
    <w:rsid w:val="002321BE"/>
    <w:rsid w:val="00234078"/>
    <w:rsid w:val="002355E0"/>
    <w:rsid w:val="00245BBC"/>
    <w:rsid w:val="00255EDA"/>
    <w:rsid w:val="00257AC0"/>
    <w:rsid w:val="002604BA"/>
    <w:rsid w:val="00264713"/>
    <w:rsid w:val="00264CB5"/>
    <w:rsid w:val="002662C7"/>
    <w:rsid w:val="00272915"/>
    <w:rsid w:val="00273BD9"/>
    <w:rsid w:val="00277ED4"/>
    <w:rsid w:val="00281E87"/>
    <w:rsid w:val="00282CBA"/>
    <w:rsid w:val="00286483"/>
    <w:rsid w:val="00291CF8"/>
    <w:rsid w:val="002937F3"/>
    <w:rsid w:val="00295352"/>
    <w:rsid w:val="00296664"/>
    <w:rsid w:val="002A329E"/>
    <w:rsid w:val="002A67BD"/>
    <w:rsid w:val="002B21F0"/>
    <w:rsid w:val="002B7437"/>
    <w:rsid w:val="002C00C7"/>
    <w:rsid w:val="002C05FF"/>
    <w:rsid w:val="002C117E"/>
    <w:rsid w:val="002C1270"/>
    <w:rsid w:val="002C310B"/>
    <w:rsid w:val="002C4FC2"/>
    <w:rsid w:val="002D374C"/>
    <w:rsid w:val="002D6DD1"/>
    <w:rsid w:val="002D6EFA"/>
    <w:rsid w:val="002D72DD"/>
    <w:rsid w:val="002E6C0A"/>
    <w:rsid w:val="002F0DBA"/>
    <w:rsid w:val="002F125E"/>
    <w:rsid w:val="002F76DB"/>
    <w:rsid w:val="00300B32"/>
    <w:rsid w:val="00302950"/>
    <w:rsid w:val="00311B11"/>
    <w:rsid w:val="0032088D"/>
    <w:rsid w:val="00337182"/>
    <w:rsid w:val="00340D0C"/>
    <w:rsid w:val="00341725"/>
    <w:rsid w:val="003472E3"/>
    <w:rsid w:val="0035091B"/>
    <w:rsid w:val="003523CF"/>
    <w:rsid w:val="003618C0"/>
    <w:rsid w:val="00363685"/>
    <w:rsid w:val="0036724D"/>
    <w:rsid w:val="00370BA9"/>
    <w:rsid w:val="00375427"/>
    <w:rsid w:val="003778E6"/>
    <w:rsid w:val="003807F0"/>
    <w:rsid w:val="00381F5F"/>
    <w:rsid w:val="00391CCE"/>
    <w:rsid w:val="00394598"/>
    <w:rsid w:val="003A3BAA"/>
    <w:rsid w:val="003B234F"/>
    <w:rsid w:val="003B7878"/>
    <w:rsid w:val="003C301E"/>
    <w:rsid w:val="003C40FA"/>
    <w:rsid w:val="003C4707"/>
    <w:rsid w:val="003C68FE"/>
    <w:rsid w:val="003D0404"/>
    <w:rsid w:val="003D4C2D"/>
    <w:rsid w:val="003D50FC"/>
    <w:rsid w:val="003E0488"/>
    <w:rsid w:val="003F645A"/>
    <w:rsid w:val="00400CD1"/>
    <w:rsid w:val="00400F80"/>
    <w:rsid w:val="00402EB1"/>
    <w:rsid w:val="00405A3A"/>
    <w:rsid w:val="004101A7"/>
    <w:rsid w:val="00411E89"/>
    <w:rsid w:val="0041232B"/>
    <w:rsid w:val="004145CB"/>
    <w:rsid w:val="00415DE1"/>
    <w:rsid w:val="0042343C"/>
    <w:rsid w:val="0042464B"/>
    <w:rsid w:val="00427F57"/>
    <w:rsid w:val="004343D4"/>
    <w:rsid w:val="00434D91"/>
    <w:rsid w:val="00435034"/>
    <w:rsid w:val="004528D8"/>
    <w:rsid w:val="0045411B"/>
    <w:rsid w:val="00461C3F"/>
    <w:rsid w:val="0046379B"/>
    <w:rsid w:val="00464C99"/>
    <w:rsid w:val="00465526"/>
    <w:rsid w:val="00471F54"/>
    <w:rsid w:val="00474C39"/>
    <w:rsid w:val="00475877"/>
    <w:rsid w:val="00475B96"/>
    <w:rsid w:val="00480B80"/>
    <w:rsid w:val="004848B2"/>
    <w:rsid w:val="00486837"/>
    <w:rsid w:val="004902EA"/>
    <w:rsid w:val="00494D7B"/>
    <w:rsid w:val="004A043A"/>
    <w:rsid w:val="004A3E99"/>
    <w:rsid w:val="004C1ABF"/>
    <w:rsid w:val="004C65D2"/>
    <w:rsid w:val="004C6634"/>
    <w:rsid w:val="004E4874"/>
    <w:rsid w:val="004F7C7B"/>
    <w:rsid w:val="00504DAD"/>
    <w:rsid w:val="00505D79"/>
    <w:rsid w:val="00513276"/>
    <w:rsid w:val="00514346"/>
    <w:rsid w:val="0051459B"/>
    <w:rsid w:val="00521FF7"/>
    <w:rsid w:val="00525319"/>
    <w:rsid w:val="00534929"/>
    <w:rsid w:val="0054115F"/>
    <w:rsid w:val="005432FD"/>
    <w:rsid w:val="005506B4"/>
    <w:rsid w:val="00554DA9"/>
    <w:rsid w:val="00555A85"/>
    <w:rsid w:val="00563710"/>
    <w:rsid w:val="00565514"/>
    <w:rsid w:val="00565F06"/>
    <w:rsid w:val="00566DAC"/>
    <w:rsid w:val="00570A66"/>
    <w:rsid w:val="00570EB5"/>
    <w:rsid w:val="0058087F"/>
    <w:rsid w:val="0058465D"/>
    <w:rsid w:val="0059159A"/>
    <w:rsid w:val="005930FE"/>
    <w:rsid w:val="0059317D"/>
    <w:rsid w:val="00593742"/>
    <w:rsid w:val="00595698"/>
    <w:rsid w:val="00596748"/>
    <w:rsid w:val="005A47EC"/>
    <w:rsid w:val="005B4565"/>
    <w:rsid w:val="005B528B"/>
    <w:rsid w:val="005B56CC"/>
    <w:rsid w:val="005C5DE6"/>
    <w:rsid w:val="005C7253"/>
    <w:rsid w:val="005C784F"/>
    <w:rsid w:val="005D12DC"/>
    <w:rsid w:val="005D1BC8"/>
    <w:rsid w:val="005D2000"/>
    <w:rsid w:val="005D2A23"/>
    <w:rsid w:val="005D55B3"/>
    <w:rsid w:val="005D6CDC"/>
    <w:rsid w:val="005E0B99"/>
    <w:rsid w:val="005E2BE0"/>
    <w:rsid w:val="005E4BF7"/>
    <w:rsid w:val="005E50F0"/>
    <w:rsid w:val="005E741A"/>
    <w:rsid w:val="0060435E"/>
    <w:rsid w:val="006051E4"/>
    <w:rsid w:val="006054C0"/>
    <w:rsid w:val="00607D51"/>
    <w:rsid w:val="00612FAB"/>
    <w:rsid w:val="0061477C"/>
    <w:rsid w:val="00614CD9"/>
    <w:rsid w:val="00625534"/>
    <w:rsid w:val="00627CA8"/>
    <w:rsid w:val="00646A8B"/>
    <w:rsid w:val="006609A1"/>
    <w:rsid w:val="00660D8E"/>
    <w:rsid w:val="00661216"/>
    <w:rsid w:val="0066155B"/>
    <w:rsid w:val="006615FB"/>
    <w:rsid w:val="0066449D"/>
    <w:rsid w:val="0066701A"/>
    <w:rsid w:val="0067168D"/>
    <w:rsid w:val="006723B7"/>
    <w:rsid w:val="0067601F"/>
    <w:rsid w:val="00676D20"/>
    <w:rsid w:val="00680CF9"/>
    <w:rsid w:val="006819A0"/>
    <w:rsid w:val="00686722"/>
    <w:rsid w:val="00690D15"/>
    <w:rsid w:val="00690DB7"/>
    <w:rsid w:val="006A00B8"/>
    <w:rsid w:val="006A7FE7"/>
    <w:rsid w:val="006B4BAF"/>
    <w:rsid w:val="006C3150"/>
    <w:rsid w:val="006C45FF"/>
    <w:rsid w:val="006C738C"/>
    <w:rsid w:val="006C7A79"/>
    <w:rsid w:val="006D2900"/>
    <w:rsid w:val="006D45ED"/>
    <w:rsid w:val="006D5209"/>
    <w:rsid w:val="006E1F00"/>
    <w:rsid w:val="006E42E7"/>
    <w:rsid w:val="006E43E0"/>
    <w:rsid w:val="006E73CF"/>
    <w:rsid w:val="006F290F"/>
    <w:rsid w:val="006F7E3F"/>
    <w:rsid w:val="00703238"/>
    <w:rsid w:val="00706E94"/>
    <w:rsid w:val="00707550"/>
    <w:rsid w:val="00710926"/>
    <w:rsid w:val="0071190A"/>
    <w:rsid w:val="007123BA"/>
    <w:rsid w:val="0071445E"/>
    <w:rsid w:val="007157D5"/>
    <w:rsid w:val="00734754"/>
    <w:rsid w:val="00735630"/>
    <w:rsid w:val="00737308"/>
    <w:rsid w:val="00743670"/>
    <w:rsid w:val="00764AA4"/>
    <w:rsid w:val="00764AC3"/>
    <w:rsid w:val="007717C7"/>
    <w:rsid w:val="00772297"/>
    <w:rsid w:val="0077519F"/>
    <w:rsid w:val="0077555E"/>
    <w:rsid w:val="00777286"/>
    <w:rsid w:val="00780DDC"/>
    <w:rsid w:val="007815AD"/>
    <w:rsid w:val="00782E1E"/>
    <w:rsid w:val="00785DF9"/>
    <w:rsid w:val="00786E66"/>
    <w:rsid w:val="007A0F21"/>
    <w:rsid w:val="007A134D"/>
    <w:rsid w:val="007A3DB6"/>
    <w:rsid w:val="007A585D"/>
    <w:rsid w:val="007B1734"/>
    <w:rsid w:val="007B2BC5"/>
    <w:rsid w:val="007B4BD6"/>
    <w:rsid w:val="007B5225"/>
    <w:rsid w:val="007B5F42"/>
    <w:rsid w:val="007C15B8"/>
    <w:rsid w:val="007C35D9"/>
    <w:rsid w:val="007D0453"/>
    <w:rsid w:val="007E2B35"/>
    <w:rsid w:val="007E772B"/>
    <w:rsid w:val="007F3494"/>
    <w:rsid w:val="007F5114"/>
    <w:rsid w:val="007F6068"/>
    <w:rsid w:val="007F7800"/>
    <w:rsid w:val="008008CE"/>
    <w:rsid w:val="00800DD6"/>
    <w:rsid w:val="00801137"/>
    <w:rsid w:val="008039DC"/>
    <w:rsid w:val="00805A57"/>
    <w:rsid w:val="008113EB"/>
    <w:rsid w:val="0081233C"/>
    <w:rsid w:val="00812C91"/>
    <w:rsid w:val="008206AB"/>
    <w:rsid w:val="00824031"/>
    <w:rsid w:val="00824941"/>
    <w:rsid w:val="00825333"/>
    <w:rsid w:val="008279C8"/>
    <w:rsid w:val="008302C4"/>
    <w:rsid w:val="00836047"/>
    <w:rsid w:val="00841BE8"/>
    <w:rsid w:val="00842334"/>
    <w:rsid w:val="00844120"/>
    <w:rsid w:val="00844406"/>
    <w:rsid w:val="008458EA"/>
    <w:rsid w:val="008522ED"/>
    <w:rsid w:val="00856A53"/>
    <w:rsid w:val="00861E74"/>
    <w:rsid w:val="0086442A"/>
    <w:rsid w:val="00866310"/>
    <w:rsid w:val="0088049D"/>
    <w:rsid w:val="0088086B"/>
    <w:rsid w:val="00882F5F"/>
    <w:rsid w:val="008850AA"/>
    <w:rsid w:val="0089131D"/>
    <w:rsid w:val="0089581C"/>
    <w:rsid w:val="008A0FF2"/>
    <w:rsid w:val="008A7664"/>
    <w:rsid w:val="008B0232"/>
    <w:rsid w:val="008B3F1B"/>
    <w:rsid w:val="008B4AB9"/>
    <w:rsid w:val="008B6020"/>
    <w:rsid w:val="008C0A86"/>
    <w:rsid w:val="008C1876"/>
    <w:rsid w:val="008C5468"/>
    <w:rsid w:val="008C7B8C"/>
    <w:rsid w:val="008D3A45"/>
    <w:rsid w:val="008D4298"/>
    <w:rsid w:val="008E0811"/>
    <w:rsid w:val="008E1130"/>
    <w:rsid w:val="008E14E2"/>
    <w:rsid w:val="008E5119"/>
    <w:rsid w:val="008E6D24"/>
    <w:rsid w:val="008E7B1E"/>
    <w:rsid w:val="008F07D8"/>
    <w:rsid w:val="008F3AE2"/>
    <w:rsid w:val="008F564B"/>
    <w:rsid w:val="008F5802"/>
    <w:rsid w:val="008F7586"/>
    <w:rsid w:val="0090104C"/>
    <w:rsid w:val="0090195A"/>
    <w:rsid w:val="00907623"/>
    <w:rsid w:val="00914BC5"/>
    <w:rsid w:val="0092222E"/>
    <w:rsid w:val="00922FCF"/>
    <w:rsid w:val="00940BD3"/>
    <w:rsid w:val="00940E4D"/>
    <w:rsid w:val="009475E6"/>
    <w:rsid w:val="00950C4C"/>
    <w:rsid w:val="009532D4"/>
    <w:rsid w:val="00956231"/>
    <w:rsid w:val="009621EF"/>
    <w:rsid w:val="00965F36"/>
    <w:rsid w:val="00970DFF"/>
    <w:rsid w:val="00977764"/>
    <w:rsid w:val="00987305"/>
    <w:rsid w:val="00992580"/>
    <w:rsid w:val="009925DE"/>
    <w:rsid w:val="00995982"/>
    <w:rsid w:val="00996151"/>
    <w:rsid w:val="009A4368"/>
    <w:rsid w:val="009B02DA"/>
    <w:rsid w:val="009B1F88"/>
    <w:rsid w:val="009B3BD1"/>
    <w:rsid w:val="009B62B9"/>
    <w:rsid w:val="009C31D5"/>
    <w:rsid w:val="009C3795"/>
    <w:rsid w:val="009C6034"/>
    <w:rsid w:val="009D0E2B"/>
    <w:rsid w:val="009D0EE1"/>
    <w:rsid w:val="009D43D5"/>
    <w:rsid w:val="009D5BDD"/>
    <w:rsid w:val="009E0340"/>
    <w:rsid w:val="009E169C"/>
    <w:rsid w:val="009E3780"/>
    <w:rsid w:val="009E7DFD"/>
    <w:rsid w:val="009F035B"/>
    <w:rsid w:val="009F2799"/>
    <w:rsid w:val="009F338C"/>
    <w:rsid w:val="009F57C3"/>
    <w:rsid w:val="00A023E9"/>
    <w:rsid w:val="00A02D58"/>
    <w:rsid w:val="00A05262"/>
    <w:rsid w:val="00A07A9C"/>
    <w:rsid w:val="00A1100D"/>
    <w:rsid w:val="00A120CC"/>
    <w:rsid w:val="00A13038"/>
    <w:rsid w:val="00A13C4E"/>
    <w:rsid w:val="00A154B2"/>
    <w:rsid w:val="00A1722C"/>
    <w:rsid w:val="00A23169"/>
    <w:rsid w:val="00A33BFC"/>
    <w:rsid w:val="00A42261"/>
    <w:rsid w:val="00A42C2E"/>
    <w:rsid w:val="00A433F9"/>
    <w:rsid w:val="00A4512F"/>
    <w:rsid w:val="00A5736B"/>
    <w:rsid w:val="00A618C1"/>
    <w:rsid w:val="00A718D5"/>
    <w:rsid w:val="00A832FB"/>
    <w:rsid w:val="00A84D67"/>
    <w:rsid w:val="00A8651D"/>
    <w:rsid w:val="00A93BE2"/>
    <w:rsid w:val="00A96876"/>
    <w:rsid w:val="00AA091E"/>
    <w:rsid w:val="00AA6FF4"/>
    <w:rsid w:val="00AB0C02"/>
    <w:rsid w:val="00AB0CA6"/>
    <w:rsid w:val="00AB1A89"/>
    <w:rsid w:val="00AB1F69"/>
    <w:rsid w:val="00AB54DE"/>
    <w:rsid w:val="00AC3579"/>
    <w:rsid w:val="00AC5CE3"/>
    <w:rsid w:val="00AD2801"/>
    <w:rsid w:val="00AD7E4B"/>
    <w:rsid w:val="00AE12AB"/>
    <w:rsid w:val="00AE78EA"/>
    <w:rsid w:val="00AF1BFB"/>
    <w:rsid w:val="00AF7459"/>
    <w:rsid w:val="00B00B86"/>
    <w:rsid w:val="00B01C34"/>
    <w:rsid w:val="00B02D3C"/>
    <w:rsid w:val="00B07C90"/>
    <w:rsid w:val="00B1297E"/>
    <w:rsid w:val="00B14E27"/>
    <w:rsid w:val="00B214B2"/>
    <w:rsid w:val="00B23874"/>
    <w:rsid w:val="00B246BC"/>
    <w:rsid w:val="00B24BF1"/>
    <w:rsid w:val="00B27BCB"/>
    <w:rsid w:val="00B30CE0"/>
    <w:rsid w:val="00B3794D"/>
    <w:rsid w:val="00B40AAC"/>
    <w:rsid w:val="00B425E9"/>
    <w:rsid w:val="00B46881"/>
    <w:rsid w:val="00B4688D"/>
    <w:rsid w:val="00B47201"/>
    <w:rsid w:val="00B64A2C"/>
    <w:rsid w:val="00B65FE9"/>
    <w:rsid w:val="00B66A18"/>
    <w:rsid w:val="00B709D4"/>
    <w:rsid w:val="00B75261"/>
    <w:rsid w:val="00B823EB"/>
    <w:rsid w:val="00B91F9C"/>
    <w:rsid w:val="00B96411"/>
    <w:rsid w:val="00B97A4D"/>
    <w:rsid w:val="00BA7F84"/>
    <w:rsid w:val="00BB3D1C"/>
    <w:rsid w:val="00BB3E6D"/>
    <w:rsid w:val="00BB482C"/>
    <w:rsid w:val="00BC1E8F"/>
    <w:rsid w:val="00BC311E"/>
    <w:rsid w:val="00BC5161"/>
    <w:rsid w:val="00BC6E4F"/>
    <w:rsid w:val="00BD12E3"/>
    <w:rsid w:val="00BD1422"/>
    <w:rsid w:val="00BD3CE3"/>
    <w:rsid w:val="00BE2A5B"/>
    <w:rsid w:val="00BE544F"/>
    <w:rsid w:val="00BF0942"/>
    <w:rsid w:val="00BF71B1"/>
    <w:rsid w:val="00C016FF"/>
    <w:rsid w:val="00C03D1F"/>
    <w:rsid w:val="00C11C2E"/>
    <w:rsid w:val="00C127CB"/>
    <w:rsid w:val="00C136DE"/>
    <w:rsid w:val="00C13CA6"/>
    <w:rsid w:val="00C15C7F"/>
    <w:rsid w:val="00C17D2C"/>
    <w:rsid w:val="00C21452"/>
    <w:rsid w:val="00C229F3"/>
    <w:rsid w:val="00C324D4"/>
    <w:rsid w:val="00C33B67"/>
    <w:rsid w:val="00C341C3"/>
    <w:rsid w:val="00C37C64"/>
    <w:rsid w:val="00C37CDE"/>
    <w:rsid w:val="00C37FA9"/>
    <w:rsid w:val="00C41AA7"/>
    <w:rsid w:val="00C436B7"/>
    <w:rsid w:val="00C521F7"/>
    <w:rsid w:val="00C60600"/>
    <w:rsid w:val="00C61E3C"/>
    <w:rsid w:val="00C75DD1"/>
    <w:rsid w:val="00C84250"/>
    <w:rsid w:val="00C866EC"/>
    <w:rsid w:val="00C86C06"/>
    <w:rsid w:val="00C92F4B"/>
    <w:rsid w:val="00CA760E"/>
    <w:rsid w:val="00CB23CB"/>
    <w:rsid w:val="00CC1E44"/>
    <w:rsid w:val="00CC359A"/>
    <w:rsid w:val="00CC6F77"/>
    <w:rsid w:val="00CD74A4"/>
    <w:rsid w:val="00CE08DB"/>
    <w:rsid w:val="00CE0AC6"/>
    <w:rsid w:val="00CE0BDB"/>
    <w:rsid w:val="00CE0E73"/>
    <w:rsid w:val="00CE3B76"/>
    <w:rsid w:val="00CE48A7"/>
    <w:rsid w:val="00CF2738"/>
    <w:rsid w:val="00CF5BB6"/>
    <w:rsid w:val="00CF5E60"/>
    <w:rsid w:val="00CF5F00"/>
    <w:rsid w:val="00D116DC"/>
    <w:rsid w:val="00D12995"/>
    <w:rsid w:val="00D1735C"/>
    <w:rsid w:val="00D23546"/>
    <w:rsid w:val="00D31987"/>
    <w:rsid w:val="00D33547"/>
    <w:rsid w:val="00D34328"/>
    <w:rsid w:val="00D41010"/>
    <w:rsid w:val="00D46727"/>
    <w:rsid w:val="00D4788F"/>
    <w:rsid w:val="00D47BA3"/>
    <w:rsid w:val="00D5081E"/>
    <w:rsid w:val="00D51FA7"/>
    <w:rsid w:val="00D5559A"/>
    <w:rsid w:val="00D56EAB"/>
    <w:rsid w:val="00D57C4E"/>
    <w:rsid w:val="00D662AF"/>
    <w:rsid w:val="00D7383D"/>
    <w:rsid w:val="00D77F9C"/>
    <w:rsid w:val="00D80159"/>
    <w:rsid w:val="00D82CC8"/>
    <w:rsid w:val="00D85386"/>
    <w:rsid w:val="00D906C2"/>
    <w:rsid w:val="00D91D5E"/>
    <w:rsid w:val="00D95F30"/>
    <w:rsid w:val="00DA2CDE"/>
    <w:rsid w:val="00DA635F"/>
    <w:rsid w:val="00DA67AE"/>
    <w:rsid w:val="00DA7155"/>
    <w:rsid w:val="00DB3F3B"/>
    <w:rsid w:val="00DB41BB"/>
    <w:rsid w:val="00DB4C37"/>
    <w:rsid w:val="00DB5FF5"/>
    <w:rsid w:val="00DC1FB8"/>
    <w:rsid w:val="00DD0EB2"/>
    <w:rsid w:val="00DD34E5"/>
    <w:rsid w:val="00DD75D8"/>
    <w:rsid w:val="00DE10CE"/>
    <w:rsid w:val="00DE118E"/>
    <w:rsid w:val="00DE3F0C"/>
    <w:rsid w:val="00DF370C"/>
    <w:rsid w:val="00E033DB"/>
    <w:rsid w:val="00E03417"/>
    <w:rsid w:val="00E03B3E"/>
    <w:rsid w:val="00E06685"/>
    <w:rsid w:val="00E1223B"/>
    <w:rsid w:val="00E12556"/>
    <w:rsid w:val="00E17123"/>
    <w:rsid w:val="00E24EB5"/>
    <w:rsid w:val="00E272DB"/>
    <w:rsid w:val="00E274A3"/>
    <w:rsid w:val="00E33683"/>
    <w:rsid w:val="00E449B9"/>
    <w:rsid w:val="00E4528E"/>
    <w:rsid w:val="00E474AF"/>
    <w:rsid w:val="00E53584"/>
    <w:rsid w:val="00E66FB8"/>
    <w:rsid w:val="00E70034"/>
    <w:rsid w:val="00E70808"/>
    <w:rsid w:val="00E73157"/>
    <w:rsid w:val="00E763B0"/>
    <w:rsid w:val="00E84D97"/>
    <w:rsid w:val="00E92C4B"/>
    <w:rsid w:val="00E93D30"/>
    <w:rsid w:val="00E960A9"/>
    <w:rsid w:val="00EA69DA"/>
    <w:rsid w:val="00EB1CDA"/>
    <w:rsid w:val="00EC06B6"/>
    <w:rsid w:val="00EC267C"/>
    <w:rsid w:val="00EC3A9C"/>
    <w:rsid w:val="00ED7998"/>
    <w:rsid w:val="00EE072E"/>
    <w:rsid w:val="00EE193E"/>
    <w:rsid w:val="00EE210C"/>
    <w:rsid w:val="00EE406A"/>
    <w:rsid w:val="00EE79F5"/>
    <w:rsid w:val="00EF3710"/>
    <w:rsid w:val="00EF4308"/>
    <w:rsid w:val="00F046A1"/>
    <w:rsid w:val="00F04803"/>
    <w:rsid w:val="00F05CE5"/>
    <w:rsid w:val="00F141D9"/>
    <w:rsid w:val="00F15707"/>
    <w:rsid w:val="00F15BE5"/>
    <w:rsid w:val="00F24A9C"/>
    <w:rsid w:val="00F265EE"/>
    <w:rsid w:val="00F358DA"/>
    <w:rsid w:val="00F414AC"/>
    <w:rsid w:val="00F41983"/>
    <w:rsid w:val="00F4411A"/>
    <w:rsid w:val="00F51B22"/>
    <w:rsid w:val="00F54302"/>
    <w:rsid w:val="00F55FB8"/>
    <w:rsid w:val="00F56722"/>
    <w:rsid w:val="00F57D2C"/>
    <w:rsid w:val="00F61420"/>
    <w:rsid w:val="00F62A41"/>
    <w:rsid w:val="00F65A66"/>
    <w:rsid w:val="00F67525"/>
    <w:rsid w:val="00F70754"/>
    <w:rsid w:val="00F75B04"/>
    <w:rsid w:val="00F7701C"/>
    <w:rsid w:val="00F82781"/>
    <w:rsid w:val="00F841CC"/>
    <w:rsid w:val="00F85957"/>
    <w:rsid w:val="00F90CA9"/>
    <w:rsid w:val="00F9207E"/>
    <w:rsid w:val="00F94470"/>
    <w:rsid w:val="00F95D3B"/>
    <w:rsid w:val="00FA02E7"/>
    <w:rsid w:val="00FA0ABF"/>
    <w:rsid w:val="00FA4485"/>
    <w:rsid w:val="00FA6D79"/>
    <w:rsid w:val="00FB21B8"/>
    <w:rsid w:val="00FB258D"/>
    <w:rsid w:val="00FB3545"/>
    <w:rsid w:val="00FB40EE"/>
    <w:rsid w:val="00FB78F1"/>
    <w:rsid w:val="00FB7C1A"/>
    <w:rsid w:val="00FC032B"/>
    <w:rsid w:val="00FC65AC"/>
    <w:rsid w:val="00FC73B6"/>
    <w:rsid w:val="00FD0124"/>
    <w:rsid w:val="00FD7AE3"/>
    <w:rsid w:val="00FE1833"/>
    <w:rsid w:val="00FE3CB7"/>
    <w:rsid w:val="00FE62FF"/>
    <w:rsid w:val="00FE733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E3AD"/>
  <w15:docId w15:val="{459ED5D5-C467-4608-B033-88B0FDD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E1833"/>
    <w:rPr>
      <w:rFonts w:ascii="Aleo" w:hAnsi="Aleo"/>
      <w:sz w:val="24"/>
      <w:szCs w:val="26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3CF7"/>
    <w:pPr>
      <w:keepNext/>
      <w:keepLines/>
      <w:spacing w:before="480" w:after="360"/>
      <w:outlineLvl w:val="0"/>
    </w:pPr>
    <w:rPr>
      <w:rFonts w:ascii="Source Sans Pro" w:eastAsiaTheme="majorEastAsia" w:hAnsi="Source Sans Pro" w:cstheme="majorBidi"/>
      <w:b/>
      <w:bCs/>
      <w:color w:val="BC3130"/>
      <w:sz w:val="5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3CF7"/>
    <w:pPr>
      <w:keepNext/>
      <w:keepLines/>
      <w:pBdr>
        <w:bottom w:val="single" w:sz="4" w:space="1" w:color="C00000"/>
      </w:pBdr>
      <w:spacing w:before="360" w:after="240"/>
      <w:outlineLvl w:val="1"/>
    </w:pPr>
    <w:rPr>
      <w:rFonts w:ascii="Source Sans Pro" w:eastAsiaTheme="majorEastAsia" w:hAnsi="Source Sans Pro" w:cstheme="majorBidi"/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13CF7"/>
    <w:pPr>
      <w:spacing w:before="360"/>
      <w:outlineLvl w:val="2"/>
    </w:pPr>
    <w:rPr>
      <w:rFonts w:ascii="Source Sans Pro" w:hAnsi="Source Sans Pro"/>
      <w:b/>
      <w:bCs/>
      <w:color w:val="BC3130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5E50F0"/>
    <w:pPr>
      <w:spacing w:before="360" w:after="120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13CF7"/>
    <w:rPr>
      <w:rFonts w:ascii="Source Sans Pro" w:eastAsiaTheme="majorEastAsia" w:hAnsi="Source Sans Pro" w:cstheme="majorBidi"/>
      <w:b/>
      <w:bCs/>
      <w:color w:val="BC3130"/>
      <w:sz w:val="5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113CF7"/>
    <w:rPr>
      <w:rFonts w:ascii="Source Sans Pro" w:eastAsiaTheme="majorEastAsia" w:hAnsi="Source Sans Pro" w:cstheme="majorBidi"/>
      <w:b/>
      <w:bCs/>
      <w:sz w:val="36"/>
      <w:szCs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113CF7"/>
    <w:rPr>
      <w:rFonts w:ascii="Source Sans Pro" w:hAnsi="Source Sans Pro"/>
      <w:b/>
      <w:bCs/>
      <w:color w:val="BC3130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113CF7"/>
    <w:pPr>
      <w:numPr>
        <w:numId w:val="11"/>
      </w:numPr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82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82E1E"/>
  </w:style>
  <w:style w:type="paragraph" w:styleId="Alatunniste">
    <w:name w:val="footer"/>
    <w:basedOn w:val="Normaali"/>
    <w:link w:val="AlatunnisteChar"/>
    <w:uiPriority w:val="99"/>
    <w:unhideWhenUsed/>
    <w:rsid w:val="00782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82E1E"/>
  </w:style>
  <w:style w:type="table" w:customStyle="1" w:styleId="TaulukkoNKLraporttikelta-harmaa">
    <w:name w:val="Taulukko NKL raportti kelta-harmaa"/>
    <w:basedOn w:val="Normaalitaulukko"/>
    <w:uiPriority w:val="99"/>
    <w:rsid w:val="008C1876"/>
    <w:pPr>
      <w:spacing w:after="0" w:line="240" w:lineRule="auto"/>
      <w:jc w:val="right"/>
    </w:pPr>
    <w:rPr>
      <w:rFonts w:ascii="Aleo" w:hAnsi="Aleo" w:cstheme="minorHAns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wordWrap/>
        <w:jc w:val="left"/>
      </w:pPr>
      <w:rPr>
        <w:rFonts w:ascii="Aleo" w:hAnsi="Aleo"/>
        <w:b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EEAA7"/>
      </w:tcPr>
    </w:tblStylePr>
    <w:tblStylePr w:type="firstCol">
      <w:pPr>
        <w:wordWrap/>
        <w:jc w:val="left"/>
      </w:p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Otsikko4Char">
    <w:name w:val="Otsikko 4 Char"/>
    <w:basedOn w:val="Kappaleenoletusfontti"/>
    <w:link w:val="Otsikko4"/>
    <w:uiPriority w:val="9"/>
    <w:rsid w:val="005E50F0"/>
    <w:rPr>
      <w:rFonts w:ascii="Aleo" w:hAnsi="Aleo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tuk\Documents\Mukautetut%20Office-mallit\NKL%20dokumentt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903C-6A76-416E-BE31-1FE6E2AE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NKL dokumentti.dotx</Template>
  <TotalTime>204</TotalTime>
  <Pages>52</Pages>
  <Words>2541</Words>
  <Characters>20583</Characters>
  <Application>Microsoft Office Word</Application>
  <DocSecurity>0</DocSecurity>
  <Lines>171</Lines>
  <Paragraphs>46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Aatu Komsi</dc:creator>
  <cp:keywords/>
  <dc:description/>
  <cp:lastModifiedBy>Aatu Komsi</cp:lastModifiedBy>
  <cp:revision>113</cp:revision>
  <dcterms:created xsi:type="dcterms:W3CDTF">2025-03-12T08:48:00Z</dcterms:created>
  <dcterms:modified xsi:type="dcterms:W3CDTF">2025-03-14T07:56:00Z</dcterms:modified>
</cp:coreProperties>
</file>